
<file path=[Content_Types].xml><?xml version="1.0" encoding="utf-8"?>
<Types xmlns="http://schemas.openxmlformats.org/package/2006/content-types">
  <Default Extension="bin" ContentType="application/vnd.openxmlformats-officedocument.oleObject"/>
  <Default Extension="pcz" ContentType="image/x-pcz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65" w:rsidRPr="005D773D" w:rsidRDefault="005D773D" w:rsidP="005D773D">
      <w:pPr>
        <w:pStyle w:val="95b-LessonTitleB"/>
        <w:ind w:left="0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4330700</wp:posOffset>
            </wp:positionH>
            <wp:positionV relativeFrom="paragraph">
              <wp:posOffset>153670</wp:posOffset>
            </wp:positionV>
            <wp:extent cx="1645920" cy="1681480"/>
            <wp:effectExtent l="0" t="0" r="0" b="0"/>
            <wp:wrapNone/>
            <wp:docPr id="124" name="Picture 124" descr="a1_ret_c05l07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a1_ret_c05l07_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8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D65" w:rsidRPr="005D773D">
        <w:rPr>
          <w:sz w:val="28"/>
        </w:rPr>
        <w:t>Point-Slope Form</w:t>
      </w:r>
    </w:p>
    <w:p w:rsidR="00E40D65" w:rsidRPr="00B558DB" w:rsidRDefault="00E40D65" w:rsidP="00F50882">
      <w:pPr>
        <w:pStyle w:val="06-Boxtext"/>
      </w:pPr>
      <w:r w:rsidRPr="00B558DB">
        <w:t>You can graph a line if you know the slope and any point on the line.</w:t>
      </w:r>
    </w:p>
    <w:p w:rsidR="00E40D65" w:rsidRPr="00B558DB" w:rsidRDefault="00E40D65" w:rsidP="00F50882">
      <w:pPr>
        <w:pStyle w:val="05-Boxdirections"/>
        <w:tabs>
          <w:tab w:val="left" w:pos="4800"/>
        </w:tabs>
        <w:spacing w:line="100" w:lineRule="atLeast"/>
      </w:pPr>
      <w:r w:rsidRPr="00B558DB">
        <w:t>Graph the line with slope 2 that contains</w:t>
      </w:r>
      <w:r w:rsidRPr="00B558DB">
        <w:tab/>
      </w:r>
      <w:r w:rsidRPr="00B558DB">
        <w:br/>
        <w:t>the point (3, 1).</w:t>
      </w:r>
      <w:r w:rsidRPr="00B558DB">
        <w:tab/>
      </w:r>
    </w:p>
    <w:p w:rsidR="00E40D65" w:rsidRPr="00B558DB" w:rsidRDefault="00E40D65" w:rsidP="00F50882">
      <w:pPr>
        <w:pStyle w:val="06-Boxtext"/>
        <w:tabs>
          <w:tab w:val="left" w:pos="4800"/>
        </w:tabs>
        <w:spacing w:before="0"/>
      </w:pPr>
      <w:r w:rsidRPr="00B558DB">
        <w:rPr>
          <w:rStyle w:val="01-Bold"/>
        </w:rPr>
        <w:t>Step 1:</w:t>
      </w:r>
      <w:r w:rsidRPr="00B558DB">
        <w:t xml:space="preserve"> Plot (3, 1).</w:t>
      </w:r>
      <w:r w:rsidRPr="00B558DB">
        <w:tab/>
      </w:r>
    </w:p>
    <w:p w:rsidR="00E40D65" w:rsidRPr="00B558DB" w:rsidRDefault="00E40D65" w:rsidP="00F50882">
      <w:pPr>
        <w:pStyle w:val="06-Boxtext"/>
        <w:tabs>
          <w:tab w:val="left" w:pos="4800"/>
        </w:tabs>
        <w:spacing w:line="100" w:lineRule="atLeast"/>
      </w:pPr>
      <w:r w:rsidRPr="00B558DB">
        <w:rPr>
          <w:rStyle w:val="01-Bold"/>
        </w:rPr>
        <w:t>Step 2:</w:t>
      </w:r>
      <w:r w:rsidRPr="00B558DB">
        <w:t xml:space="preserve"> The slope is 2 or </w:t>
      </w:r>
      <w:r w:rsidRPr="00B558DB">
        <w:rPr>
          <w:position w:val="-20"/>
        </w:rPr>
        <w:object w:dxaOrig="28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30pt" o:ole="">
            <v:imagedata r:id="rId9" r:pict="rId10" o:title=""/>
          </v:shape>
          <o:OLEObject Type="Embed" ProgID="Unknown" ShapeID="_x0000_i1025" DrawAspect="Content" ObjectID="_1443846442" r:id="rId11"/>
        </w:object>
      </w:r>
      <w:r w:rsidRPr="00B558DB">
        <w:t xml:space="preserve"> Count 2 </w:t>
      </w:r>
      <w:r w:rsidRPr="00B558DB">
        <w:rPr>
          <w:rStyle w:val="01-Bold"/>
        </w:rPr>
        <w:t>up</w:t>
      </w:r>
      <w:r w:rsidRPr="00B558DB">
        <w:t xml:space="preserve"> and </w:t>
      </w:r>
      <w:r w:rsidRPr="00B558DB">
        <w:br/>
      </w:r>
      <w:r w:rsidRPr="00B558DB">
        <w:rPr>
          <w:rStyle w:val="01-Bold"/>
        </w:rPr>
        <w:t>1 right</w:t>
      </w:r>
      <w:r w:rsidRPr="00B558DB">
        <w:t xml:space="preserve"> and plot another point.</w:t>
      </w:r>
    </w:p>
    <w:p w:rsidR="00E40D65" w:rsidRPr="00B558DB" w:rsidRDefault="00E40D65" w:rsidP="00F50882">
      <w:pPr>
        <w:pStyle w:val="06-Boxtext"/>
        <w:tabs>
          <w:tab w:val="left" w:pos="4800"/>
        </w:tabs>
      </w:pPr>
      <w:r w:rsidRPr="00B558DB">
        <w:rPr>
          <w:rStyle w:val="01-Bold"/>
        </w:rPr>
        <w:t>Step 3:</w:t>
      </w:r>
      <w:r w:rsidRPr="00B558DB">
        <w:t xml:space="preserve"> Draw a line connecting the points.</w:t>
      </w:r>
    </w:p>
    <w:p w:rsidR="00E40D65" w:rsidRPr="00B558DB" w:rsidRDefault="00E40D65" w:rsidP="00EC1204">
      <w:pPr>
        <w:pStyle w:val="10-DirectionText"/>
        <w:spacing w:before="120"/>
        <w:ind w:right="2016"/>
      </w:pPr>
      <w:r w:rsidRPr="00B558DB">
        <w:t>Graph the line with the given slope that contains the given point.</w:t>
      </w:r>
    </w:p>
    <w:p w:rsidR="00E40D65" w:rsidRPr="00B558DB" w:rsidRDefault="00E40D65">
      <w:pPr>
        <w:pStyle w:val="35-NumQ-3TABcol"/>
      </w:pPr>
      <w:r w:rsidRPr="00B558DB">
        <w:tab/>
        <w:t>1.</w:t>
      </w:r>
      <w:r w:rsidRPr="00B558DB">
        <w:tab/>
      </w:r>
      <w:proofErr w:type="gramStart"/>
      <w:r w:rsidRPr="00B558DB">
        <w:t>slope</w:t>
      </w:r>
      <w:proofErr w:type="gramEnd"/>
      <w:r w:rsidRPr="00B558DB">
        <w:t xml:space="preserve"> </w:t>
      </w:r>
      <w:r w:rsidRPr="00B558DB">
        <w:rPr>
          <w:rFonts w:ascii="Symbol" w:hAnsi="Symbol"/>
        </w:rPr>
        <w:t></w:t>
      </w:r>
      <w:r w:rsidRPr="00B558DB">
        <w:t xml:space="preserve"> </w:t>
      </w:r>
      <w:r w:rsidRPr="00B558DB">
        <w:rPr>
          <w:position w:val="-20"/>
        </w:rPr>
        <w:object w:dxaOrig="280" w:dyaOrig="600">
          <v:shape id="_x0000_i1026" type="#_x0000_t75" style="width:14.25pt;height:30pt" o:ole="">
            <v:imagedata r:id="rId12" r:pict="rId13" o:title=""/>
          </v:shape>
          <o:OLEObject Type="Embed" ProgID="Unknown" ShapeID="_x0000_i1026" DrawAspect="Content" ObjectID="_1443846443" r:id="rId14"/>
        </w:object>
      </w:r>
      <w:r w:rsidRPr="00B558DB">
        <w:t xml:space="preserve"> (</w:t>
      </w:r>
      <w:r w:rsidRPr="00B558DB">
        <w:rPr>
          <w:rFonts w:cs="Arial"/>
        </w:rPr>
        <w:sym w:font="Symbol" w:char="F02D"/>
      </w:r>
      <w:r w:rsidRPr="00B558DB">
        <w:t xml:space="preserve">3, </w:t>
      </w:r>
      <w:r w:rsidRPr="00B558DB">
        <w:rPr>
          <w:rFonts w:cs="Arial"/>
        </w:rPr>
        <w:sym w:font="Symbol" w:char="F02D"/>
      </w:r>
      <w:r w:rsidRPr="00B558DB">
        <w:t>3)</w:t>
      </w:r>
      <w:r w:rsidRPr="00B558DB">
        <w:tab/>
        <w:t>2.</w:t>
      </w:r>
      <w:r w:rsidRPr="00B558DB">
        <w:tab/>
      </w:r>
      <w:proofErr w:type="gramStart"/>
      <w:r w:rsidRPr="00B558DB">
        <w:t>slope</w:t>
      </w:r>
      <w:proofErr w:type="gramEnd"/>
      <w:r w:rsidRPr="00B558DB">
        <w:t xml:space="preserve"> </w:t>
      </w:r>
      <w:r w:rsidRPr="00B558DB">
        <w:rPr>
          <w:rFonts w:ascii="Symbol" w:hAnsi="Symbol"/>
        </w:rPr>
        <w:t></w:t>
      </w:r>
      <w:r w:rsidRPr="00B558DB">
        <w:t xml:space="preserve"> </w:t>
      </w:r>
      <w:r w:rsidRPr="00B558DB">
        <w:rPr>
          <w:position w:val="-20"/>
        </w:rPr>
        <w:object w:dxaOrig="380" w:dyaOrig="600">
          <v:shape id="_x0000_i1027" type="#_x0000_t75" style="width:18.75pt;height:30pt" o:ole="">
            <v:imagedata r:id="rId15" r:pict="rId16" o:title=""/>
          </v:shape>
          <o:OLEObject Type="Embed" ProgID="Unknown" ShapeID="_x0000_i1027" DrawAspect="Content" ObjectID="_1443846444" r:id="rId17"/>
        </w:object>
      </w:r>
      <w:r w:rsidRPr="00B558DB">
        <w:t xml:space="preserve"> (</w:t>
      </w:r>
      <w:r w:rsidRPr="00B558DB">
        <w:rPr>
          <w:rFonts w:cs="Arial"/>
        </w:rPr>
        <w:sym w:font="Symbol" w:char="F02D"/>
      </w:r>
      <w:r w:rsidRPr="00B558DB">
        <w:t>2, 4)</w:t>
      </w:r>
      <w:r w:rsidRPr="00B558DB">
        <w:tab/>
        <w:t>3.</w:t>
      </w:r>
      <w:r w:rsidRPr="00B558DB">
        <w:tab/>
      </w:r>
      <w:proofErr w:type="gramStart"/>
      <w:r w:rsidRPr="00B558DB">
        <w:t>slope</w:t>
      </w:r>
      <w:proofErr w:type="gramEnd"/>
      <w:r w:rsidRPr="00B558DB">
        <w:t xml:space="preserve"> </w:t>
      </w:r>
      <w:r w:rsidRPr="00B558DB">
        <w:rPr>
          <w:rFonts w:ascii="Symbol" w:hAnsi="Symbol"/>
        </w:rPr>
        <w:t></w:t>
      </w:r>
      <w:r w:rsidRPr="00B558DB">
        <w:t xml:space="preserve"> 3; (</w:t>
      </w:r>
      <w:r w:rsidRPr="00B558DB">
        <w:rPr>
          <w:rFonts w:cs="Arial"/>
        </w:rPr>
        <w:sym w:font="Symbol" w:char="F02D"/>
      </w:r>
      <w:r w:rsidRPr="00B558DB">
        <w:t xml:space="preserve">2, </w:t>
      </w:r>
      <w:r w:rsidRPr="00B558DB">
        <w:rPr>
          <w:rFonts w:cs="Arial"/>
        </w:rPr>
        <w:sym w:font="Symbol" w:char="F02D"/>
      </w:r>
      <w:r w:rsidRPr="00B558DB">
        <w:t>2)</w:t>
      </w:r>
      <w:bookmarkStart w:id="0" w:name="_GoBack"/>
      <w:bookmarkEnd w:id="0"/>
    </w:p>
    <w:p w:rsidR="00E40D65" w:rsidRPr="00B558DB" w:rsidRDefault="005D773D"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4152900</wp:posOffset>
            </wp:positionH>
            <wp:positionV relativeFrom="paragraph">
              <wp:posOffset>56515</wp:posOffset>
            </wp:positionV>
            <wp:extent cx="1849120" cy="1833245"/>
            <wp:effectExtent l="0" t="0" r="0" b="0"/>
            <wp:wrapNone/>
            <wp:docPr id="77" name="Picture 77" descr="a1_ret_c05l07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a1_ret_c05l07_0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183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2108200</wp:posOffset>
            </wp:positionH>
            <wp:positionV relativeFrom="paragraph">
              <wp:posOffset>43815</wp:posOffset>
            </wp:positionV>
            <wp:extent cx="1849120" cy="1833245"/>
            <wp:effectExtent l="0" t="0" r="0" b="0"/>
            <wp:wrapNone/>
            <wp:docPr id="76" name="Picture 76" descr="a1_ret_c05l07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a1_ret_c05l07_0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183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39370</wp:posOffset>
            </wp:positionV>
            <wp:extent cx="1849120" cy="1833245"/>
            <wp:effectExtent l="0" t="0" r="0" b="0"/>
            <wp:wrapNone/>
            <wp:docPr id="75" name="Picture 75" descr="a1_ret_c05l07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a1_ret_c05l07_0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183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0D65" w:rsidRPr="00B558DB" w:rsidRDefault="00E40D65"/>
    <w:p w:rsidR="00E40D65" w:rsidRPr="00B558DB" w:rsidRDefault="00E40D65"/>
    <w:p w:rsidR="00E40D65" w:rsidRPr="00B558DB" w:rsidRDefault="00E40D65"/>
    <w:p w:rsidR="00E40D65" w:rsidRPr="00B558DB" w:rsidRDefault="00E40D65"/>
    <w:p w:rsidR="00E40D65" w:rsidRPr="00B558DB" w:rsidRDefault="00E40D65"/>
    <w:p w:rsidR="00E40D65" w:rsidRPr="00B558DB" w:rsidRDefault="00E40D65"/>
    <w:p w:rsidR="00E40D65" w:rsidRPr="00B558DB" w:rsidRDefault="00E40D65"/>
    <w:p w:rsidR="00E40D65" w:rsidRPr="00B558DB" w:rsidRDefault="00E40D65"/>
    <w:p w:rsidR="00E40D65" w:rsidRPr="00B558DB" w:rsidRDefault="00E40D65"/>
    <w:p w:rsidR="00E40D65" w:rsidRPr="00B558DB" w:rsidRDefault="00E40D65"/>
    <w:p w:rsidR="00E40D65" w:rsidRDefault="00E40D65"/>
    <w:p w:rsidR="005D773D" w:rsidRDefault="005D773D"/>
    <w:p w:rsidR="005D773D" w:rsidRPr="00B558DB" w:rsidRDefault="005D773D"/>
    <w:p w:rsidR="00E40D65" w:rsidRPr="00B558DB" w:rsidRDefault="00E40D65">
      <w:pPr>
        <w:pStyle w:val="35-NumQ-3TABcol"/>
      </w:pPr>
      <w:r w:rsidRPr="00B558DB">
        <w:tab/>
        <w:t>4.</w:t>
      </w:r>
      <w:r w:rsidRPr="00B558DB">
        <w:tab/>
      </w:r>
      <w:proofErr w:type="gramStart"/>
      <w:r w:rsidRPr="00B558DB">
        <w:t>slope</w:t>
      </w:r>
      <w:proofErr w:type="gramEnd"/>
      <w:r w:rsidRPr="00B558DB">
        <w:t xml:space="preserve"> </w:t>
      </w:r>
      <w:r w:rsidRPr="00B558DB">
        <w:rPr>
          <w:rFonts w:ascii="Symbol" w:hAnsi="Symbol"/>
        </w:rPr>
        <w:t></w:t>
      </w:r>
      <w:r w:rsidRPr="00B558DB">
        <w:t xml:space="preserve"> </w:t>
      </w:r>
      <w:r w:rsidRPr="00B558DB">
        <w:rPr>
          <w:position w:val="-22"/>
        </w:rPr>
        <w:object w:dxaOrig="280" w:dyaOrig="600">
          <v:shape id="_x0000_i1028" type="#_x0000_t75" style="width:14.25pt;height:30pt" o:ole="">
            <v:imagedata r:id="rId21" r:pict="rId22" o:title=""/>
          </v:shape>
          <o:OLEObject Type="Embed" ProgID="Unknown" ShapeID="_x0000_i1028" DrawAspect="Content" ObjectID="_1443846445" r:id="rId23"/>
        </w:object>
      </w:r>
      <w:r w:rsidRPr="00B558DB">
        <w:t xml:space="preserve"> (1, 2)</w:t>
      </w:r>
      <w:r w:rsidRPr="00B558DB">
        <w:tab/>
        <w:t>5.</w:t>
      </w:r>
      <w:r w:rsidRPr="00B558DB">
        <w:tab/>
      </w:r>
      <w:proofErr w:type="gramStart"/>
      <w:r w:rsidRPr="00B558DB">
        <w:t>slope</w:t>
      </w:r>
      <w:proofErr w:type="gramEnd"/>
      <w:r w:rsidRPr="00B558DB">
        <w:t xml:space="preserve"> </w:t>
      </w:r>
      <w:r w:rsidRPr="00B558DB">
        <w:rPr>
          <w:rFonts w:ascii="Symbol" w:hAnsi="Symbol"/>
        </w:rPr>
        <w:t></w:t>
      </w:r>
      <w:r w:rsidRPr="00B558DB">
        <w:t xml:space="preserve"> </w:t>
      </w:r>
      <w:r w:rsidRPr="00B558DB">
        <w:rPr>
          <w:rFonts w:cs="Arial"/>
        </w:rPr>
        <w:sym w:font="Symbol" w:char="F02D"/>
      </w:r>
      <w:r w:rsidRPr="00B558DB">
        <w:t>2; (</w:t>
      </w:r>
      <w:r w:rsidRPr="00B558DB">
        <w:rPr>
          <w:rFonts w:cs="Arial"/>
        </w:rPr>
        <w:sym w:font="Symbol" w:char="F02D"/>
      </w:r>
      <w:r w:rsidRPr="00B558DB">
        <w:t>3, 2)</w:t>
      </w:r>
      <w:r w:rsidRPr="00B558DB">
        <w:tab/>
        <w:t>6.</w:t>
      </w:r>
      <w:r w:rsidRPr="00B558DB">
        <w:tab/>
      </w:r>
      <w:proofErr w:type="gramStart"/>
      <w:r w:rsidRPr="00B558DB">
        <w:t>slope</w:t>
      </w:r>
      <w:proofErr w:type="gramEnd"/>
      <w:r w:rsidRPr="00B558DB">
        <w:t xml:space="preserve"> </w:t>
      </w:r>
      <w:r w:rsidRPr="00B558DB">
        <w:rPr>
          <w:rFonts w:ascii="Symbol" w:hAnsi="Symbol"/>
        </w:rPr>
        <w:t></w:t>
      </w:r>
      <w:r w:rsidRPr="00B558DB">
        <w:t xml:space="preserve"> </w:t>
      </w:r>
      <w:r w:rsidRPr="00B558DB">
        <w:rPr>
          <w:position w:val="-22"/>
        </w:rPr>
        <w:object w:dxaOrig="440" w:dyaOrig="600">
          <v:shape id="_x0000_i1029" type="#_x0000_t75" style="width:21.75pt;height:30pt" o:ole="">
            <v:imagedata r:id="rId24" r:pict="rId25" o:title=""/>
          </v:shape>
          <o:OLEObject Type="Embed" ProgID="Unknown" ShapeID="_x0000_i1029" DrawAspect="Content" ObjectID="_1443846446" r:id="rId26"/>
        </w:object>
      </w:r>
      <w:r w:rsidRPr="00B558DB">
        <w:t xml:space="preserve"> (2, 4)</w:t>
      </w:r>
    </w:p>
    <w:p w:rsidR="00E40D65" w:rsidRPr="00B558DB" w:rsidRDefault="005D773D"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4152900</wp:posOffset>
            </wp:positionH>
            <wp:positionV relativeFrom="paragraph">
              <wp:posOffset>56515</wp:posOffset>
            </wp:positionV>
            <wp:extent cx="1849120" cy="1833245"/>
            <wp:effectExtent l="0" t="0" r="0" b="0"/>
            <wp:wrapNone/>
            <wp:docPr id="127" name="Picture 127" descr="a1_ret_c05l07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a1_ret_c05l07_0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183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2108200</wp:posOffset>
            </wp:positionH>
            <wp:positionV relativeFrom="paragraph">
              <wp:posOffset>43815</wp:posOffset>
            </wp:positionV>
            <wp:extent cx="1849120" cy="1833245"/>
            <wp:effectExtent l="0" t="0" r="0" b="0"/>
            <wp:wrapNone/>
            <wp:docPr id="126" name="Picture 126" descr="a1_ret_c05l07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a1_ret_c05l07_0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183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39370</wp:posOffset>
            </wp:positionV>
            <wp:extent cx="1849120" cy="1833245"/>
            <wp:effectExtent l="0" t="0" r="0" b="0"/>
            <wp:wrapNone/>
            <wp:docPr id="125" name="Picture 125" descr="a1_ret_c05l07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a1_ret_c05l07_0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183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0D65" w:rsidRPr="00B558DB" w:rsidRDefault="00E40D65"/>
    <w:p w:rsidR="00E40D65" w:rsidRPr="00B558DB" w:rsidRDefault="00E40D65"/>
    <w:p w:rsidR="00E40D65" w:rsidRPr="00B558DB" w:rsidRDefault="00E40D65"/>
    <w:p w:rsidR="00E40D65" w:rsidRPr="00B558DB" w:rsidRDefault="00E40D65"/>
    <w:p w:rsidR="00E40D65" w:rsidRPr="00B558DB" w:rsidRDefault="00E40D65"/>
    <w:p w:rsidR="00E40D65" w:rsidRPr="00B558DB" w:rsidRDefault="00E40D65"/>
    <w:p w:rsidR="00E40D65" w:rsidRPr="00B558DB" w:rsidRDefault="00E40D65"/>
    <w:p w:rsidR="00E40D65" w:rsidRPr="00B558DB" w:rsidRDefault="00E40D65"/>
    <w:p w:rsidR="00E40D65" w:rsidRPr="00B558DB" w:rsidRDefault="00E40D65"/>
    <w:p w:rsidR="00E40D65" w:rsidRPr="00B558DB" w:rsidRDefault="00E40D65"/>
    <w:p w:rsidR="00E40D65" w:rsidRPr="00B558DB" w:rsidRDefault="00E40D65"/>
    <w:p w:rsidR="00E40D65" w:rsidRPr="00B558DB" w:rsidRDefault="00E40D65"/>
    <w:p w:rsidR="00E40D65" w:rsidRDefault="00E40D65" w:rsidP="005D773D">
      <w:pPr>
        <w:pStyle w:val="95a-LessonTitleA"/>
        <w:ind w:left="0"/>
      </w:pPr>
    </w:p>
    <w:p w:rsidR="005D773D" w:rsidRDefault="005D773D" w:rsidP="005D773D">
      <w:pPr>
        <w:pStyle w:val="95a-LessonTitleA"/>
        <w:ind w:left="0"/>
      </w:pPr>
    </w:p>
    <w:p w:rsidR="005D773D" w:rsidRDefault="005D773D" w:rsidP="005D773D">
      <w:pPr>
        <w:pStyle w:val="95a-LessonTitleA"/>
        <w:ind w:left="0"/>
      </w:pPr>
    </w:p>
    <w:p w:rsidR="005D773D" w:rsidRPr="00B558DB" w:rsidRDefault="005D773D" w:rsidP="005D773D">
      <w:pPr>
        <w:pStyle w:val="95a-LessonTitleA"/>
        <w:ind w:left="0"/>
      </w:pPr>
    </w:p>
    <w:p w:rsidR="00E40D65" w:rsidRPr="00B558DB" w:rsidRDefault="00E40D65" w:rsidP="00F50882">
      <w:pPr>
        <w:pStyle w:val="06-Boxtext"/>
      </w:pPr>
      <w:r w:rsidRPr="00B558DB">
        <w:t>You can write a linear equation in slope-intercept form if you are given the slope and a point on the line, or if you are given any two points on the line.</w:t>
      </w:r>
    </w:p>
    <w:p w:rsidR="00E40D65" w:rsidRPr="00B558DB" w:rsidRDefault="00E40D65" w:rsidP="00F50882">
      <w:pPr>
        <w:pStyle w:val="06-Boxtext"/>
        <w:rPr>
          <w:b/>
        </w:rPr>
      </w:pPr>
      <w:r w:rsidRPr="00B558DB">
        <w:rPr>
          <w:b/>
        </w:rPr>
        <w:t>Write an equation that describes each line in slope intercept form.</w:t>
      </w:r>
    </w:p>
    <w:p w:rsidR="00E40D65" w:rsidRPr="00B558DB" w:rsidRDefault="00E40D65" w:rsidP="00F50882">
      <w:pPr>
        <w:pStyle w:val="06-Boxtext"/>
      </w:pPr>
      <w:proofErr w:type="gramStart"/>
      <w:r w:rsidRPr="00B558DB">
        <w:t>slope</w:t>
      </w:r>
      <w:proofErr w:type="gramEnd"/>
      <w:r w:rsidRPr="00B558DB">
        <w:t xml:space="preserve"> = 3, (4, 2) is on the line</w:t>
      </w:r>
      <w:r w:rsidRPr="00B558DB">
        <w:tab/>
      </w:r>
      <w:r w:rsidRPr="00B558DB">
        <w:tab/>
      </w:r>
      <w:r w:rsidRPr="00B558DB">
        <w:tab/>
        <w:t>(10, 1) and (8, 5) are on the line</w:t>
      </w:r>
    </w:p>
    <w:p w:rsidR="00E40D65" w:rsidRPr="00B558DB" w:rsidRDefault="00E40D65" w:rsidP="00F50882">
      <w:pPr>
        <w:pStyle w:val="06-Boxtext"/>
      </w:pPr>
      <w:r w:rsidRPr="00B558DB">
        <w:rPr>
          <w:b/>
        </w:rPr>
        <w:t>Step 1:</w:t>
      </w:r>
      <w:r w:rsidRPr="00B558DB">
        <w:t xml:space="preserve"> Write the equation in</w:t>
      </w:r>
      <w:r w:rsidRPr="00B558DB">
        <w:tab/>
      </w:r>
      <w:r w:rsidRPr="00B558DB">
        <w:tab/>
      </w:r>
      <w:r w:rsidRPr="00B558DB">
        <w:tab/>
      </w:r>
      <w:r w:rsidRPr="00B558DB">
        <w:rPr>
          <w:b/>
        </w:rPr>
        <w:t>Step 1:</w:t>
      </w:r>
      <w:r w:rsidRPr="00B558DB">
        <w:t xml:space="preserve"> Find the slope.</w:t>
      </w:r>
      <w:r w:rsidRPr="00B558DB">
        <w:br/>
      </w:r>
      <w:proofErr w:type="gramStart"/>
      <w:r w:rsidRPr="00B558DB">
        <w:t>point-slope</w:t>
      </w:r>
      <w:proofErr w:type="gramEnd"/>
      <w:r w:rsidRPr="00B558DB">
        <w:t xml:space="preserve"> form.</w:t>
      </w:r>
      <w:r w:rsidRPr="00B558DB">
        <w:tab/>
      </w:r>
      <w:r w:rsidRPr="00B558DB">
        <w:tab/>
      </w:r>
      <w:r w:rsidRPr="00B558DB">
        <w:tab/>
      </w:r>
      <w:r w:rsidRPr="00B558DB">
        <w:tab/>
      </w:r>
    </w:p>
    <w:p w:rsidR="00E40D65" w:rsidRPr="00B558DB" w:rsidRDefault="00E40D65" w:rsidP="00F50882">
      <w:pPr>
        <w:pStyle w:val="06-Boxtext"/>
      </w:pPr>
      <w:r w:rsidRPr="00B558DB">
        <w:tab/>
      </w:r>
      <w:r w:rsidRPr="00B558DB">
        <w:rPr>
          <w:rStyle w:val="02-italic"/>
        </w:rPr>
        <w:t>y</w:t>
      </w:r>
      <w:r w:rsidRPr="00B558DB">
        <w:t xml:space="preserve"> – 2 = 3(</w:t>
      </w:r>
      <w:r w:rsidRPr="00B558DB">
        <w:rPr>
          <w:i/>
          <w:iCs/>
        </w:rPr>
        <w:t>x</w:t>
      </w:r>
      <w:r w:rsidRPr="00B558DB">
        <w:t xml:space="preserve"> – 4)</w:t>
      </w:r>
      <w:r w:rsidRPr="00B558DB">
        <w:tab/>
      </w:r>
      <w:r w:rsidRPr="00B558DB">
        <w:tab/>
      </w:r>
      <w:r w:rsidRPr="00B558DB">
        <w:tab/>
      </w:r>
      <w:r w:rsidRPr="00B558DB">
        <w:tab/>
      </w:r>
      <w:r w:rsidRPr="00B558DB">
        <w:rPr>
          <w:position w:val="-26"/>
        </w:rPr>
        <w:object w:dxaOrig="2980" w:dyaOrig="620">
          <v:shape id="_x0000_i1030" type="#_x0000_t75" style="width:149.25pt;height:30.75pt" o:ole="">
            <v:imagedata r:id="rId27" r:pict="rId28" o:title=""/>
          </v:shape>
          <o:OLEObject Type="Embed" ProgID="Equation.DSMT4" ShapeID="_x0000_i1030" DrawAspect="Content" ObjectID="_1443846447" r:id="rId29"/>
        </w:object>
      </w:r>
    </w:p>
    <w:p w:rsidR="00E40D65" w:rsidRPr="00B558DB" w:rsidRDefault="00E40D65" w:rsidP="00F50882">
      <w:pPr>
        <w:pStyle w:val="06-Boxtext"/>
      </w:pPr>
      <w:r w:rsidRPr="00B558DB">
        <w:rPr>
          <w:b/>
        </w:rPr>
        <w:t>Step 2:</w:t>
      </w:r>
      <w:r w:rsidRPr="00B558DB">
        <w:t xml:space="preserve"> Write the equation in </w:t>
      </w:r>
      <w:r w:rsidRPr="00B558DB">
        <w:tab/>
      </w:r>
      <w:r w:rsidRPr="00B558DB">
        <w:tab/>
      </w:r>
      <w:r w:rsidRPr="00B558DB">
        <w:tab/>
      </w:r>
      <w:r w:rsidRPr="00B558DB">
        <w:rPr>
          <w:b/>
        </w:rPr>
        <w:t>Step 2:</w:t>
      </w:r>
      <w:r w:rsidRPr="00B558DB">
        <w:t xml:space="preserve"> Substitute the slope and</w:t>
      </w:r>
    </w:p>
    <w:p w:rsidR="00E40D65" w:rsidRPr="00B558DB" w:rsidRDefault="00E40D65" w:rsidP="00F50882">
      <w:pPr>
        <w:pStyle w:val="06-Boxtext"/>
      </w:pPr>
      <w:proofErr w:type="gramStart"/>
      <w:r w:rsidRPr="00B558DB">
        <w:t>slope-intercept</w:t>
      </w:r>
      <w:proofErr w:type="gramEnd"/>
      <w:r w:rsidRPr="00B558DB">
        <w:t xml:space="preserve"> form by solving</w:t>
      </w:r>
      <w:r w:rsidRPr="00B558DB">
        <w:tab/>
      </w:r>
      <w:r w:rsidRPr="00B558DB">
        <w:tab/>
      </w:r>
      <w:r w:rsidRPr="00B558DB">
        <w:tab/>
        <w:t>one point into the point-slope form.</w:t>
      </w:r>
    </w:p>
    <w:p w:rsidR="00E40D65" w:rsidRPr="00B558DB" w:rsidRDefault="00E40D65" w:rsidP="00F50882">
      <w:pPr>
        <w:pStyle w:val="06-Boxtext"/>
      </w:pPr>
      <w:proofErr w:type="gramStart"/>
      <w:r w:rsidRPr="00B558DB">
        <w:t>for</w:t>
      </w:r>
      <w:proofErr w:type="gramEnd"/>
      <w:r w:rsidRPr="00B558DB">
        <w:t xml:space="preserve"> </w:t>
      </w:r>
      <w:r w:rsidRPr="00B558DB">
        <w:rPr>
          <w:rStyle w:val="02-italic"/>
        </w:rPr>
        <w:t>x</w:t>
      </w:r>
      <w:r w:rsidRPr="00B558DB">
        <w:tab/>
      </w:r>
      <w:r w:rsidRPr="00B558DB">
        <w:tab/>
      </w:r>
      <w:r w:rsidRPr="00B558DB">
        <w:tab/>
      </w:r>
      <w:r w:rsidRPr="00B558DB">
        <w:tab/>
      </w:r>
      <w:r w:rsidRPr="00B558DB">
        <w:tab/>
      </w:r>
      <w:r w:rsidRPr="00B558DB">
        <w:tab/>
      </w:r>
      <w:r w:rsidRPr="00B558DB">
        <w:tab/>
        <w:t>Then write in slope-intercept form.</w:t>
      </w:r>
    </w:p>
    <w:p w:rsidR="00E40D65" w:rsidRPr="00B558DB" w:rsidRDefault="00E40D65" w:rsidP="00F50882">
      <w:pPr>
        <w:pStyle w:val="06-Boxtext"/>
        <w:rPr>
          <w:lang w:val="fr-FR"/>
        </w:rPr>
      </w:pPr>
      <w:r w:rsidRPr="00B558DB">
        <w:tab/>
      </w:r>
      <w:proofErr w:type="gramStart"/>
      <w:r w:rsidRPr="00B558DB">
        <w:rPr>
          <w:rStyle w:val="02-italic"/>
          <w:lang w:val="fr-FR"/>
        </w:rPr>
        <w:t>y</w:t>
      </w:r>
      <w:proofErr w:type="gramEnd"/>
      <w:r w:rsidRPr="00B558DB">
        <w:rPr>
          <w:lang w:val="fr-FR"/>
        </w:rPr>
        <w:t xml:space="preserve"> – 2 = 3(</w:t>
      </w:r>
      <w:r w:rsidRPr="00B558DB">
        <w:rPr>
          <w:rStyle w:val="02-italic"/>
          <w:lang w:val="fr-FR"/>
        </w:rPr>
        <w:t>x</w:t>
      </w:r>
      <w:r w:rsidRPr="00B558DB">
        <w:rPr>
          <w:lang w:val="fr-FR"/>
        </w:rPr>
        <w:t xml:space="preserve"> – 4)</w:t>
      </w:r>
      <w:r w:rsidRPr="00B558DB">
        <w:rPr>
          <w:lang w:val="fr-FR"/>
        </w:rPr>
        <w:tab/>
      </w:r>
      <w:r w:rsidRPr="00B558DB">
        <w:rPr>
          <w:lang w:val="fr-FR"/>
        </w:rPr>
        <w:tab/>
      </w:r>
      <w:r w:rsidRPr="00B558DB">
        <w:rPr>
          <w:lang w:val="fr-FR"/>
        </w:rPr>
        <w:tab/>
      </w:r>
      <w:r w:rsidRPr="00B558DB">
        <w:rPr>
          <w:lang w:val="fr-FR"/>
        </w:rPr>
        <w:tab/>
      </w:r>
      <w:r w:rsidRPr="00B558DB">
        <w:rPr>
          <w:lang w:val="fr-FR"/>
        </w:rPr>
        <w:tab/>
      </w:r>
      <w:r w:rsidRPr="00B558DB">
        <w:rPr>
          <w:position w:val="-10"/>
        </w:rPr>
        <w:object w:dxaOrig="1740" w:dyaOrig="320">
          <v:shape id="_x0000_i1031" type="#_x0000_t75" style="width:87pt;height:15.75pt" o:ole="">
            <v:imagedata r:id="rId30" r:pict="rId31" o:title=""/>
          </v:shape>
          <o:OLEObject Type="Embed" ProgID="Equation.DSMT4" ShapeID="_x0000_i1031" DrawAspect="Content" ObjectID="_1443846448" r:id="rId32"/>
        </w:object>
      </w:r>
    </w:p>
    <w:p w:rsidR="00E40D65" w:rsidRPr="00B558DB" w:rsidRDefault="00E40D65" w:rsidP="00F50882">
      <w:pPr>
        <w:pStyle w:val="06-Boxtext"/>
        <w:rPr>
          <w:lang w:val="fr-FR"/>
        </w:rPr>
      </w:pPr>
      <w:r w:rsidRPr="00B558DB">
        <w:rPr>
          <w:lang w:val="fr-FR"/>
        </w:rPr>
        <w:tab/>
      </w:r>
      <w:proofErr w:type="gramStart"/>
      <w:r w:rsidRPr="00B558DB">
        <w:rPr>
          <w:rStyle w:val="02-italic"/>
          <w:lang w:val="fr-FR"/>
        </w:rPr>
        <w:t>y</w:t>
      </w:r>
      <w:proofErr w:type="gramEnd"/>
      <w:r w:rsidRPr="00B558DB">
        <w:rPr>
          <w:lang w:val="fr-FR"/>
        </w:rPr>
        <w:t xml:space="preserve"> – 2 = 3</w:t>
      </w:r>
      <w:r w:rsidRPr="00B558DB">
        <w:rPr>
          <w:rStyle w:val="02-italic"/>
          <w:lang w:val="fr-FR"/>
        </w:rPr>
        <w:t>x</w:t>
      </w:r>
      <w:r w:rsidRPr="00B558DB">
        <w:rPr>
          <w:lang w:val="fr-FR"/>
        </w:rPr>
        <w:t xml:space="preserve"> – 12</w:t>
      </w:r>
      <w:r w:rsidRPr="00B558DB">
        <w:rPr>
          <w:lang w:val="fr-FR"/>
        </w:rPr>
        <w:tab/>
      </w:r>
      <w:r w:rsidRPr="00B558DB">
        <w:rPr>
          <w:lang w:val="fr-FR"/>
        </w:rPr>
        <w:tab/>
      </w:r>
      <w:r w:rsidRPr="00B558DB">
        <w:rPr>
          <w:lang w:val="fr-FR"/>
        </w:rPr>
        <w:tab/>
      </w:r>
      <w:r w:rsidRPr="00B558DB">
        <w:rPr>
          <w:lang w:val="fr-FR"/>
        </w:rPr>
        <w:tab/>
      </w:r>
      <w:r w:rsidRPr="00B558DB">
        <w:rPr>
          <w:lang w:val="fr-FR"/>
        </w:rPr>
        <w:tab/>
      </w:r>
      <w:r w:rsidRPr="00B558DB">
        <w:rPr>
          <w:position w:val="-14"/>
        </w:rPr>
        <w:object w:dxaOrig="1680" w:dyaOrig="400">
          <v:shape id="_x0000_i1032" type="#_x0000_t75" style="width:84pt;height:20.25pt" o:ole="">
            <v:imagedata r:id="rId33" r:pict="rId34" o:title=""/>
          </v:shape>
          <o:OLEObject Type="Embed" ProgID="Equation.DSMT4" ShapeID="_x0000_i1032" DrawAspect="Content" ObjectID="_1443846449" r:id="rId35"/>
        </w:object>
      </w:r>
    </w:p>
    <w:p w:rsidR="00E40D65" w:rsidRPr="00B558DB" w:rsidRDefault="00E40D65" w:rsidP="00F50882">
      <w:pPr>
        <w:pStyle w:val="06-Boxtext"/>
        <w:rPr>
          <w:u w:val="single"/>
          <w:lang w:val="fr-FR"/>
        </w:rPr>
      </w:pPr>
      <w:r w:rsidRPr="00B558DB">
        <w:rPr>
          <w:lang w:val="fr-FR"/>
        </w:rPr>
        <w:t xml:space="preserve">            </w:t>
      </w:r>
      <w:r w:rsidRPr="00B558DB">
        <w:rPr>
          <w:u w:val="single"/>
          <w:lang w:val="fr-FR"/>
        </w:rPr>
        <w:t xml:space="preserve"> </w:t>
      </w:r>
      <w:r w:rsidRPr="00B558DB">
        <w:rPr>
          <w:rFonts w:ascii="Symbol" w:hAnsi="Symbol"/>
          <w:u w:val="single"/>
        </w:rPr>
        <w:t></w:t>
      </w:r>
      <w:r w:rsidRPr="00B558DB">
        <w:rPr>
          <w:u w:val="single"/>
          <w:lang w:val="fr-FR"/>
        </w:rPr>
        <w:t xml:space="preserve"> 2</w:t>
      </w:r>
      <w:r w:rsidRPr="00B558DB">
        <w:rPr>
          <w:u w:val="single"/>
          <w:lang w:val="fr-FR"/>
        </w:rPr>
        <w:tab/>
      </w:r>
      <w:r w:rsidRPr="00B558DB">
        <w:rPr>
          <w:lang w:val="fr-FR"/>
        </w:rPr>
        <w:t xml:space="preserve">       </w:t>
      </w:r>
      <w:r w:rsidRPr="00B558DB">
        <w:rPr>
          <w:rFonts w:ascii="Symbol" w:hAnsi="Symbol"/>
          <w:u w:val="single"/>
        </w:rPr>
        <w:t></w:t>
      </w:r>
      <w:r w:rsidRPr="00B558DB">
        <w:rPr>
          <w:u w:val="single"/>
          <w:lang w:val="fr-FR"/>
        </w:rPr>
        <w:t xml:space="preserve"> 2</w:t>
      </w:r>
      <w:r w:rsidRPr="00B558DB">
        <w:rPr>
          <w:lang w:val="fr-FR"/>
        </w:rPr>
        <w:tab/>
      </w:r>
      <w:r w:rsidRPr="00B558DB">
        <w:rPr>
          <w:lang w:val="fr-FR"/>
        </w:rPr>
        <w:tab/>
      </w:r>
      <w:r w:rsidRPr="00B558DB">
        <w:rPr>
          <w:lang w:val="fr-FR"/>
        </w:rPr>
        <w:tab/>
      </w:r>
      <w:r w:rsidRPr="00B558DB">
        <w:rPr>
          <w:lang w:val="fr-FR"/>
        </w:rPr>
        <w:tab/>
      </w:r>
      <w:r w:rsidRPr="00B558DB">
        <w:rPr>
          <w:lang w:val="fr-FR"/>
        </w:rPr>
        <w:tab/>
      </w:r>
      <w:r w:rsidRPr="00B558DB">
        <w:rPr>
          <w:position w:val="-10"/>
        </w:rPr>
        <w:object w:dxaOrig="1600" w:dyaOrig="300">
          <v:shape id="_x0000_i1033" type="#_x0000_t75" style="width:80.25pt;height:15pt" o:ole="">
            <v:imagedata r:id="rId36" r:pict="rId37" o:title=""/>
          </v:shape>
          <o:OLEObject Type="Embed" ProgID="Equation.DSMT4" ShapeID="_x0000_i1033" DrawAspect="Content" ObjectID="_1443846450" r:id="rId38"/>
        </w:object>
      </w:r>
    </w:p>
    <w:p w:rsidR="00E40D65" w:rsidRPr="00B558DB" w:rsidRDefault="00E40D65" w:rsidP="00F50882">
      <w:pPr>
        <w:pStyle w:val="06-Boxtext"/>
        <w:rPr>
          <w:u w:val="single"/>
          <w:lang w:val="fr-FR"/>
        </w:rPr>
      </w:pPr>
      <w:r w:rsidRPr="00B558DB">
        <w:rPr>
          <w:lang w:val="fr-FR"/>
        </w:rPr>
        <w:tab/>
        <w:t xml:space="preserve">       </w:t>
      </w:r>
      <w:r w:rsidRPr="00B558DB">
        <w:rPr>
          <w:rStyle w:val="02-italic"/>
          <w:lang w:val="fr-FR"/>
        </w:rPr>
        <w:t>y</w:t>
      </w:r>
      <w:r w:rsidRPr="00B558DB">
        <w:rPr>
          <w:lang w:val="fr-FR"/>
        </w:rPr>
        <w:t xml:space="preserve"> = 3</w:t>
      </w:r>
      <w:r w:rsidRPr="00B558DB">
        <w:rPr>
          <w:i/>
          <w:iCs/>
          <w:lang w:val="fr-FR"/>
        </w:rPr>
        <w:t>x</w:t>
      </w:r>
      <w:r w:rsidRPr="00B558DB">
        <w:rPr>
          <w:lang w:val="fr-FR"/>
        </w:rPr>
        <w:t xml:space="preserve"> – 10</w:t>
      </w:r>
      <w:r w:rsidRPr="00B558DB">
        <w:rPr>
          <w:lang w:val="fr-FR"/>
        </w:rPr>
        <w:tab/>
      </w:r>
      <w:r w:rsidRPr="00B558DB">
        <w:rPr>
          <w:lang w:val="fr-FR"/>
        </w:rPr>
        <w:tab/>
      </w:r>
      <w:r w:rsidRPr="00B558DB">
        <w:rPr>
          <w:lang w:val="fr-FR"/>
        </w:rPr>
        <w:tab/>
      </w:r>
      <w:r w:rsidRPr="00B558DB">
        <w:rPr>
          <w:lang w:val="fr-FR"/>
        </w:rPr>
        <w:tab/>
      </w:r>
      <w:r w:rsidRPr="00B558DB">
        <w:rPr>
          <w:lang w:val="fr-FR"/>
        </w:rPr>
        <w:tab/>
        <w:t xml:space="preserve">  </w:t>
      </w:r>
      <w:r w:rsidRPr="00B558DB">
        <w:rPr>
          <w:u w:val="single"/>
          <w:lang w:val="fr-FR"/>
        </w:rPr>
        <w:t xml:space="preserve"> </w:t>
      </w:r>
      <w:r w:rsidRPr="00B558DB">
        <w:rPr>
          <w:rFonts w:ascii="Symbol" w:hAnsi="Symbol"/>
          <w:u w:val="single"/>
        </w:rPr>
        <w:t></w:t>
      </w:r>
      <w:r w:rsidRPr="00B558DB">
        <w:rPr>
          <w:u w:val="single"/>
          <w:lang w:val="fr-FR"/>
        </w:rPr>
        <w:t xml:space="preserve"> 5</w:t>
      </w:r>
      <w:r w:rsidRPr="00B558DB">
        <w:rPr>
          <w:u w:val="single"/>
          <w:lang w:val="fr-FR"/>
        </w:rPr>
        <w:tab/>
      </w:r>
      <w:r w:rsidRPr="00B558DB">
        <w:rPr>
          <w:lang w:val="fr-FR"/>
        </w:rPr>
        <w:t xml:space="preserve">         </w:t>
      </w:r>
      <w:r w:rsidRPr="00B558DB">
        <w:rPr>
          <w:rFonts w:ascii="Symbol" w:hAnsi="Symbol"/>
          <w:u w:val="single"/>
        </w:rPr>
        <w:t></w:t>
      </w:r>
      <w:r w:rsidRPr="00B558DB">
        <w:rPr>
          <w:u w:val="single"/>
          <w:lang w:val="fr-FR"/>
        </w:rPr>
        <w:t xml:space="preserve"> 5</w:t>
      </w:r>
    </w:p>
    <w:p w:rsidR="00E40D65" w:rsidRPr="00B558DB" w:rsidRDefault="00E40D65" w:rsidP="00F50882">
      <w:pPr>
        <w:pStyle w:val="06-Boxtext"/>
        <w:rPr>
          <w:lang w:val="fr-FR"/>
        </w:rPr>
      </w:pPr>
      <w:r w:rsidRPr="00B558DB">
        <w:rPr>
          <w:lang w:val="fr-FR"/>
        </w:rPr>
        <w:tab/>
      </w:r>
      <w:r w:rsidRPr="00B558DB">
        <w:rPr>
          <w:lang w:val="fr-FR"/>
        </w:rPr>
        <w:tab/>
      </w:r>
      <w:r w:rsidRPr="00B558DB">
        <w:rPr>
          <w:lang w:val="fr-FR"/>
        </w:rPr>
        <w:tab/>
      </w:r>
      <w:r w:rsidRPr="00B558DB">
        <w:rPr>
          <w:lang w:val="fr-FR"/>
        </w:rPr>
        <w:tab/>
      </w:r>
      <w:r w:rsidRPr="00B558DB">
        <w:rPr>
          <w:lang w:val="fr-FR"/>
        </w:rPr>
        <w:tab/>
      </w:r>
      <w:r w:rsidRPr="00B558DB">
        <w:rPr>
          <w:lang w:val="fr-FR"/>
        </w:rPr>
        <w:tab/>
      </w:r>
      <w:r w:rsidRPr="00B558DB">
        <w:rPr>
          <w:lang w:val="fr-FR"/>
        </w:rPr>
        <w:tab/>
      </w:r>
      <w:r w:rsidRPr="00B558DB">
        <w:rPr>
          <w:lang w:val="fr-FR"/>
        </w:rPr>
        <w:tab/>
        <w:t xml:space="preserve">       </w:t>
      </w:r>
      <w:r w:rsidRPr="00B558DB">
        <w:rPr>
          <w:rStyle w:val="02-italic"/>
          <w:lang w:val="fr-FR"/>
        </w:rPr>
        <w:t xml:space="preserve">y </w:t>
      </w:r>
      <w:r w:rsidRPr="00B558DB">
        <w:rPr>
          <w:lang w:val="fr-FR"/>
        </w:rPr>
        <w:t>= –2</w:t>
      </w:r>
      <w:r w:rsidRPr="00B558DB">
        <w:rPr>
          <w:rStyle w:val="02-italic"/>
          <w:lang w:val="fr-FR"/>
        </w:rPr>
        <w:t>x</w:t>
      </w:r>
      <w:r w:rsidRPr="00B558DB">
        <w:rPr>
          <w:lang w:val="fr-FR"/>
        </w:rPr>
        <w:t xml:space="preserve"> + 21 </w:t>
      </w:r>
    </w:p>
    <w:p w:rsidR="00E40D65" w:rsidRPr="00B558DB" w:rsidRDefault="00E40D65" w:rsidP="00EC1204">
      <w:pPr>
        <w:pStyle w:val="10-DirectionText"/>
      </w:pPr>
      <w:r w:rsidRPr="00B558DB">
        <w:t>Write the equation that describes the line in slope-intercept form.</w:t>
      </w:r>
    </w:p>
    <w:p w:rsidR="00E40D65" w:rsidRPr="00B558DB" w:rsidRDefault="00E40D65">
      <w:pPr>
        <w:pStyle w:val="35-NumQ-3TABcol"/>
        <w:tabs>
          <w:tab w:val="clear" w:pos="3540"/>
          <w:tab w:val="clear" w:pos="3640"/>
          <w:tab w:val="clear" w:pos="6740"/>
          <w:tab w:val="clear" w:pos="6840"/>
          <w:tab w:val="clear" w:pos="9360"/>
          <w:tab w:val="left" w:pos="5781"/>
          <w:tab w:val="left" w:pos="6096"/>
        </w:tabs>
      </w:pPr>
      <w:r w:rsidRPr="00B558DB">
        <w:tab/>
        <w:t>7.</w:t>
      </w:r>
      <w:r w:rsidRPr="00B558DB">
        <w:tab/>
      </w:r>
      <w:proofErr w:type="gramStart"/>
      <w:r w:rsidRPr="00B558DB">
        <w:t>slope</w:t>
      </w:r>
      <w:proofErr w:type="gramEnd"/>
      <w:r w:rsidRPr="00B558DB">
        <w:t xml:space="preserve"> </w:t>
      </w:r>
      <w:r w:rsidRPr="00B558DB">
        <w:rPr>
          <w:rFonts w:ascii="Symbol" w:hAnsi="Symbol"/>
        </w:rPr>
        <w:t></w:t>
      </w:r>
      <w:r w:rsidRPr="00B558DB">
        <w:t xml:space="preserve"> −3; (1, 2) is on the line</w:t>
      </w:r>
      <w:r w:rsidRPr="00B558DB">
        <w:tab/>
        <w:t>8.</w:t>
      </w:r>
      <w:r w:rsidRPr="00B558DB">
        <w:tab/>
      </w:r>
      <w:proofErr w:type="gramStart"/>
      <w:r w:rsidRPr="00B558DB">
        <w:t>slope</w:t>
      </w:r>
      <w:proofErr w:type="gramEnd"/>
      <w:r w:rsidRPr="00B558DB">
        <w:t xml:space="preserve"> </w:t>
      </w:r>
      <w:r w:rsidRPr="00B558DB">
        <w:rPr>
          <w:rFonts w:ascii="Symbol" w:hAnsi="Symbol"/>
        </w:rPr>
        <w:t></w:t>
      </w:r>
      <w:r w:rsidRPr="00B558DB">
        <w:t xml:space="preserve"> </w:t>
      </w:r>
      <w:r w:rsidRPr="00B558DB">
        <w:rPr>
          <w:position w:val="-18"/>
        </w:rPr>
        <w:object w:dxaOrig="300" w:dyaOrig="600">
          <v:shape id="_x0000_i1034" type="#_x0000_t75" style="width:15pt;height:30pt" o:ole="">
            <v:imagedata r:id="rId39" r:pict="rId40" o:title=""/>
          </v:shape>
          <o:OLEObject Type="Embed" ProgID="Unknown" ShapeID="_x0000_i1034" DrawAspect="Content" ObjectID="_1443846451" r:id="rId41"/>
        </w:object>
      </w:r>
      <w:r w:rsidRPr="00B558DB">
        <w:t xml:space="preserve"> (8, 3) is on the line</w:t>
      </w:r>
    </w:p>
    <w:p w:rsidR="00E40D65" w:rsidRPr="00B558DB" w:rsidRDefault="00E40D65">
      <w:pPr>
        <w:pStyle w:val="35-NumQ-3TABcol"/>
        <w:tabs>
          <w:tab w:val="clear" w:pos="3540"/>
          <w:tab w:val="clear" w:pos="3640"/>
          <w:tab w:val="clear" w:pos="6740"/>
          <w:tab w:val="clear" w:pos="6840"/>
          <w:tab w:val="clear" w:pos="9360"/>
          <w:tab w:val="left" w:pos="5781"/>
          <w:tab w:val="left" w:pos="6096"/>
        </w:tabs>
      </w:pPr>
    </w:p>
    <w:p w:rsidR="00E40D65" w:rsidRPr="00B558DB" w:rsidRDefault="00E40D65">
      <w:pPr>
        <w:pStyle w:val="35-NumQ-3TABcol"/>
        <w:tabs>
          <w:tab w:val="clear" w:pos="3540"/>
          <w:tab w:val="clear" w:pos="3640"/>
          <w:tab w:val="clear" w:pos="6740"/>
          <w:tab w:val="clear" w:pos="6840"/>
          <w:tab w:val="clear" w:pos="9360"/>
          <w:tab w:val="left" w:pos="5781"/>
          <w:tab w:val="left" w:pos="6096"/>
        </w:tabs>
      </w:pPr>
    </w:p>
    <w:p w:rsidR="005D773D" w:rsidRDefault="005D773D">
      <w:pPr>
        <w:pStyle w:val="31-WOR-2TABcol"/>
      </w:pPr>
    </w:p>
    <w:p w:rsidR="00E40D65" w:rsidRPr="00B558DB" w:rsidRDefault="00E40D65">
      <w:pPr>
        <w:pStyle w:val="31-WOR-2TABcol"/>
      </w:pPr>
      <w:r w:rsidRPr="00B558DB">
        <w:tab/>
      </w:r>
      <w:r w:rsidRPr="00B558DB">
        <w:tab/>
      </w:r>
      <w:r w:rsidRPr="00B558DB">
        <w:tab/>
      </w:r>
    </w:p>
    <w:p w:rsidR="00E40D65" w:rsidRPr="00B558DB" w:rsidRDefault="00E40D65">
      <w:pPr>
        <w:pStyle w:val="35-NumQ-3TABcol"/>
        <w:tabs>
          <w:tab w:val="clear" w:pos="3540"/>
          <w:tab w:val="clear" w:pos="3640"/>
          <w:tab w:val="clear" w:pos="6740"/>
          <w:tab w:val="clear" w:pos="6840"/>
          <w:tab w:val="clear" w:pos="9360"/>
          <w:tab w:val="left" w:pos="5670"/>
          <w:tab w:val="left" w:pos="6096"/>
        </w:tabs>
      </w:pPr>
      <w:r w:rsidRPr="00B558DB">
        <w:tab/>
        <w:t>9.</w:t>
      </w:r>
      <w:r w:rsidRPr="00B558DB">
        <w:tab/>
      </w:r>
      <w:proofErr w:type="gramStart"/>
      <w:r w:rsidRPr="00B558DB">
        <w:t>slope</w:t>
      </w:r>
      <w:proofErr w:type="gramEnd"/>
      <w:r w:rsidRPr="00B558DB">
        <w:t xml:space="preserve"> </w:t>
      </w:r>
      <w:r w:rsidRPr="00B558DB">
        <w:rPr>
          <w:rFonts w:ascii="Symbol" w:hAnsi="Symbol"/>
        </w:rPr>
        <w:t></w:t>
      </w:r>
      <w:r w:rsidRPr="00B558DB">
        <w:t xml:space="preserve"> 4; (2, 8) is on the line</w:t>
      </w:r>
      <w:r w:rsidRPr="00B558DB">
        <w:tab/>
        <w:t>10.</w:t>
      </w:r>
      <w:r w:rsidRPr="00B558DB">
        <w:tab/>
        <w:t>(1, 2) and (3, 12) are on the line</w:t>
      </w:r>
    </w:p>
    <w:p w:rsidR="00E40D65" w:rsidRPr="00B558DB" w:rsidRDefault="00E40D65">
      <w:pPr>
        <w:pStyle w:val="35-NumQ-3TABcol"/>
        <w:tabs>
          <w:tab w:val="clear" w:pos="3540"/>
          <w:tab w:val="clear" w:pos="3640"/>
          <w:tab w:val="clear" w:pos="6740"/>
          <w:tab w:val="clear" w:pos="6840"/>
          <w:tab w:val="clear" w:pos="9360"/>
          <w:tab w:val="left" w:pos="5670"/>
          <w:tab w:val="left" w:pos="6096"/>
        </w:tabs>
      </w:pPr>
    </w:p>
    <w:p w:rsidR="00E40D65" w:rsidRDefault="00E40D65">
      <w:pPr>
        <w:pStyle w:val="35-NumQ-3TABcol"/>
        <w:tabs>
          <w:tab w:val="clear" w:pos="3540"/>
          <w:tab w:val="clear" w:pos="3640"/>
          <w:tab w:val="clear" w:pos="6740"/>
          <w:tab w:val="clear" w:pos="6840"/>
          <w:tab w:val="clear" w:pos="9360"/>
          <w:tab w:val="left" w:pos="5670"/>
          <w:tab w:val="left" w:pos="6096"/>
        </w:tabs>
      </w:pPr>
    </w:p>
    <w:p w:rsidR="005D773D" w:rsidRPr="00B558DB" w:rsidRDefault="005D773D">
      <w:pPr>
        <w:pStyle w:val="35-NumQ-3TABcol"/>
        <w:tabs>
          <w:tab w:val="clear" w:pos="3540"/>
          <w:tab w:val="clear" w:pos="3640"/>
          <w:tab w:val="clear" w:pos="6740"/>
          <w:tab w:val="clear" w:pos="6840"/>
          <w:tab w:val="clear" w:pos="9360"/>
          <w:tab w:val="left" w:pos="5670"/>
          <w:tab w:val="left" w:pos="6096"/>
        </w:tabs>
      </w:pPr>
    </w:p>
    <w:p w:rsidR="00E40D65" w:rsidRPr="00B558DB" w:rsidRDefault="00E40D65">
      <w:pPr>
        <w:pStyle w:val="31-WOR-2TABcol"/>
      </w:pPr>
      <w:r w:rsidRPr="00B558DB">
        <w:tab/>
      </w:r>
      <w:r w:rsidRPr="00B558DB">
        <w:tab/>
      </w:r>
      <w:r w:rsidRPr="00B558DB">
        <w:tab/>
      </w:r>
    </w:p>
    <w:p w:rsidR="00E40D65" w:rsidRPr="00B558DB" w:rsidRDefault="00E40D65">
      <w:pPr>
        <w:pStyle w:val="35-NumQ-3TABcol"/>
        <w:tabs>
          <w:tab w:val="clear" w:pos="3540"/>
          <w:tab w:val="clear" w:pos="3640"/>
          <w:tab w:val="clear" w:pos="6740"/>
          <w:tab w:val="clear" w:pos="6840"/>
          <w:tab w:val="clear" w:pos="9360"/>
          <w:tab w:val="left" w:pos="5670"/>
          <w:tab w:val="left" w:pos="6096"/>
        </w:tabs>
      </w:pPr>
      <w:r w:rsidRPr="00B558DB">
        <w:tab/>
        <w:t>11.</w:t>
      </w:r>
      <w:r w:rsidRPr="00B558DB">
        <w:tab/>
        <w:t>(6, 2) and (</w:t>
      </w:r>
      <w:r w:rsidRPr="00B558DB">
        <w:rPr>
          <w:rFonts w:cs="Arial"/>
        </w:rPr>
        <w:sym w:font="Symbol" w:char="F02D"/>
      </w:r>
      <w:r w:rsidRPr="00B558DB">
        <w:t xml:space="preserve">2, </w:t>
      </w:r>
      <w:r w:rsidRPr="00B558DB">
        <w:rPr>
          <w:rFonts w:cs="Arial"/>
        </w:rPr>
        <w:sym w:font="Symbol" w:char="F02D"/>
      </w:r>
      <w:r w:rsidRPr="00B558DB">
        <w:t>2) are on the line</w:t>
      </w:r>
      <w:r w:rsidRPr="00B558DB">
        <w:tab/>
        <w:t>12.</w:t>
      </w:r>
      <w:r w:rsidRPr="00B558DB">
        <w:tab/>
        <w:t>(4, 1) and (1, 4) are on the line</w:t>
      </w:r>
    </w:p>
    <w:p w:rsidR="00E40D65" w:rsidRPr="00B558DB" w:rsidRDefault="00E40D65">
      <w:pPr>
        <w:pStyle w:val="35-NumQ-3TABcol"/>
        <w:tabs>
          <w:tab w:val="clear" w:pos="3540"/>
          <w:tab w:val="clear" w:pos="3640"/>
          <w:tab w:val="clear" w:pos="6740"/>
          <w:tab w:val="clear" w:pos="6840"/>
          <w:tab w:val="clear" w:pos="9360"/>
          <w:tab w:val="left" w:pos="5670"/>
          <w:tab w:val="left" w:pos="6096"/>
        </w:tabs>
      </w:pPr>
    </w:p>
    <w:p w:rsidR="00E40D65" w:rsidRPr="00B558DB" w:rsidRDefault="00E40D65">
      <w:pPr>
        <w:pStyle w:val="35-NumQ-3TABcol"/>
        <w:tabs>
          <w:tab w:val="clear" w:pos="3540"/>
          <w:tab w:val="clear" w:pos="3640"/>
          <w:tab w:val="clear" w:pos="6740"/>
          <w:tab w:val="clear" w:pos="6840"/>
          <w:tab w:val="clear" w:pos="9360"/>
          <w:tab w:val="left" w:pos="5670"/>
          <w:tab w:val="left" w:pos="6096"/>
        </w:tabs>
      </w:pPr>
    </w:p>
    <w:p w:rsidR="00E40D65" w:rsidRPr="00B558DB" w:rsidRDefault="00E40D65">
      <w:pPr>
        <w:pStyle w:val="31-WOR-2TABcol"/>
      </w:pPr>
      <w:r w:rsidRPr="00B558DB">
        <w:tab/>
      </w:r>
      <w:r w:rsidRPr="00B558DB">
        <w:tab/>
      </w:r>
      <w:r w:rsidRPr="00B558DB">
        <w:tab/>
      </w:r>
    </w:p>
    <w:p w:rsidR="005D773D" w:rsidRPr="00FC2EB8" w:rsidRDefault="00FD0951" w:rsidP="005D773D">
      <w:pPr>
        <w:pStyle w:val="95b-LessonTitleB"/>
        <w:ind w:left="0"/>
      </w:pPr>
      <w:r w:rsidRPr="00B558DB">
        <w:br w:type="page"/>
      </w:r>
      <w:r w:rsidR="005D773D" w:rsidRPr="005D773D">
        <w:rPr>
          <w:sz w:val="28"/>
        </w:rPr>
        <w:lastRenderedPageBreak/>
        <w:t>Transforming Linear Functions</w:t>
      </w:r>
    </w:p>
    <w:p w:rsidR="005D773D" w:rsidRPr="00FC2EB8" w:rsidRDefault="005D773D" w:rsidP="005D773D">
      <w:pPr>
        <w:pStyle w:val="06-Boxtext"/>
      </w:pPr>
      <w:r>
        <w:rPr>
          <w:noProof/>
          <w:sz w:val="20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316230</wp:posOffset>
            </wp:positionV>
            <wp:extent cx="1688465" cy="1635125"/>
            <wp:effectExtent l="0" t="0" r="6985" b="3175"/>
            <wp:wrapNone/>
            <wp:docPr id="129" name="Picture 129" descr="a207c02_rt_l06_00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a207c02_rt_l06_001a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2EB8">
        <w:t xml:space="preserve">Translating linear functions vertically or horizontally changes the intercepts of the function. </w:t>
      </w:r>
      <w:r w:rsidRPr="00FC2EB8">
        <w:br/>
        <w:t>It does NOT change the slope.</w:t>
      </w:r>
    </w:p>
    <w:p w:rsidR="005D773D" w:rsidRPr="00FC2EB8" w:rsidRDefault="005D773D" w:rsidP="005D773D">
      <w:pPr>
        <w:pStyle w:val="06-Boxtext"/>
      </w:pPr>
      <w:r w:rsidRPr="00FC2EB8">
        <w:t xml:space="preserve">Let </w:t>
      </w:r>
      <w:r w:rsidRPr="00FC2EB8">
        <w:rPr>
          <w:rStyle w:val="02-italic"/>
        </w:rPr>
        <w:t>f</w:t>
      </w:r>
      <w:r w:rsidRPr="00FC2EB8">
        <w:rPr>
          <w:rStyle w:val="02-italic"/>
          <w:i w:val="0"/>
          <w:iCs/>
          <w:sz w:val="10"/>
        </w:rPr>
        <w:t xml:space="preserve"> </w:t>
      </w:r>
      <w:r w:rsidRPr="00FC2EB8">
        <w:rPr>
          <w:rStyle w:val="02-italic"/>
          <w:i w:val="0"/>
          <w:iCs/>
          <w:position w:val="2"/>
        </w:rPr>
        <w:t>(</w:t>
      </w:r>
      <w:r w:rsidRPr="00FC2EB8">
        <w:rPr>
          <w:rStyle w:val="02-italic"/>
        </w:rPr>
        <w:t>x</w:t>
      </w:r>
      <w:r w:rsidRPr="00FC2EB8">
        <w:rPr>
          <w:rStyle w:val="02-italic"/>
          <w:i w:val="0"/>
          <w:iCs/>
          <w:position w:val="2"/>
        </w:rPr>
        <w:t>)</w:t>
      </w:r>
      <w:r w:rsidRPr="00FC2EB8">
        <w:t xml:space="preserve"> </w:t>
      </w:r>
      <w:r w:rsidRPr="00FC2EB8">
        <w:rPr>
          <w:rStyle w:val="11-MathPi1"/>
          <w:rFonts w:ascii="Symbol" w:hAnsi="Symbol"/>
        </w:rPr>
        <w:t></w:t>
      </w:r>
      <w:r w:rsidRPr="00FC2EB8">
        <w:t xml:space="preserve"> 3</w:t>
      </w:r>
      <w:r w:rsidRPr="00FC2EB8">
        <w:rPr>
          <w:rStyle w:val="02-italic"/>
        </w:rPr>
        <w:t>x</w:t>
      </w:r>
      <w:r w:rsidRPr="00FC2EB8">
        <w:t xml:space="preserve"> </w:t>
      </w:r>
      <w:r w:rsidRPr="00FC2EB8">
        <w:rPr>
          <w:rStyle w:val="11-MathPi1"/>
          <w:rFonts w:ascii="Symbol" w:hAnsi="Symbol"/>
        </w:rPr>
        <w:t></w:t>
      </w:r>
      <w:r w:rsidRPr="00FC2EB8">
        <w:t xml:space="preserve"> 1. Read the rule for each translation.</w:t>
      </w:r>
    </w:p>
    <w:p w:rsidR="005D773D" w:rsidRPr="00FC2EB8" w:rsidRDefault="005D773D" w:rsidP="005D773D">
      <w:pPr>
        <w:pStyle w:val="06-Boxtex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74930</wp:posOffset>
                </wp:positionV>
                <wp:extent cx="4248150" cy="2841625"/>
                <wp:effectExtent l="0" t="0" r="0" b="0"/>
                <wp:wrapNone/>
                <wp:docPr id="4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284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80"/>
                              <w:gridCol w:w="3267"/>
                            </w:tblGrid>
                            <w:tr w:rsidR="005D773D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3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</w:tcPr>
                                <w:p w:rsidR="005D773D" w:rsidRDefault="005D773D" w:rsidP="00EC1204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rPr>
                                      <w:rStyle w:val="01-bold0"/>
                                      <w:color w:val="000000"/>
                                    </w:rPr>
                                    <w:t>Horizontal Translation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</w:rPr>
                                    <w:sym w:font="Symbol" w:char="F0DB"/>
                                  </w:r>
                                  <w:r>
                                    <w:rPr>
                                      <w:rFonts w:ascii="Symbol" w:hAnsi="Symbol"/>
                                    </w:rPr>
                                    <w:br/>
                                  </w:r>
                                  <w:r>
                                    <w:t xml:space="preserve">Think: Add to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t>, go west.</w:t>
                                  </w:r>
                                  <w:r>
                                    <w:br/>
                                    <w:t xml:space="preserve">Use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f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</w:rPr>
                                    <w:sym w:font="Symbol" w:char="F0AE"/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f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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h</w:t>
                                  </w:r>
                                  <w:r>
                                    <w:t>).</w:t>
                                  </w:r>
                                </w:p>
                              </w:tc>
                              <w:tc>
                                <w:tcPr>
                                  <w:tcW w:w="32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</w:tcPr>
                                <w:p w:rsidR="005D773D" w:rsidRDefault="005D773D" w:rsidP="00EC1204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rPr>
                                      <w:rStyle w:val="01-bold0"/>
                                      <w:color w:val="000000"/>
                                    </w:rPr>
                                    <w:t>Vertical Translation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Lucida Sans Unicode" w:hAnsi="Lucida Sans Unicode" w:cs="Lucida Sans Unicode"/>
                                    </w:rPr>
                                    <w:t>⇕</w:t>
                                  </w:r>
                                  <w:r>
                                    <w:t xml:space="preserve"> </w:t>
                                  </w:r>
                                  <w:r>
                                    <w:br/>
                                    <w:t xml:space="preserve">Think: Add to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y</w:t>
                                  </w:r>
                                  <w:r>
                                    <w:t>, go high.</w:t>
                                  </w:r>
                                  <w:r>
                                    <w:br/>
                                    <w:t xml:space="preserve">Use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f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</w:rPr>
                                    <w:sym w:font="Symbol" w:char="F0AE"/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f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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k</w:t>
                                  </w:r>
                                  <w:r>
                                    <w:t>.</w:t>
                                  </w:r>
                                </w:p>
                              </w:tc>
                            </w:tr>
                            <w:tr w:rsidR="005D773D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c>
                                <w:tcPr>
                                  <w:tcW w:w="3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</w:tcPr>
                                <w:p w:rsidR="005D773D" w:rsidRDefault="005D773D" w:rsidP="00EC1204">
                                  <w:pPr>
                                    <w:pStyle w:val="16-MainText-2column"/>
                                    <w:spacing w:before="0" w:after="80" w:line="240" w:lineRule="auto"/>
                                    <w:rPr>
                                      <w:rFonts w:ascii="Symbol" w:hAnsi="Symbol"/>
                                    </w:rPr>
                                  </w:pPr>
                                  <w:r>
                                    <w:t xml:space="preserve">Translation 2 units right </w:t>
                                  </w:r>
                                  <w:r>
                                    <w:rPr>
                                      <w:rFonts w:ascii="Symbol" w:hAnsi="Symbol"/>
                                    </w:rPr>
                                    <w:sym w:font="Symbol" w:char="F0DE"/>
                                  </w:r>
                                </w:p>
                                <w:p w:rsidR="005D773D" w:rsidRDefault="005D773D" w:rsidP="00EC1204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g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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f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</w:t>
                                  </w:r>
                                  <w:r>
                                    <w:t xml:space="preserve"> 2)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g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</w:t>
                                  </w:r>
                                  <w:r>
                                    <w:t xml:space="preserve"> 3(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</w:t>
                                  </w:r>
                                  <w:r>
                                    <w:t xml:space="preserve"> 2)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</w:t>
                                  </w:r>
                                  <w:r>
                                    <w:t xml:space="preserve"> 1</w:t>
                                  </w:r>
                                </w:p>
                                <w:p w:rsidR="005D773D" w:rsidRDefault="005D773D" w:rsidP="00EC1204">
                                  <w:pPr>
                                    <w:pStyle w:val="16-MainText-2column"/>
                                    <w:spacing w:line="240" w:lineRule="auto"/>
                                  </w:pPr>
                                  <w:r>
                                    <w:t xml:space="preserve">Rule: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g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</w:t>
                                  </w:r>
                                  <w:r>
                                    <w:t xml:space="preserve"> 3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</w:t>
                                  </w:r>
                                  <w: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32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</w:tcPr>
                                <w:p w:rsidR="005D773D" w:rsidRDefault="005D773D" w:rsidP="00EC1204">
                                  <w:pPr>
                                    <w:pStyle w:val="16-MainText-2column"/>
                                    <w:spacing w:before="0" w:after="80" w:line="240" w:lineRule="auto"/>
                                    <w:rPr>
                                      <w:rFonts w:ascii="Symbol" w:hAnsi="Symbol"/>
                                    </w:rPr>
                                  </w:pPr>
                                  <w:r>
                                    <w:t xml:space="preserve">Translation 2 units up </w:t>
                                  </w:r>
                                  <w:r>
                                    <w:rPr>
                                      <w:rFonts w:ascii="Symbol" w:hAnsi="Symbol"/>
                                    </w:rPr>
                                    <w:sym w:font="Symbol" w:char="F0DD"/>
                                  </w:r>
                                </w:p>
                                <w:p w:rsidR="005D773D" w:rsidRDefault="005D773D" w:rsidP="00EC1204">
                                  <w:pPr>
                                    <w:pStyle w:val="16-MainText-2column"/>
                                    <w:spacing w:before="0" w:after="80" w:line="240" w:lineRule="auto"/>
                                  </w:pP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g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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f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</w:t>
                                  </w:r>
                                  <w:r>
                                    <w:t xml:space="preserve"> 2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g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</w:t>
                                  </w:r>
                                  <w:r>
                                    <w:t xml:space="preserve"> 3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</w:t>
                                  </w:r>
                                  <w:r>
                                    <w:t xml:space="preserve"> 1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</w:t>
                                  </w:r>
                                  <w:r>
                                    <w:t xml:space="preserve"> 2</w:t>
                                  </w:r>
                                </w:p>
                                <w:p w:rsidR="005D773D" w:rsidRDefault="005D773D" w:rsidP="00EC1204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 xml:space="preserve">Rule: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g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</w:t>
                                  </w:r>
                                  <w:r>
                                    <w:t xml:space="preserve"> 3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</w:t>
                                  </w:r>
                                  <w:r>
                                    <w:t xml:space="preserve"> 3</w:t>
                                  </w:r>
                                </w:p>
                              </w:tc>
                            </w:tr>
                            <w:tr w:rsidR="005D773D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c>
                                <w:tcPr>
                                  <w:tcW w:w="3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</w:tcPr>
                                <w:p w:rsidR="005D773D" w:rsidRDefault="005D773D" w:rsidP="00EC1204">
                                  <w:pPr>
                                    <w:pStyle w:val="16-MainText-2column"/>
                                    <w:spacing w:before="0" w:after="80" w:line="240" w:lineRule="auto"/>
                                  </w:pPr>
                                  <w:r>
                                    <w:t xml:space="preserve">Translation 2 units left </w:t>
                                  </w:r>
                                  <w:r>
                                    <w:rPr>
                                      <w:rFonts w:ascii="Symbol" w:hAnsi="Symbol"/>
                                    </w:rPr>
                                    <w:sym w:font="Symbol" w:char="F0DC"/>
                                  </w:r>
                                  <w:r>
                                    <w:t xml:space="preserve"> </w:t>
                                  </w:r>
                                </w:p>
                                <w:p w:rsidR="005D773D" w:rsidRDefault="005D773D" w:rsidP="00EC1204">
                                  <w:pPr>
                                    <w:pStyle w:val="16-MainText-2column"/>
                                    <w:spacing w:before="0" w:after="80" w:line="240" w:lineRule="auto"/>
                                  </w:pP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h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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f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 xml:space="preserve">x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</w:t>
                                  </w:r>
                                  <w:r>
                                    <w:t xml:space="preserve"> (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</w:t>
                                  </w:r>
                                  <w:r>
                                    <w:t xml:space="preserve">2))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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f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</w:t>
                                  </w:r>
                                  <w:r>
                                    <w:t xml:space="preserve"> 2)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h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</w:t>
                                  </w:r>
                                  <w:r>
                                    <w:t xml:space="preserve"> 3(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</w:t>
                                  </w:r>
                                  <w:r>
                                    <w:t xml:space="preserve"> 2)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</w:t>
                                  </w:r>
                                  <w:r>
                                    <w:t xml:space="preserve"> 1</w:t>
                                  </w:r>
                                </w:p>
                                <w:p w:rsidR="005D773D" w:rsidRDefault="005D773D" w:rsidP="00EC1204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 xml:space="preserve">Rule: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h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</w:t>
                                  </w:r>
                                  <w:r>
                                    <w:t xml:space="preserve"> 3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</w:t>
                                  </w:r>
                                  <w:r>
                                    <w:t xml:space="preserve"> 7</w:t>
                                  </w:r>
                                </w:p>
                              </w:tc>
                              <w:tc>
                                <w:tcPr>
                                  <w:tcW w:w="32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</w:tcPr>
                                <w:p w:rsidR="005D773D" w:rsidRDefault="005D773D" w:rsidP="00EC1204">
                                  <w:pPr>
                                    <w:pStyle w:val="16-MainText-2column"/>
                                    <w:spacing w:before="0" w:after="80" w:line="240" w:lineRule="auto"/>
                                    <w:rPr>
                                      <w:rFonts w:ascii="Symbol" w:hAnsi="Symbol"/>
                                    </w:rPr>
                                  </w:pPr>
                                  <w:r>
                                    <w:t xml:space="preserve">Translation 2 units down </w:t>
                                  </w:r>
                                  <w:r>
                                    <w:rPr>
                                      <w:rFonts w:ascii="Symbol" w:hAnsi="Symbol"/>
                                    </w:rPr>
                                    <w:sym w:font="Symbol" w:char="F0DF"/>
                                  </w:r>
                                </w:p>
                                <w:p w:rsidR="005D773D" w:rsidRDefault="005D773D" w:rsidP="00EC1204">
                                  <w:pPr>
                                    <w:pStyle w:val="16-MainText-2column"/>
                                    <w:spacing w:before="0" w:after="80" w:line="240" w:lineRule="auto"/>
                                  </w:pP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h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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f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</w:t>
                                  </w:r>
                                  <w:r>
                                    <w:rPr>
                                      <w:rStyle w:val="11-MathPi1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t>(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</w:t>
                                  </w:r>
                                  <w:r>
                                    <w:t xml:space="preserve">2)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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f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</w:t>
                                  </w:r>
                                  <w:r>
                                    <w:t xml:space="preserve"> 2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h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</w:t>
                                  </w:r>
                                  <w:r>
                                    <w:t xml:space="preserve"> 3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</w:t>
                                  </w:r>
                                  <w:r>
                                    <w:t xml:space="preserve"> 1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</w:t>
                                  </w:r>
                                  <w:r>
                                    <w:t xml:space="preserve"> 2</w:t>
                                  </w:r>
                                </w:p>
                                <w:p w:rsidR="005D773D" w:rsidRDefault="005D773D" w:rsidP="00EC1204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 xml:space="preserve">Rule: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h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</w:t>
                                  </w:r>
                                  <w:r>
                                    <w:t xml:space="preserve"> 3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</w:t>
                                  </w:r>
                                  <w:r>
                                    <w:t xml:space="preserve"> 1</w:t>
                                  </w:r>
                                </w:p>
                              </w:tc>
                            </w:tr>
                          </w:tbl>
                          <w:p w:rsidR="005D773D" w:rsidRDefault="005D773D" w:rsidP="005D77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8" o:spid="_x0000_s1026" type="#_x0000_t202" style="position:absolute;left:0;text-align:left;margin-left:3.75pt;margin-top:5.9pt;width:334.5pt;height:223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" stroked="f">
                <v:textbox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80"/>
                        <w:gridCol w:w="3267"/>
                      </w:tblGrid>
                      <w:tr w:rsidR="005D773D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3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</w:tcPr>
                          <w:p w:rsidR="005D773D" w:rsidRDefault="005D773D" w:rsidP="00EC1204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rPr>
                                <w:rStyle w:val="01-bold0"/>
                                <w:color w:val="000000"/>
                              </w:rPr>
                              <w:t>Horizontal Translation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</w:rPr>
                              <w:sym w:font="Symbol" w:char="F0DB"/>
                            </w:r>
                            <w:r>
                              <w:rPr>
                                <w:rFonts w:ascii="Symbol" w:hAnsi="Symbol"/>
                              </w:rPr>
                              <w:br/>
                            </w:r>
                            <w:r>
                              <w:t xml:space="preserve">Think: Add to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t>, go west.</w:t>
                            </w:r>
                            <w:r>
                              <w:br/>
                              <w:t xml:space="preserve">Use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f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</w:rPr>
                              <w:sym w:font="Symbol" w:char="F0AE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f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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h</w:t>
                            </w:r>
                            <w:r>
                              <w:t>).</w:t>
                            </w:r>
                          </w:p>
                        </w:tc>
                        <w:tc>
                          <w:tcPr>
                            <w:tcW w:w="32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</w:tcPr>
                          <w:p w:rsidR="005D773D" w:rsidRDefault="005D773D" w:rsidP="00EC1204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rPr>
                                <w:rStyle w:val="01-bold0"/>
                                <w:color w:val="000000"/>
                              </w:rPr>
                              <w:t>Vertical Translation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</w:rPr>
                              <w:t>⇕</w:t>
                            </w:r>
                            <w:r>
                              <w:t xml:space="preserve"> </w:t>
                            </w:r>
                            <w:r>
                              <w:br/>
                              <w:t xml:space="preserve">Think: Add to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y</w:t>
                            </w:r>
                            <w:r>
                              <w:t>, go high.</w:t>
                            </w:r>
                            <w:r>
                              <w:br/>
                              <w:t xml:space="preserve">Use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f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</w:rPr>
                              <w:sym w:font="Symbol" w:char="F0AE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f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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k</w:t>
                            </w:r>
                            <w:r>
                              <w:t>.</w:t>
                            </w:r>
                          </w:p>
                        </w:tc>
                      </w:tr>
                      <w:tr w:rsidR="005D773D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c>
                          <w:tcPr>
                            <w:tcW w:w="3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</w:tcPr>
                          <w:p w:rsidR="005D773D" w:rsidRDefault="005D773D" w:rsidP="00EC1204">
                            <w:pPr>
                              <w:pStyle w:val="16-MainText-2column"/>
                              <w:spacing w:before="0" w:after="80" w:line="240" w:lineRule="auto"/>
                              <w:rPr>
                                <w:rFonts w:ascii="Symbol" w:hAnsi="Symbol"/>
                              </w:rPr>
                            </w:pPr>
                            <w:r>
                              <w:t xml:space="preserve">Translation 2 units right </w:t>
                            </w:r>
                            <w:r>
                              <w:rPr>
                                <w:rFonts w:ascii="Symbol" w:hAnsi="Symbol"/>
                              </w:rPr>
                              <w:sym w:font="Symbol" w:char="F0DE"/>
                            </w:r>
                          </w:p>
                          <w:p w:rsidR="005D773D" w:rsidRDefault="005D773D" w:rsidP="00EC1204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rPr>
                                <w:rStyle w:val="02-italic"/>
                                <w:color w:val="000000"/>
                              </w:rPr>
                              <w:t>g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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f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</w:t>
                            </w:r>
                            <w:r>
                              <w:t xml:space="preserve"> 2)</w:t>
                            </w:r>
                            <w:r>
                              <w:br/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g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</w:t>
                            </w:r>
                            <w:r>
                              <w:t xml:space="preserve"> 3(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</w:t>
                            </w:r>
                            <w:r>
                              <w:t xml:space="preserve"> 2)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</w:t>
                            </w:r>
                            <w:r>
                              <w:t xml:space="preserve"> 1</w:t>
                            </w:r>
                          </w:p>
                          <w:p w:rsidR="005D773D" w:rsidRDefault="005D773D" w:rsidP="00EC1204">
                            <w:pPr>
                              <w:pStyle w:val="16-MainText-2column"/>
                              <w:spacing w:line="240" w:lineRule="auto"/>
                            </w:pPr>
                            <w:r>
                              <w:t xml:space="preserve">Rule: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g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</w:t>
                            </w:r>
                            <w:r>
                              <w:t xml:space="preserve"> 3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</w:t>
                            </w:r>
                            <w:r>
                              <w:t xml:space="preserve"> 5</w:t>
                            </w:r>
                          </w:p>
                        </w:tc>
                        <w:tc>
                          <w:tcPr>
                            <w:tcW w:w="32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</w:tcPr>
                          <w:p w:rsidR="005D773D" w:rsidRDefault="005D773D" w:rsidP="00EC1204">
                            <w:pPr>
                              <w:pStyle w:val="16-MainText-2column"/>
                              <w:spacing w:before="0" w:after="80" w:line="240" w:lineRule="auto"/>
                              <w:rPr>
                                <w:rFonts w:ascii="Symbol" w:hAnsi="Symbol"/>
                              </w:rPr>
                            </w:pPr>
                            <w:r>
                              <w:t xml:space="preserve">Translation 2 units up </w:t>
                            </w:r>
                            <w:r>
                              <w:rPr>
                                <w:rFonts w:ascii="Symbol" w:hAnsi="Symbol"/>
                              </w:rPr>
                              <w:sym w:font="Symbol" w:char="F0DD"/>
                            </w:r>
                          </w:p>
                          <w:p w:rsidR="005D773D" w:rsidRDefault="005D773D" w:rsidP="00EC1204">
                            <w:pPr>
                              <w:pStyle w:val="16-MainText-2column"/>
                              <w:spacing w:before="0" w:after="80" w:line="240" w:lineRule="auto"/>
                            </w:pPr>
                            <w:r>
                              <w:rPr>
                                <w:rStyle w:val="02-italic"/>
                                <w:color w:val="000000"/>
                              </w:rPr>
                              <w:t>g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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f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</w:t>
                            </w:r>
                            <w:r>
                              <w:t xml:space="preserve"> 2</w:t>
                            </w:r>
                            <w:r>
                              <w:br/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g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</w:t>
                            </w:r>
                            <w:r>
                              <w:t xml:space="preserve"> 3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</w:t>
                            </w:r>
                            <w:r>
                              <w:t xml:space="preserve"> 1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</w:t>
                            </w:r>
                            <w:r>
                              <w:t xml:space="preserve"> 2</w:t>
                            </w:r>
                          </w:p>
                          <w:p w:rsidR="005D773D" w:rsidRDefault="005D773D" w:rsidP="00EC1204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 xml:space="preserve">Rule: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g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</w:t>
                            </w:r>
                            <w:r>
                              <w:t xml:space="preserve"> 3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</w:t>
                            </w:r>
                            <w:r>
                              <w:t xml:space="preserve"> 3</w:t>
                            </w:r>
                          </w:p>
                        </w:tc>
                      </w:tr>
                      <w:tr w:rsidR="005D773D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c>
                          <w:tcPr>
                            <w:tcW w:w="3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</w:tcPr>
                          <w:p w:rsidR="005D773D" w:rsidRDefault="005D773D" w:rsidP="00EC1204">
                            <w:pPr>
                              <w:pStyle w:val="16-MainText-2column"/>
                              <w:spacing w:before="0" w:after="80" w:line="240" w:lineRule="auto"/>
                            </w:pPr>
                            <w:r>
                              <w:t xml:space="preserve">Translation 2 units left </w:t>
                            </w:r>
                            <w:r>
                              <w:rPr>
                                <w:rFonts w:ascii="Symbol" w:hAnsi="Symbol"/>
                              </w:rPr>
                              <w:sym w:font="Symbol" w:char="F0DC"/>
                            </w:r>
                            <w:r>
                              <w:t xml:space="preserve"> </w:t>
                            </w:r>
                          </w:p>
                          <w:p w:rsidR="005D773D" w:rsidRDefault="005D773D" w:rsidP="00EC1204">
                            <w:pPr>
                              <w:pStyle w:val="16-MainText-2column"/>
                              <w:spacing w:before="0" w:after="80" w:line="240" w:lineRule="auto"/>
                            </w:pPr>
                            <w:r>
                              <w:rPr>
                                <w:rStyle w:val="02-italic"/>
                                <w:color w:val="000000"/>
                              </w:rPr>
                              <w:t>h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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f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 xml:space="preserve">x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</w:t>
                            </w:r>
                            <w:r>
                              <w:t xml:space="preserve"> (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</w:t>
                            </w:r>
                            <w:r>
                              <w:t xml:space="preserve">2))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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f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10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</w:t>
                            </w:r>
                            <w:r>
                              <w:t xml:space="preserve"> 2)</w:t>
                            </w:r>
                            <w:r>
                              <w:br/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h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</w:t>
                            </w:r>
                            <w:r>
                              <w:t xml:space="preserve"> 3(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</w:t>
                            </w:r>
                            <w:r>
                              <w:t xml:space="preserve"> 2)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</w:t>
                            </w:r>
                            <w:r>
                              <w:t xml:space="preserve"> 1</w:t>
                            </w:r>
                          </w:p>
                          <w:p w:rsidR="005D773D" w:rsidRDefault="005D773D" w:rsidP="00EC1204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 xml:space="preserve">Rule: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h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</w:t>
                            </w:r>
                            <w:r>
                              <w:t xml:space="preserve"> 3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</w:t>
                            </w:r>
                            <w:r>
                              <w:t xml:space="preserve"> 7</w:t>
                            </w:r>
                          </w:p>
                        </w:tc>
                        <w:tc>
                          <w:tcPr>
                            <w:tcW w:w="32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</w:tcPr>
                          <w:p w:rsidR="005D773D" w:rsidRDefault="005D773D" w:rsidP="00EC1204">
                            <w:pPr>
                              <w:pStyle w:val="16-MainText-2column"/>
                              <w:spacing w:before="0" w:after="80" w:line="240" w:lineRule="auto"/>
                              <w:rPr>
                                <w:rFonts w:ascii="Symbol" w:hAnsi="Symbol"/>
                              </w:rPr>
                            </w:pPr>
                            <w:r>
                              <w:t xml:space="preserve">Translation 2 units down </w:t>
                            </w:r>
                            <w:r>
                              <w:rPr>
                                <w:rFonts w:ascii="Symbol" w:hAnsi="Symbol"/>
                              </w:rPr>
                              <w:sym w:font="Symbol" w:char="F0DF"/>
                            </w:r>
                          </w:p>
                          <w:p w:rsidR="005D773D" w:rsidRDefault="005D773D" w:rsidP="00EC1204">
                            <w:pPr>
                              <w:pStyle w:val="16-MainText-2column"/>
                              <w:spacing w:before="0" w:after="80" w:line="240" w:lineRule="auto"/>
                            </w:pPr>
                            <w:r>
                              <w:rPr>
                                <w:rStyle w:val="02-italic"/>
                                <w:color w:val="000000"/>
                              </w:rPr>
                              <w:t>h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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f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</w:t>
                            </w:r>
                            <w:r>
                              <w:rPr>
                                <w:rStyle w:val="11-MathPi1"/>
                                <w:color w:val="000000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</w:t>
                            </w:r>
                            <w:r>
                              <w:t xml:space="preserve">2)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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f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</w:t>
                            </w:r>
                            <w:r>
                              <w:t xml:space="preserve"> 2</w:t>
                            </w:r>
                            <w:r>
                              <w:br/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h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</w:t>
                            </w:r>
                            <w:r>
                              <w:t xml:space="preserve"> 3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</w:t>
                            </w:r>
                            <w:r>
                              <w:t xml:space="preserve"> 1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</w:t>
                            </w:r>
                            <w:r>
                              <w:t xml:space="preserve"> 2</w:t>
                            </w:r>
                          </w:p>
                          <w:p w:rsidR="005D773D" w:rsidRDefault="005D773D" w:rsidP="00EC1204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 xml:space="preserve">Rule: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h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</w:t>
                            </w:r>
                            <w:r>
                              <w:t xml:space="preserve"> 3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</w:t>
                            </w:r>
                            <w:r>
                              <w:t xml:space="preserve"> 1</w:t>
                            </w:r>
                          </w:p>
                        </w:tc>
                      </w:tr>
                    </w:tbl>
                    <w:p w:rsidR="005D773D" w:rsidRDefault="005D773D" w:rsidP="005D773D"/>
                  </w:txbxContent>
                </v:textbox>
              </v:shape>
            </w:pict>
          </mc:Fallback>
        </mc:AlternateContent>
      </w:r>
    </w:p>
    <w:p w:rsidR="005D773D" w:rsidRPr="00FC2EB8" w:rsidRDefault="005D773D" w:rsidP="005D773D">
      <w:pPr>
        <w:pStyle w:val="06-Boxtext"/>
      </w:pPr>
    </w:p>
    <w:p w:rsidR="005D773D" w:rsidRPr="00FC2EB8" w:rsidRDefault="005D773D" w:rsidP="005D773D">
      <w:pPr>
        <w:pStyle w:val="06-Boxtext"/>
      </w:pPr>
    </w:p>
    <w:p w:rsidR="005D773D" w:rsidRPr="00FC2EB8" w:rsidRDefault="005D773D" w:rsidP="005D773D">
      <w:pPr>
        <w:pStyle w:val="06-Boxtext"/>
      </w:pPr>
    </w:p>
    <w:p w:rsidR="005D773D" w:rsidRPr="00FC2EB8" w:rsidRDefault="005D773D" w:rsidP="005D773D">
      <w:pPr>
        <w:pStyle w:val="06-Boxtext"/>
      </w:pPr>
    </w:p>
    <w:p w:rsidR="005D773D" w:rsidRPr="00FC2EB8" w:rsidRDefault="005D773D" w:rsidP="005D773D">
      <w:pPr>
        <w:pStyle w:val="06-Boxtext"/>
      </w:pPr>
    </w:p>
    <w:p w:rsidR="005D773D" w:rsidRPr="00FC2EB8" w:rsidRDefault="005D773D" w:rsidP="005D773D">
      <w:pPr>
        <w:pStyle w:val="06-Boxtext"/>
      </w:pPr>
      <w:r>
        <w:rPr>
          <w:noProof/>
          <w:sz w:val="20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144780</wp:posOffset>
            </wp:positionV>
            <wp:extent cx="1685925" cy="1638300"/>
            <wp:effectExtent l="0" t="0" r="9525" b="0"/>
            <wp:wrapNone/>
            <wp:docPr id="130" name="Picture 130" descr="a207c02_rt_l06_00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a207c02_rt_l06_002a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773D" w:rsidRPr="00FC2EB8" w:rsidRDefault="005D773D" w:rsidP="005D773D">
      <w:pPr>
        <w:pStyle w:val="06-Boxtext"/>
      </w:pPr>
    </w:p>
    <w:p w:rsidR="005D773D" w:rsidRPr="00FC2EB8" w:rsidRDefault="005D773D" w:rsidP="005D773D">
      <w:pPr>
        <w:pStyle w:val="06-Boxtext"/>
      </w:pPr>
    </w:p>
    <w:p w:rsidR="005D773D" w:rsidRPr="00FC2EB8" w:rsidRDefault="005D773D" w:rsidP="005D773D">
      <w:pPr>
        <w:pStyle w:val="06-Boxtext"/>
      </w:pPr>
    </w:p>
    <w:p w:rsidR="005D773D" w:rsidRPr="00FC2EB8" w:rsidRDefault="005D773D" w:rsidP="005D773D">
      <w:pPr>
        <w:pStyle w:val="06-Boxtext"/>
      </w:pPr>
    </w:p>
    <w:p w:rsidR="005D773D" w:rsidRPr="00FC2EB8" w:rsidRDefault="005D773D" w:rsidP="005D773D">
      <w:pPr>
        <w:pStyle w:val="06-Boxtext"/>
      </w:pPr>
    </w:p>
    <w:p w:rsidR="005D773D" w:rsidRPr="00FC2EB8" w:rsidRDefault="005D773D" w:rsidP="005D773D">
      <w:pPr>
        <w:pStyle w:val="06-Boxtext"/>
      </w:pPr>
    </w:p>
    <w:p w:rsidR="005D773D" w:rsidRPr="00FC2EB8" w:rsidRDefault="005D773D" w:rsidP="005D773D">
      <w:pPr>
        <w:pStyle w:val="06-Boxtext"/>
      </w:pPr>
    </w:p>
    <w:p w:rsidR="005D773D" w:rsidRPr="00FC2EB8" w:rsidRDefault="005D773D" w:rsidP="005D773D">
      <w:pPr>
        <w:pStyle w:val="10-DirectionText"/>
      </w:pPr>
      <w:r w:rsidRPr="00FC2EB8">
        <w:t xml:space="preserve">Let </w:t>
      </w:r>
      <w:r w:rsidRPr="00FC2EB8">
        <w:rPr>
          <w:rStyle w:val="03-bolditalic"/>
          <w:b/>
          <w:bCs/>
        </w:rPr>
        <w:t>f</w:t>
      </w:r>
      <w:r w:rsidRPr="00FC2EB8">
        <w:rPr>
          <w:rStyle w:val="02-italic"/>
          <w:i w:val="0"/>
          <w:iCs/>
          <w:sz w:val="10"/>
        </w:rPr>
        <w:t xml:space="preserve"> </w:t>
      </w:r>
      <w:r w:rsidRPr="00FC2EB8">
        <w:rPr>
          <w:rStyle w:val="03-bolditalic"/>
          <w:b/>
          <w:bCs/>
          <w:i w:val="0"/>
          <w:iCs/>
        </w:rPr>
        <w:t>(</w:t>
      </w:r>
      <w:r w:rsidRPr="00FC2EB8">
        <w:rPr>
          <w:rStyle w:val="03-bolditalic"/>
          <w:b/>
          <w:bCs/>
        </w:rPr>
        <w:t>x</w:t>
      </w:r>
      <w:r w:rsidRPr="00FC2EB8">
        <w:rPr>
          <w:rStyle w:val="03-bolditalic"/>
          <w:b/>
          <w:bCs/>
          <w:i w:val="0"/>
          <w:iCs/>
        </w:rPr>
        <w:t>)</w:t>
      </w:r>
      <w:r w:rsidRPr="00FC2EB8">
        <w:t xml:space="preserve"> </w:t>
      </w:r>
      <w:r w:rsidRPr="00FC2EB8">
        <w:rPr>
          <w:rStyle w:val="11a-MathPi1Bold"/>
          <w:rFonts w:ascii="Symbol" w:hAnsi="Symbol"/>
          <w:b/>
          <w:bCs/>
        </w:rPr>
        <w:t></w:t>
      </w:r>
      <w:r w:rsidRPr="00FC2EB8">
        <w:t xml:space="preserve"> 2</w:t>
      </w:r>
      <w:r w:rsidRPr="00FC2EB8">
        <w:rPr>
          <w:rStyle w:val="03-bolditalic"/>
          <w:b/>
          <w:bCs/>
        </w:rPr>
        <w:t>x</w:t>
      </w:r>
      <w:r w:rsidRPr="00FC2EB8">
        <w:t xml:space="preserve"> </w:t>
      </w:r>
      <w:r w:rsidRPr="00FC2EB8">
        <w:rPr>
          <w:rStyle w:val="11a-MathPi1Bold"/>
          <w:rFonts w:ascii="Symbol" w:hAnsi="Symbol"/>
          <w:b/>
          <w:bCs/>
        </w:rPr>
        <w:t></w:t>
      </w:r>
      <w:r w:rsidRPr="00FC2EB8">
        <w:t xml:space="preserve"> 1. Write the rule for </w:t>
      </w:r>
      <w:r w:rsidRPr="00FC2EB8">
        <w:rPr>
          <w:rStyle w:val="03-bolditalic"/>
          <w:b/>
          <w:bCs/>
        </w:rPr>
        <w:t>g</w:t>
      </w:r>
      <w:r w:rsidRPr="00FC2EB8">
        <w:rPr>
          <w:rStyle w:val="03-bolditalic"/>
          <w:b/>
          <w:bCs/>
          <w:i w:val="0"/>
          <w:iCs/>
        </w:rPr>
        <w:t>(</w:t>
      </w:r>
      <w:r w:rsidRPr="00FC2EB8">
        <w:rPr>
          <w:rStyle w:val="03-bolditalic"/>
          <w:b/>
          <w:bCs/>
        </w:rPr>
        <w:t>x</w:t>
      </w:r>
      <w:r w:rsidRPr="00FC2EB8">
        <w:rPr>
          <w:rStyle w:val="03-bolditalic"/>
          <w:b/>
          <w:bCs/>
          <w:i w:val="0"/>
          <w:iCs/>
        </w:rPr>
        <w:t>)</w:t>
      </w:r>
      <w:r w:rsidRPr="00FC2EB8">
        <w:t>.</w:t>
      </w:r>
    </w:p>
    <w:p w:rsidR="005D773D" w:rsidRPr="00FC2EB8" w:rsidRDefault="005D773D" w:rsidP="005D773D">
      <w:pPr>
        <w:pStyle w:val="30-NumQ-2TABcol"/>
        <w:spacing w:before="160"/>
      </w:pPr>
      <w:r w:rsidRPr="00FC2EB8">
        <w:tab/>
        <w:t>1.</w:t>
      </w:r>
      <w:r w:rsidRPr="00FC2EB8">
        <w:tab/>
      </w:r>
      <w:proofErr w:type="gramStart"/>
      <w:r w:rsidRPr="00FC2EB8">
        <w:t>horizontal</w:t>
      </w:r>
      <w:proofErr w:type="gramEnd"/>
      <w:r w:rsidRPr="00FC2EB8">
        <w:t xml:space="preserve"> translation 5 units right</w:t>
      </w:r>
      <w:r w:rsidRPr="00FC2EB8">
        <w:tab/>
      </w:r>
      <w:r w:rsidRPr="00FC2EB8">
        <w:rPr>
          <w:rStyle w:val="01-bold0"/>
          <w:b w:val="0"/>
          <w:bCs/>
        </w:rPr>
        <w:t>2.</w:t>
      </w:r>
      <w:r w:rsidRPr="00FC2EB8">
        <w:tab/>
      </w:r>
      <w:proofErr w:type="gramStart"/>
      <w:r w:rsidRPr="00FC2EB8">
        <w:t>vertical</w:t>
      </w:r>
      <w:proofErr w:type="gramEnd"/>
      <w:r w:rsidRPr="00FC2EB8">
        <w:t xml:space="preserve"> translation 4 units down</w:t>
      </w:r>
    </w:p>
    <w:p w:rsidR="005D773D" w:rsidRPr="00FC2EB8" w:rsidRDefault="005D773D" w:rsidP="005D773D">
      <w:pPr>
        <w:pStyle w:val="30-NumQ-2TABcol"/>
        <w:spacing w:before="120"/>
      </w:pPr>
      <w:r w:rsidRPr="00FC2EB8">
        <w:tab/>
      </w:r>
      <w:r w:rsidRPr="00FC2EB8">
        <w:tab/>
      </w:r>
      <w:proofErr w:type="gramStart"/>
      <w:r w:rsidRPr="00FC2EB8">
        <w:rPr>
          <w:rStyle w:val="02-italic"/>
        </w:rPr>
        <w:t>g</w:t>
      </w:r>
      <w:r w:rsidRPr="00FC2EB8">
        <w:rPr>
          <w:rStyle w:val="02-italic"/>
          <w:i w:val="0"/>
          <w:iCs/>
        </w:rPr>
        <w:t>(</w:t>
      </w:r>
      <w:proofErr w:type="gramEnd"/>
      <w:r w:rsidRPr="00FC2EB8">
        <w:rPr>
          <w:rStyle w:val="02-italic"/>
        </w:rPr>
        <w:t>x</w:t>
      </w:r>
      <w:r w:rsidRPr="00FC2EB8">
        <w:rPr>
          <w:rStyle w:val="02-italic"/>
          <w:i w:val="0"/>
          <w:iCs/>
        </w:rPr>
        <w:t>)</w:t>
      </w:r>
      <w:r w:rsidRPr="00FC2EB8">
        <w:t xml:space="preserve"> </w:t>
      </w:r>
      <w:r w:rsidRPr="00FC2EB8">
        <w:rPr>
          <w:rStyle w:val="11-MathPi1"/>
          <w:rFonts w:ascii="Symbol" w:hAnsi="Symbol"/>
        </w:rPr>
        <w:t></w:t>
      </w:r>
      <w:r w:rsidRPr="00FC2EB8">
        <w:t xml:space="preserve"> </w:t>
      </w:r>
      <w:r w:rsidRPr="00FC2EB8">
        <w:rPr>
          <w:rStyle w:val="02-italic"/>
        </w:rPr>
        <w:t>f</w:t>
      </w:r>
      <w:r w:rsidRPr="00FC2EB8">
        <w:rPr>
          <w:rStyle w:val="02-italic"/>
          <w:i w:val="0"/>
          <w:iCs/>
          <w:sz w:val="10"/>
        </w:rPr>
        <w:t xml:space="preserve"> </w:t>
      </w:r>
      <w:r w:rsidRPr="00FC2EB8">
        <w:rPr>
          <w:rStyle w:val="02-italic"/>
          <w:i w:val="0"/>
          <w:iCs/>
        </w:rPr>
        <w:t>(</w:t>
      </w:r>
      <w:r w:rsidRPr="00FC2EB8">
        <w:rPr>
          <w:rStyle w:val="02-italic"/>
        </w:rPr>
        <w:t>x</w:t>
      </w:r>
      <w:r w:rsidRPr="00FC2EB8">
        <w:t xml:space="preserve"> </w:t>
      </w:r>
      <w:r w:rsidRPr="00FC2EB8">
        <w:rPr>
          <w:rStyle w:val="11-MathPi1"/>
          <w:rFonts w:ascii="Symbol" w:hAnsi="Symbol"/>
        </w:rPr>
        <w:t></w:t>
      </w:r>
      <w:r w:rsidRPr="00FC2EB8">
        <w:rPr>
          <w:rStyle w:val="11-MathPi1"/>
          <w:rFonts w:ascii="Symbol" w:hAnsi="Symbol"/>
        </w:rPr>
        <w:t>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t>)</w:t>
      </w:r>
      <w:r w:rsidRPr="00FC2EB8">
        <w:rPr>
          <w:rStyle w:val="11-MathPi1"/>
        </w:rPr>
        <w:tab/>
      </w:r>
      <w:r w:rsidRPr="00FC2EB8">
        <w:tab/>
      </w:r>
      <w:r w:rsidRPr="00FC2EB8">
        <w:rPr>
          <w:rStyle w:val="02-italic"/>
        </w:rPr>
        <w:t>g</w:t>
      </w:r>
      <w:r w:rsidRPr="00FC2EB8">
        <w:rPr>
          <w:rStyle w:val="02-italic"/>
          <w:i w:val="0"/>
          <w:iCs/>
        </w:rPr>
        <w:t>(</w:t>
      </w:r>
      <w:r w:rsidRPr="00FC2EB8">
        <w:rPr>
          <w:rStyle w:val="02-italic"/>
        </w:rPr>
        <w:t>x</w:t>
      </w:r>
      <w:r w:rsidRPr="00FC2EB8">
        <w:rPr>
          <w:rStyle w:val="02-italic"/>
          <w:i w:val="0"/>
          <w:iCs/>
        </w:rPr>
        <w:t>)</w:t>
      </w:r>
      <w:r w:rsidRPr="00FC2EB8">
        <w:t xml:space="preserve"> </w:t>
      </w:r>
      <w:r w:rsidRPr="00FC2EB8">
        <w:rPr>
          <w:rStyle w:val="11-MathPi1"/>
          <w:rFonts w:ascii="Symbol" w:hAnsi="Symbol"/>
        </w:rPr>
        <w:t></w:t>
      </w:r>
      <w:r w:rsidRPr="00FC2EB8">
        <w:t xml:space="preserve"> </w:t>
      </w:r>
      <w:r w:rsidRPr="00FC2EB8">
        <w:rPr>
          <w:rStyle w:val="02-italic"/>
        </w:rPr>
        <w:t>f</w:t>
      </w:r>
      <w:r w:rsidRPr="00FC2EB8">
        <w:rPr>
          <w:rStyle w:val="02-italic"/>
          <w:i w:val="0"/>
          <w:iCs/>
          <w:sz w:val="10"/>
        </w:rPr>
        <w:t xml:space="preserve"> </w:t>
      </w:r>
      <w:r w:rsidRPr="00FC2EB8">
        <w:rPr>
          <w:rStyle w:val="02-italic"/>
          <w:i w:val="0"/>
          <w:iCs/>
        </w:rPr>
        <w:t>(</w:t>
      </w:r>
      <w:r w:rsidRPr="00FC2EB8">
        <w:rPr>
          <w:rStyle w:val="02-italic"/>
        </w:rPr>
        <w:t>x</w:t>
      </w:r>
      <w:r w:rsidRPr="00FC2EB8">
        <w:rPr>
          <w:rStyle w:val="02-italic"/>
          <w:i w:val="0"/>
          <w:iCs/>
        </w:rPr>
        <w:t>)</w:t>
      </w:r>
      <w:r w:rsidRPr="00FC2EB8">
        <w:t xml:space="preserve"> </w:t>
      </w:r>
      <w:r w:rsidRPr="00FC2EB8">
        <w:rPr>
          <w:rStyle w:val="11-MathPi1"/>
          <w:rFonts w:ascii="Symbol" w:hAnsi="Symbol"/>
        </w:rPr>
        <w:t></w:t>
      </w:r>
      <w:r w:rsidRPr="00FC2EB8">
        <w:t xml:space="preserve"> 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</w:p>
    <w:p w:rsidR="005D773D" w:rsidRPr="00FC2EB8" w:rsidRDefault="005D773D" w:rsidP="005D773D">
      <w:pPr>
        <w:pStyle w:val="30-NumQ-2TABcol"/>
        <w:spacing w:before="120"/>
      </w:pPr>
      <w:r w:rsidRPr="00FC2EB8">
        <w:tab/>
      </w:r>
      <w:r w:rsidRPr="00FC2EB8">
        <w:tab/>
      </w:r>
      <w:proofErr w:type="gramStart"/>
      <w:r w:rsidRPr="00FC2EB8">
        <w:rPr>
          <w:rStyle w:val="02-italic"/>
        </w:rPr>
        <w:t>g</w:t>
      </w:r>
      <w:r w:rsidRPr="00FC2EB8">
        <w:rPr>
          <w:rStyle w:val="02-italic"/>
          <w:i w:val="0"/>
          <w:iCs/>
        </w:rPr>
        <w:t>(</w:t>
      </w:r>
      <w:proofErr w:type="gramEnd"/>
      <w:r w:rsidRPr="00FC2EB8">
        <w:rPr>
          <w:rStyle w:val="02-italic"/>
        </w:rPr>
        <w:t>x</w:t>
      </w:r>
      <w:r w:rsidRPr="00FC2EB8">
        <w:rPr>
          <w:rStyle w:val="02-italic"/>
          <w:i w:val="0"/>
          <w:iCs/>
        </w:rPr>
        <w:t>)</w:t>
      </w:r>
      <w:r w:rsidRPr="00FC2EB8">
        <w:t xml:space="preserve"> </w:t>
      </w:r>
      <w:r w:rsidRPr="00FC2EB8">
        <w:rPr>
          <w:rStyle w:val="11-MathPi1"/>
          <w:rFonts w:ascii="Symbol" w:hAnsi="Symbol"/>
        </w:rPr>
        <w:t></w:t>
      </w:r>
      <w:r w:rsidRPr="00FC2EB8">
        <w:t xml:space="preserve"> 2(</w:t>
      </w:r>
      <w:r w:rsidRPr="00FC2EB8">
        <w:rPr>
          <w:rStyle w:val="02-italic"/>
        </w:rPr>
        <w:t>x</w:t>
      </w:r>
      <w:r w:rsidRPr="00FC2EB8">
        <w:t xml:space="preserve"> </w:t>
      </w:r>
      <w:r w:rsidRPr="00FC2EB8">
        <w:rPr>
          <w:rStyle w:val="11-MathPi1"/>
          <w:rFonts w:ascii="Symbol" w:hAnsi="Symbol"/>
        </w:rPr>
        <w:t></w:t>
      </w:r>
      <w:r w:rsidRPr="00FC2EB8">
        <w:rPr>
          <w:rStyle w:val="11-MathPi1"/>
          <w:rFonts w:ascii="Symbol" w:hAnsi="Symbol"/>
        </w:rPr>
        <w:t>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t xml:space="preserve">) </w:t>
      </w:r>
      <w:r w:rsidRPr="00FC2EB8">
        <w:rPr>
          <w:rStyle w:val="11-MathPi1"/>
          <w:rFonts w:ascii="Symbol" w:hAnsi="Symbol"/>
        </w:rPr>
        <w:t></w:t>
      </w:r>
      <w:r w:rsidRPr="00FC2EB8">
        <w:t xml:space="preserve"> 1</w:t>
      </w:r>
      <w:r w:rsidRPr="00FC2EB8">
        <w:tab/>
      </w:r>
      <w:r w:rsidRPr="00FC2EB8">
        <w:tab/>
      </w:r>
      <w:r w:rsidRPr="00FC2EB8">
        <w:rPr>
          <w:rStyle w:val="02-italic"/>
        </w:rPr>
        <w:t>g</w:t>
      </w:r>
      <w:r w:rsidRPr="00FC2EB8">
        <w:rPr>
          <w:rStyle w:val="02-italic"/>
          <w:i w:val="0"/>
          <w:iCs/>
        </w:rPr>
        <w:t>(</w:t>
      </w:r>
      <w:r w:rsidRPr="00FC2EB8">
        <w:rPr>
          <w:rStyle w:val="02-italic"/>
        </w:rPr>
        <w:t>x</w:t>
      </w:r>
      <w:r w:rsidRPr="00FC2EB8">
        <w:rPr>
          <w:rStyle w:val="02-italic"/>
          <w:i w:val="0"/>
          <w:iCs/>
        </w:rPr>
        <w:t>)</w:t>
      </w:r>
      <w:r w:rsidRPr="00FC2EB8">
        <w:t xml:space="preserve"> </w:t>
      </w:r>
      <w:r w:rsidRPr="00FC2EB8">
        <w:rPr>
          <w:rStyle w:val="11-MathPi1"/>
          <w:rFonts w:ascii="Symbol" w:hAnsi="Symbol"/>
        </w:rPr>
        <w:t></w:t>
      </w:r>
      <w:r w:rsidRPr="00FC2EB8">
        <w:t xml:space="preserve"> 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t xml:space="preserve"> </w:t>
      </w:r>
      <w:r w:rsidRPr="00FC2EB8">
        <w:rPr>
          <w:rStyle w:val="11-MathPi1"/>
          <w:rFonts w:ascii="Symbol" w:hAnsi="Symbol"/>
        </w:rPr>
        <w:t></w:t>
      </w:r>
      <w:r w:rsidRPr="00FC2EB8">
        <w:t xml:space="preserve"> 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</w:p>
    <w:p w:rsidR="005D773D" w:rsidRPr="00FC2EB8" w:rsidRDefault="005D773D" w:rsidP="005D773D">
      <w:pPr>
        <w:pStyle w:val="30-NumQ-2TABcol"/>
        <w:spacing w:before="120"/>
      </w:pPr>
      <w:r w:rsidRPr="00FC2EB8">
        <w:tab/>
      </w:r>
      <w:r w:rsidRPr="00FC2EB8">
        <w:tab/>
      </w:r>
      <w:proofErr w:type="gramStart"/>
      <w:r w:rsidRPr="00FC2EB8">
        <w:rPr>
          <w:rStyle w:val="02-italic"/>
        </w:rPr>
        <w:t>g</w:t>
      </w:r>
      <w:r w:rsidRPr="00FC2EB8">
        <w:rPr>
          <w:rStyle w:val="02-italic"/>
          <w:i w:val="0"/>
          <w:iCs/>
        </w:rPr>
        <w:t>(</w:t>
      </w:r>
      <w:proofErr w:type="gramEnd"/>
      <w:r w:rsidRPr="00FC2EB8">
        <w:rPr>
          <w:rStyle w:val="02-italic"/>
        </w:rPr>
        <w:t>x</w:t>
      </w:r>
      <w:r w:rsidRPr="00FC2EB8">
        <w:rPr>
          <w:rStyle w:val="02-italic"/>
          <w:i w:val="0"/>
          <w:iCs/>
        </w:rPr>
        <w:t>)</w:t>
      </w:r>
      <w:r w:rsidRPr="00FC2EB8">
        <w:t xml:space="preserve"> </w:t>
      </w:r>
      <w:r w:rsidRPr="00FC2EB8">
        <w:rPr>
          <w:rStyle w:val="11-MathPi1"/>
          <w:rFonts w:ascii="Symbol" w:hAnsi="Symbol"/>
        </w:rPr>
        <w:t></w:t>
      </w:r>
      <w:r w:rsidRPr="00FC2EB8">
        <w:rPr>
          <w:rStyle w:val="11-MathPi1"/>
        </w:rPr>
        <w:t xml:space="preserve"> 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tab/>
      </w:r>
      <w:r w:rsidRPr="00FC2EB8">
        <w:tab/>
      </w:r>
      <w:r w:rsidRPr="00FC2EB8">
        <w:rPr>
          <w:rStyle w:val="02-italic"/>
        </w:rPr>
        <w:t>g</w:t>
      </w:r>
      <w:r w:rsidRPr="00FC2EB8">
        <w:rPr>
          <w:rStyle w:val="02-italic"/>
          <w:i w:val="0"/>
          <w:iCs/>
        </w:rPr>
        <w:t>(</w:t>
      </w:r>
      <w:r w:rsidRPr="00FC2EB8">
        <w:rPr>
          <w:rStyle w:val="02-italic"/>
        </w:rPr>
        <w:t>x</w:t>
      </w:r>
      <w:r w:rsidRPr="00FC2EB8">
        <w:rPr>
          <w:rStyle w:val="02-italic"/>
          <w:i w:val="0"/>
          <w:iCs/>
        </w:rPr>
        <w:t>)</w:t>
      </w:r>
      <w:r w:rsidRPr="00FC2EB8">
        <w:t xml:space="preserve"> </w:t>
      </w:r>
      <w:r w:rsidRPr="00FC2EB8">
        <w:rPr>
          <w:rStyle w:val="11-MathPi1"/>
          <w:rFonts w:ascii="Symbol" w:hAnsi="Symbol"/>
        </w:rPr>
        <w:t></w:t>
      </w:r>
      <w:r w:rsidRPr="00FC2EB8">
        <w:t xml:space="preserve"> 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</w:p>
    <w:p w:rsidR="005D773D" w:rsidRPr="00FC2EB8" w:rsidRDefault="005D773D" w:rsidP="005D773D">
      <w:pPr>
        <w:pStyle w:val="30-NumQ-2TABcol"/>
        <w:spacing w:before="160"/>
      </w:pPr>
      <w:r w:rsidRPr="00FC2EB8">
        <w:tab/>
        <w:t>3.</w:t>
      </w:r>
      <w:r w:rsidRPr="00FC2EB8">
        <w:tab/>
      </w:r>
      <w:proofErr w:type="gramStart"/>
      <w:r w:rsidRPr="00FC2EB8">
        <w:t>vertical</w:t>
      </w:r>
      <w:proofErr w:type="gramEnd"/>
      <w:r w:rsidRPr="00FC2EB8">
        <w:t xml:space="preserve"> translation 3 units up</w:t>
      </w:r>
      <w:r w:rsidRPr="00FC2EB8">
        <w:tab/>
      </w:r>
      <w:r w:rsidRPr="00FC2EB8">
        <w:rPr>
          <w:rStyle w:val="01-bold0"/>
          <w:b w:val="0"/>
          <w:bCs/>
        </w:rPr>
        <w:t>4.</w:t>
      </w:r>
      <w:r w:rsidRPr="00FC2EB8">
        <w:tab/>
      </w:r>
      <w:proofErr w:type="gramStart"/>
      <w:r w:rsidRPr="00FC2EB8">
        <w:t>horizontal</w:t>
      </w:r>
      <w:proofErr w:type="gramEnd"/>
      <w:r w:rsidRPr="00FC2EB8">
        <w:t xml:space="preserve"> translation 1 unit left</w:t>
      </w:r>
    </w:p>
    <w:p w:rsidR="005D773D" w:rsidRPr="00FC2EB8" w:rsidRDefault="005D773D" w:rsidP="005D773D">
      <w:pPr>
        <w:pStyle w:val="30-NumQ-2TABcol"/>
        <w:spacing w:before="120"/>
      </w:pPr>
      <w:r w:rsidRPr="00FC2EB8">
        <w:tab/>
      </w:r>
      <w:r w:rsidRPr="00FC2EB8">
        <w:tab/>
      </w:r>
      <w:proofErr w:type="gramStart"/>
      <w:r w:rsidRPr="00FC2EB8">
        <w:rPr>
          <w:rStyle w:val="02-italic"/>
        </w:rPr>
        <w:t>g</w:t>
      </w:r>
      <w:r w:rsidRPr="00FC2EB8">
        <w:rPr>
          <w:rStyle w:val="02-italic"/>
          <w:i w:val="0"/>
          <w:iCs/>
        </w:rPr>
        <w:t>(</w:t>
      </w:r>
      <w:proofErr w:type="gramEnd"/>
      <w:r w:rsidRPr="00FC2EB8">
        <w:rPr>
          <w:rStyle w:val="02-italic"/>
        </w:rPr>
        <w:t>x</w:t>
      </w:r>
      <w:r w:rsidRPr="00FC2EB8">
        <w:rPr>
          <w:rStyle w:val="02-italic"/>
          <w:i w:val="0"/>
          <w:iCs/>
        </w:rPr>
        <w:t>)</w:t>
      </w:r>
      <w:r w:rsidRPr="00FC2EB8">
        <w:t xml:space="preserve"> </w:t>
      </w:r>
      <w:r w:rsidRPr="00FC2EB8">
        <w:rPr>
          <w:rStyle w:val="11-MathPi1"/>
          <w:rFonts w:ascii="Symbol" w:hAnsi="Symbol"/>
        </w:rPr>
        <w:t></w:t>
      </w:r>
      <w:r w:rsidRPr="00FC2EB8">
        <w:t xml:space="preserve"> </w:t>
      </w:r>
      <w:r w:rsidRPr="00FC2EB8">
        <w:rPr>
          <w:rStyle w:val="02-italic"/>
        </w:rPr>
        <w:t>f</w:t>
      </w:r>
      <w:r w:rsidRPr="00FC2EB8">
        <w:rPr>
          <w:rStyle w:val="02-italic"/>
          <w:i w:val="0"/>
          <w:iCs/>
          <w:sz w:val="10"/>
        </w:rPr>
        <w:t xml:space="preserve"> </w:t>
      </w:r>
      <w:r w:rsidRPr="00FC2EB8">
        <w:rPr>
          <w:rStyle w:val="02-italic"/>
          <w:i w:val="0"/>
          <w:iCs/>
        </w:rPr>
        <w:t>(</w:t>
      </w:r>
      <w:r w:rsidRPr="00FC2EB8">
        <w:rPr>
          <w:rStyle w:val="02-italic"/>
        </w:rPr>
        <w:t>x</w:t>
      </w:r>
      <w:r w:rsidRPr="00FC2EB8">
        <w:rPr>
          <w:rStyle w:val="02-italic"/>
          <w:i w:val="0"/>
          <w:iCs/>
        </w:rPr>
        <w:t>)</w:t>
      </w:r>
      <w:r w:rsidRPr="00FC2EB8">
        <w:t xml:space="preserve"> </w:t>
      </w:r>
      <w:r w:rsidRPr="00FC2EB8">
        <w:rPr>
          <w:rStyle w:val="11-MathPi1"/>
          <w:rFonts w:ascii="Symbol" w:hAnsi="Symbol"/>
        </w:rPr>
        <w:t></w:t>
      </w:r>
      <w:r w:rsidRPr="00FC2EB8">
        <w:t xml:space="preserve"> 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tab/>
      </w:r>
      <w:r w:rsidRPr="00FC2EB8">
        <w:tab/>
      </w:r>
      <w:r w:rsidRPr="00FC2EB8">
        <w:rPr>
          <w:rStyle w:val="02-italic"/>
        </w:rPr>
        <w:t>g</w:t>
      </w:r>
      <w:r w:rsidRPr="00FC2EB8">
        <w:rPr>
          <w:rStyle w:val="02-italic"/>
          <w:i w:val="0"/>
          <w:iCs/>
        </w:rPr>
        <w:t>(</w:t>
      </w:r>
      <w:r w:rsidRPr="00FC2EB8">
        <w:rPr>
          <w:rStyle w:val="02-italic"/>
        </w:rPr>
        <w:t>x</w:t>
      </w:r>
      <w:r w:rsidRPr="00FC2EB8">
        <w:rPr>
          <w:rStyle w:val="02-italic"/>
          <w:i w:val="0"/>
          <w:iCs/>
        </w:rPr>
        <w:t>)</w:t>
      </w:r>
      <w:r w:rsidRPr="00FC2EB8">
        <w:t xml:space="preserve"> </w:t>
      </w:r>
      <w:r w:rsidRPr="00FC2EB8">
        <w:rPr>
          <w:rStyle w:val="11-MathPi1"/>
          <w:rFonts w:ascii="Symbol" w:hAnsi="Symbol"/>
        </w:rPr>
        <w:t></w:t>
      </w:r>
      <w:r w:rsidRPr="00FC2EB8">
        <w:t xml:space="preserve"> </w:t>
      </w:r>
      <w:r w:rsidRPr="00FC2EB8">
        <w:rPr>
          <w:rStyle w:val="02-italic"/>
        </w:rPr>
        <w:t>f</w:t>
      </w:r>
      <w:r w:rsidRPr="00FC2EB8">
        <w:rPr>
          <w:rStyle w:val="02-italic"/>
          <w:i w:val="0"/>
          <w:iCs/>
          <w:sz w:val="10"/>
        </w:rPr>
        <w:t xml:space="preserve"> </w:t>
      </w:r>
      <w:r w:rsidRPr="00FC2EB8">
        <w:rPr>
          <w:rStyle w:val="02-italic"/>
          <w:i w:val="0"/>
          <w:iCs/>
        </w:rPr>
        <w:t>(</w:t>
      </w:r>
      <w:r w:rsidRPr="00FC2EB8">
        <w:rPr>
          <w:rStyle w:val="02-italic"/>
        </w:rPr>
        <w:t>x</w:t>
      </w:r>
      <w:r w:rsidRPr="00FC2EB8">
        <w:t xml:space="preserve"> </w:t>
      </w:r>
      <w:r w:rsidRPr="00FC2EB8">
        <w:rPr>
          <w:rStyle w:val="11-MathPi1"/>
          <w:rFonts w:ascii="Symbol" w:hAnsi="Symbol"/>
        </w:rPr>
        <w:t></w:t>
      </w:r>
      <w:r w:rsidRPr="00FC2EB8">
        <w:rPr>
          <w:rStyle w:val="11-MathPi1"/>
          <w:rFonts w:ascii="Symbol" w:hAnsi="Symbol"/>
        </w:rPr>
        <w:t>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t>)</w:t>
      </w:r>
    </w:p>
    <w:p w:rsidR="005D773D" w:rsidRPr="00FC2EB8" w:rsidRDefault="005D773D" w:rsidP="005D773D">
      <w:pPr>
        <w:pStyle w:val="30-NumQ-2TABcol"/>
        <w:spacing w:before="120"/>
      </w:pPr>
      <w:r w:rsidRPr="00FC2EB8">
        <w:tab/>
      </w:r>
      <w:r w:rsidRPr="00FC2EB8">
        <w:tab/>
      </w:r>
      <w:proofErr w:type="gramStart"/>
      <w:r w:rsidRPr="00FC2EB8">
        <w:rPr>
          <w:rStyle w:val="02-italic"/>
        </w:rPr>
        <w:t>g</w:t>
      </w:r>
      <w:r w:rsidRPr="00FC2EB8">
        <w:rPr>
          <w:rStyle w:val="02-italic"/>
          <w:i w:val="0"/>
          <w:iCs/>
        </w:rPr>
        <w:t>(</w:t>
      </w:r>
      <w:proofErr w:type="gramEnd"/>
      <w:r w:rsidRPr="00FC2EB8">
        <w:rPr>
          <w:rStyle w:val="02-italic"/>
        </w:rPr>
        <w:t>x</w:t>
      </w:r>
      <w:r w:rsidRPr="00FC2EB8">
        <w:rPr>
          <w:rStyle w:val="02-italic"/>
          <w:i w:val="0"/>
          <w:iCs/>
        </w:rPr>
        <w:t>)</w:t>
      </w:r>
      <w:r w:rsidRPr="00FC2EB8">
        <w:t xml:space="preserve"> </w:t>
      </w:r>
      <w:r w:rsidRPr="00FC2EB8">
        <w:rPr>
          <w:rStyle w:val="11-MathPi1"/>
          <w:rFonts w:ascii="Symbol" w:hAnsi="Symbol"/>
        </w:rPr>
        <w:t></w:t>
      </w:r>
      <w:r w:rsidRPr="00FC2EB8">
        <w:t xml:space="preserve"> 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t xml:space="preserve"> </w:t>
      </w:r>
      <w:r w:rsidRPr="00FC2EB8">
        <w:rPr>
          <w:rStyle w:val="11-MathPi1"/>
          <w:rFonts w:ascii="Symbol" w:hAnsi="Symbol"/>
        </w:rPr>
        <w:t></w:t>
      </w:r>
      <w:r w:rsidRPr="00FC2EB8">
        <w:t xml:space="preserve"> 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tab/>
      </w:r>
      <w:r w:rsidRPr="00FC2EB8">
        <w:tab/>
      </w:r>
      <w:r w:rsidRPr="00FC2EB8">
        <w:rPr>
          <w:rStyle w:val="02-italic"/>
        </w:rPr>
        <w:t>g</w:t>
      </w:r>
      <w:r w:rsidRPr="00FC2EB8">
        <w:rPr>
          <w:rStyle w:val="02-italic"/>
          <w:i w:val="0"/>
          <w:iCs/>
        </w:rPr>
        <w:t>(</w:t>
      </w:r>
      <w:r w:rsidRPr="00FC2EB8">
        <w:rPr>
          <w:rStyle w:val="02-italic"/>
        </w:rPr>
        <w:t>x</w:t>
      </w:r>
      <w:r w:rsidRPr="00FC2EB8">
        <w:rPr>
          <w:rStyle w:val="02-italic"/>
          <w:i w:val="0"/>
          <w:iCs/>
        </w:rPr>
        <w:t>)</w:t>
      </w:r>
      <w:r w:rsidRPr="00FC2EB8">
        <w:t xml:space="preserve"> </w:t>
      </w:r>
      <w:r w:rsidRPr="00FC2EB8">
        <w:rPr>
          <w:rStyle w:val="11-MathPi1"/>
          <w:rFonts w:ascii="Symbol" w:hAnsi="Symbol"/>
        </w:rPr>
        <w:t></w:t>
      </w:r>
      <w:r w:rsidRPr="00FC2EB8">
        <w:t xml:space="preserve"> 2(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t xml:space="preserve">) </w:t>
      </w:r>
      <w:r w:rsidRPr="00FC2EB8">
        <w:rPr>
          <w:rStyle w:val="11-MathPi1"/>
          <w:rFonts w:ascii="Symbol" w:hAnsi="Symbol"/>
        </w:rPr>
        <w:t></w:t>
      </w:r>
      <w:r w:rsidRPr="00FC2EB8">
        <w:t xml:space="preserve"> 1</w:t>
      </w:r>
    </w:p>
    <w:p w:rsidR="005D773D" w:rsidRPr="00FC2EB8" w:rsidRDefault="005D773D" w:rsidP="005D773D">
      <w:pPr>
        <w:pStyle w:val="30-NumQ-2TABcol"/>
        <w:spacing w:before="120"/>
      </w:pPr>
      <w:r w:rsidRPr="00FC2EB8">
        <w:tab/>
      </w:r>
      <w:r w:rsidRPr="00FC2EB8">
        <w:tab/>
      </w:r>
      <w:proofErr w:type="gramStart"/>
      <w:r w:rsidRPr="00FC2EB8">
        <w:rPr>
          <w:rStyle w:val="02-italic"/>
        </w:rPr>
        <w:t>g</w:t>
      </w:r>
      <w:r w:rsidRPr="00FC2EB8">
        <w:rPr>
          <w:rStyle w:val="02-italic"/>
          <w:i w:val="0"/>
          <w:iCs/>
        </w:rPr>
        <w:t>(</w:t>
      </w:r>
      <w:proofErr w:type="gramEnd"/>
      <w:r w:rsidRPr="00FC2EB8">
        <w:rPr>
          <w:rStyle w:val="02-italic"/>
        </w:rPr>
        <w:t>x</w:t>
      </w:r>
      <w:r w:rsidRPr="00FC2EB8">
        <w:rPr>
          <w:rStyle w:val="02-italic"/>
          <w:i w:val="0"/>
          <w:iCs/>
        </w:rPr>
        <w:t>)</w:t>
      </w:r>
      <w:r w:rsidRPr="00FC2EB8">
        <w:t xml:space="preserve"> </w:t>
      </w:r>
      <w:r w:rsidRPr="00FC2EB8">
        <w:rPr>
          <w:rStyle w:val="11-MathPi1"/>
          <w:rFonts w:ascii="Symbol" w:hAnsi="Symbol"/>
        </w:rPr>
        <w:t></w:t>
      </w:r>
      <w:r w:rsidRPr="00FC2EB8">
        <w:rPr>
          <w:rStyle w:val="11-MathPi1"/>
        </w:rPr>
        <w:t xml:space="preserve"> 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tab/>
      </w:r>
      <w:r w:rsidRPr="00FC2EB8">
        <w:tab/>
      </w:r>
      <w:r w:rsidRPr="00FC2EB8">
        <w:rPr>
          <w:rStyle w:val="02-italic"/>
        </w:rPr>
        <w:t>g</w:t>
      </w:r>
      <w:r w:rsidRPr="00FC2EB8">
        <w:rPr>
          <w:rStyle w:val="02-italic"/>
          <w:i w:val="0"/>
          <w:iCs/>
        </w:rPr>
        <w:t>(</w:t>
      </w:r>
      <w:r w:rsidRPr="00FC2EB8">
        <w:rPr>
          <w:rStyle w:val="02-italic"/>
        </w:rPr>
        <w:t>x</w:t>
      </w:r>
      <w:r w:rsidRPr="00FC2EB8">
        <w:rPr>
          <w:rStyle w:val="02-italic"/>
          <w:i w:val="0"/>
          <w:iCs/>
        </w:rPr>
        <w:t>)</w:t>
      </w:r>
      <w:r w:rsidRPr="00FC2EB8">
        <w:t xml:space="preserve"> </w:t>
      </w:r>
      <w:r w:rsidRPr="00FC2EB8">
        <w:rPr>
          <w:rStyle w:val="11-MathPi1"/>
          <w:rFonts w:ascii="Symbol" w:hAnsi="Symbol"/>
        </w:rPr>
        <w:t></w:t>
      </w:r>
      <w:r w:rsidRPr="00FC2EB8">
        <w:t xml:space="preserve"> 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  <w:r w:rsidRPr="00FC2EB8">
        <w:rPr>
          <w:rStyle w:val="11-MathPi1"/>
          <w:rFonts w:ascii="Symbol" w:hAnsi="Symbol"/>
        </w:rPr>
        <w:t></w:t>
      </w:r>
    </w:p>
    <w:p w:rsidR="005D773D" w:rsidRPr="00FC2EB8" w:rsidRDefault="005D773D" w:rsidP="005D773D">
      <w:pPr>
        <w:pStyle w:val="30-NumQ-2TABcol"/>
        <w:spacing w:before="160"/>
      </w:pPr>
      <w:r w:rsidRPr="00FC2EB8">
        <w:tab/>
        <w:t>5.</w:t>
      </w:r>
      <w:r w:rsidRPr="00FC2EB8">
        <w:tab/>
      </w:r>
      <w:proofErr w:type="gramStart"/>
      <w:r w:rsidRPr="00FC2EB8">
        <w:t>vertical</w:t>
      </w:r>
      <w:proofErr w:type="gramEnd"/>
      <w:r w:rsidRPr="00FC2EB8">
        <w:t xml:space="preserve"> translation 7 units down</w:t>
      </w:r>
      <w:r w:rsidRPr="00FC2EB8">
        <w:tab/>
      </w:r>
      <w:r w:rsidRPr="00FC2EB8">
        <w:rPr>
          <w:rStyle w:val="01-bold0"/>
          <w:b w:val="0"/>
          <w:bCs/>
        </w:rPr>
        <w:t>6.</w:t>
      </w:r>
      <w:r w:rsidRPr="00FC2EB8">
        <w:tab/>
      </w:r>
      <w:proofErr w:type="gramStart"/>
      <w:r w:rsidRPr="00FC2EB8">
        <w:t>horizontal</w:t>
      </w:r>
      <w:proofErr w:type="gramEnd"/>
      <w:r w:rsidRPr="00FC2EB8">
        <w:t xml:space="preserve"> translation 9 units right</w:t>
      </w:r>
    </w:p>
    <w:p w:rsidR="005D773D" w:rsidRPr="00FC2EB8" w:rsidRDefault="005D773D" w:rsidP="005D773D">
      <w:pPr>
        <w:pStyle w:val="31-WOR-2TABcol"/>
        <w:spacing w:before="120"/>
      </w:pPr>
      <w:r w:rsidRPr="00FC2EB8">
        <w:tab/>
      </w:r>
      <w:r w:rsidRPr="00FC2EB8">
        <w:tab/>
      </w:r>
      <w:r w:rsidRPr="00FC2EB8">
        <w:tab/>
      </w:r>
    </w:p>
    <w:p w:rsidR="005D773D" w:rsidRPr="00FC2EB8" w:rsidRDefault="005D773D" w:rsidP="005D773D">
      <w:pPr>
        <w:pStyle w:val="30-NumQ-2TABcol"/>
        <w:spacing w:before="160"/>
      </w:pPr>
      <w:r w:rsidRPr="00FC2EB8">
        <w:tab/>
        <w:t>7.</w:t>
      </w:r>
      <w:r w:rsidRPr="00FC2EB8">
        <w:tab/>
      </w:r>
      <w:proofErr w:type="gramStart"/>
      <w:r w:rsidRPr="00FC2EB8">
        <w:t>vertical</w:t>
      </w:r>
      <w:proofErr w:type="gramEnd"/>
      <w:r w:rsidRPr="00FC2EB8">
        <w:t xml:space="preserve"> translation 1 unit up</w:t>
      </w:r>
      <w:r w:rsidRPr="00FC2EB8">
        <w:tab/>
      </w:r>
      <w:r w:rsidRPr="00FC2EB8">
        <w:rPr>
          <w:rStyle w:val="01-bold0"/>
          <w:b w:val="0"/>
          <w:bCs/>
        </w:rPr>
        <w:t>8.</w:t>
      </w:r>
      <w:r w:rsidRPr="00FC2EB8">
        <w:tab/>
      </w:r>
      <w:proofErr w:type="gramStart"/>
      <w:r w:rsidRPr="00FC2EB8">
        <w:t>horizontal</w:t>
      </w:r>
      <w:proofErr w:type="gramEnd"/>
      <w:r w:rsidRPr="00FC2EB8">
        <w:t xml:space="preserve"> translation </w:t>
      </w:r>
      <w:r w:rsidRPr="00FC2EB8">
        <w:rPr>
          <w:position w:val="-22"/>
        </w:rPr>
        <w:object w:dxaOrig="220" w:dyaOrig="580">
          <v:shape id="_x0000_i1083" type="#_x0000_t75" style="width:11.25pt;height:29.25pt" o:ole="">
            <v:imagedata r:id="rId44" o:title=""/>
          </v:shape>
          <o:OLEObject Type="Embed" ProgID="Equation.DSMT4" ShapeID="_x0000_i1083" DrawAspect="Content" ObjectID="_1443846452" r:id="rId45"/>
        </w:object>
      </w:r>
      <w:r w:rsidRPr="00FC2EB8">
        <w:t xml:space="preserve"> unit to the left</w:t>
      </w:r>
    </w:p>
    <w:p w:rsidR="005D773D" w:rsidRPr="00FC2EB8" w:rsidRDefault="005D773D" w:rsidP="005D773D">
      <w:pPr>
        <w:pStyle w:val="31-WOR-2TABcol"/>
        <w:spacing w:before="120"/>
      </w:pPr>
      <w:r w:rsidRPr="00FC2EB8">
        <w:tab/>
      </w:r>
      <w:r w:rsidRPr="00FC2EB8">
        <w:tab/>
      </w:r>
      <w:r w:rsidRPr="00FC2EB8">
        <w:tab/>
      </w:r>
    </w:p>
    <w:p w:rsidR="005D773D" w:rsidRDefault="005D773D" w:rsidP="005D773D">
      <w:pPr>
        <w:pStyle w:val="95a-LessonTitleA"/>
        <w:ind w:left="0"/>
      </w:pPr>
    </w:p>
    <w:p w:rsidR="005D773D" w:rsidRDefault="005D773D" w:rsidP="005D773D">
      <w:pPr>
        <w:pStyle w:val="95a-LessonTitleA"/>
        <w:ind w:left="0"/>
      </w:pPr>
    </w:p>
    <w:p w:rsidR="005D773D" w:rsidRPr="00FC2EB8" w:rsidRDefault="005D773D" w:rsidP="005D773D">
      <w:pPr>
        <w:pStyle w:val="95a-LessonTitleA"/>
        <w:ind w:left="0"/>
        <w:rPr>
          <w:b w:val="0"/>
          <w:bCs/>
          <w:i/>
          <w:iCs/>
          <w:sz w:val="22"/>
          <w:szCs w:val="22"/>
        </w:rPr>
      </w:pPr>
    </w:p>
    <w:p w:rsidR="005D773D" w:rsidRPr="00FC2EB8" w:rsidRDefault="005D773D" w:rsidP="005D773D">
      <w:pPr>
        <w:pStyle w:val="06-Boxtext"/>
        <w:pBdr>
          <w:bottom w:val="single" w:sz="18" w:space="0" w:color="auto"/>
        </w:pBdr>
      </w:pPr>
      <w:r w:rsidRPr="00FC2EB8">
        <w:lastRenderedPageBreak/>
        <w:t xml:space="preserve">Compressing or stretching linear functions </w:t>
      </w:r>
      <w:r w:rsidRPr="00FC2EB8">
        <w:rPr>
          <w:rStyle w:val="01-bold0"/>
        </w:rPr>
        <w:t>changes</w:t>
      </w:r>
      <w:r w:rsidRPr="00FC2EB8">
        <w:t xml:space="preserve"> the slope.</w:t>
      </w:r>
    </w:p>
    <w:p w:rsidR="005D773D" w:rsidRPr="00FC2EB8" w:rsidRDefault="005D773D" w:rsidP="005D773D">
      <w:pPr>
        <w:pStyle w:val="06-Boxtext"/>
        <w:pBdr>
          <w:bottom w:val="single" w:sz="18" w:space="0" w:color="auto"/>
        </w:pBdr>
      </w:pPr>
      <w:r w:rsidRPr="00FC2EB8">
        <w:t xml:space="preserve">Let </w:t>
      </w:r>
      <w:r w:rsidRPr="00FC2EB8">
        <w:rPr>
          <w:rStyle w:val="02-italic"/>
        </w:rPr>
        <w:t>f</w:t>
      </w:r>
      <w:r w:rsidRPr="00FC2EB8">
        <w:rPr>
          <w:rStyle w:val="02-italic"/>
          <w:sz w:val="10"/>
        </w:rPr>
        <w:t xml:space="preserve"> </w:t>
      </w:r>
      <w:r w:rsidRPr="00FC2EB8">
        <w:rPr>
          <w:rStyle w:val="02-italic"/>
          <w:i w:val="0"/>
          <w:iCs/>
          <w:position w:val="2"/>
        </w:rPr>
        <w:t>(</w:t>
      </w:r>
      <w:r w:rsidRPr="00FC2EB8">
        <w:rPr>
          <w:rStyle w:val="02-italic"/>
        </w:rPr>
        <w:t>x</w:t>
      </w:r>
      <w:r w:rsidRPr="00FC2EB8">
        <w:rPr>
          <w:rStyle w:val="02-italic"/>
          <w:i w:val="0"/>
          <w:iCs/>
          <w:position w:val="2"/>
        </w:rPr>
        <w:t>)</w:t>
      </w:r>
      <w:r w:rsidRPr="00FC2EB8">
        <w:t xml:space="preserve"> </w:t>
      </w:r>
      <w:r w:rsidRPr="00FC2EB8">
        <w:rPr>
          <w:rStyle w:val="11-MathPi1"/>
          <w:rFonts w:ascii="Symbol" w:hAnsi="Symbol"/>
        </w:rPr>
        <w:t></w:t>
      </w:r>
      <w:r w:rsidRPr="00FC2EB8">
        <w:t xml:space="preserve"> 3</w:t>
      </w:r>
      <w:r w:rsidRPr="00FC2EB8">
        <w:rPr>
          <w:rStyle w:val="02-italic"/>
        </w:rPr>
        <w:t>x</w:t>
      </w:r>
      <w:r w:rsidRPr="00FC2EB8">
        <w:t xml:space="preserve"> </w:t>
      </w:r>
      <w:r w:rsidRPr="00FC2EB8">
        <w:rPr>
          <w:rStyle w:val="11-MathPi1"/>
          <w:rFonts w:ascii="Symbol" w:hAnsi="Symbol"/>
        </w:rPr>
        <w:t></w:t>
      </w:r>
      <w:r w:rsidRPr="00FC2EB8">
        <w:t xml:space="preserve"> 1. Read the rule for each translation.</w:t>
      </w:r>
    </w:p>
    <w:p w:rsidR="005D773D" w:rsidRPr="00FC2EB8" w:rsidRDefault="005D773D" w:rsidP="005D773D">
      <w:pPr>
        <w:pStyle w:val="06-Boxtext"/>
        <w:pBdr>
          <w:bottom w:val="single" w:sz="18" w:space="0" w:color="auto"/>
        </w:pBd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87630</wp:posOffset>
                </wp:positionV>
                <wp:extent cx="5924550" cy="4416425"/>
                <wp:effectExtent l="0" t="3175" r="0" b="0"/>
                <wp:wrapNone/>
                <wp:docPr id="3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441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60"/>
                              <w:gridCol w:w="4560"/>
                            </w:tblGrid>
                            <w:tr w:rsidR="005D773D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45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80" w:type="dxa"/>
                                    <w:right w:w="120" w:type="dxa"/>
                                  </w:tcMar>
                                </w:tcPr>
                                <w:p w:rsidR="005D773D" w:rsidRDefault="005D773D" w:rsidP="00EC1204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rPr>
                                      <w:rStyle w:val="01-bold0"/>
                                      <w:color w:val="000000"/>
                                    </w:rPr>
                                    <w:t xml:space="preserve">Horizontal stretch or compression by a factor of </w:t>
                                  </w:r>
                                  <w:r>
                                    <w:rPr>
                                      <w:rStyle w:val="03-bolditalic"/>
                                      <w:color w:val="000000"/>
                                    </w:rPr>
                                    <w:t>b</w:t>
                                  </w:r>
                                  <w:r>
                                    <w:rPr>
                                      <w:rStyle w:val="03-bolditalic"/>
                                      <w:color w:val="000000"/>
                                    </w:rPr>
                                    <w:br/>
                                  </w:r>
                                  <w:r>
                                    <w:t xml:space="preserve">Use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f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</w:rPr>
                                    <w:sym w:font="Symbol" w:char="F0AE"/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f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  <w:position w:val="-26"/>
                                    </w:rPr>
                                    <w:object w:dxaOrig="620" w:dyaOrig="639">
                                      <v:shape id="_x0000_i1086" type="#_x0000_t75" style="width:30.75pt;height:32.25pt" o:ole="">
                                        <v:imagedata r:id="rId46" o:title=""/>
                                      </v:shape>
                                      <o:OLEObject Type="Embed" ProgID="Equation.DSMT4" ShapeID="_x0000_i1086" DrawAspect="Content" ObjectID="_1443846455" r:id="rId47"/>
                                    </w:object>
                                  </w:r>
                                  <w: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5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80" w:type="dxa"/>
                                    <w:right w:w="120" w:type="dxa"/>
                                  </w:tcMar>
                                </w:tcPr>
                                <w:p w:rsidR="005D773D" w:rsidRDefault="005D773D" w:rsidP="00EC1204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rPr>
                                      <w:rStyle w:val="01-bold0"/>
                                      <w:color w:val="000000"/>
                                    </w:rPr>
                                    <w:t xml:space="preserve">Vertical stretch or compression by a factor of </w:t>
                                  </w:r>
                                  <w:r>
                                    <w:rPr>
                                      <w:rStyle w:val="03-bolditalic"/>
                                      <w:color w:val="000000"/>
                                    </w:rPr>
                                    <w:t>a</w:t>
                                  </w:r>
                                  <w:r>
                                    <w:rPr>
                                      <w:rStyle w:val="03-bolditalic"/>
                                      <w:color w:val="000000"/>
                                    </w:rPr>
                                    <w:br/>
                                  </w:r>
                                  <w:r>
                                    <w:t xml:space="preserve">Use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f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</w:rPr>
                                    <w:sym w:font="Symbol" w:char="F0AE"/>
                                  </w: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a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  <w:r>
                                    <w:rPr>
                                      <w:sz w:val="32"/>
                                    </w:rPr>
                                    <w:sym w:font="Symbol" w:char="F0D7"/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f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)</w:t>
                                  </w:r>
                                  <w:r>
                                    <w:t>.</w:t>
                                  </w:r>
                                </w:p>
                              </w:tc>
                            </w:tr>
                            <w:tr w:rsidR="005D773D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45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</w:tcPr>
                                <w:p w:rsidR="005D773D" w:rsidRDefault="005D773D" w:rsidP="00EC1204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>Horizontal stretch by a factor of 2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g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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f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-26"/>
                                    </w:rPr>
                                    <w:object w:dxaOrig="1500" w:dyaOrig="639">
                                      <v:shape id="_x0000_i1087" type="#_x0000_t75" style="width:75pt;height:32.25pt" o:ole="">
                                        <v:imagedata r:id="rId48" o:title=""/>
                                      </v:shape>
                                      <o:OLEObject Type="Embed" ProgID="Equation.DSMT4" ShapeID="_x0000_i1087" DrawAspect="Content" ObjectID="_1443846456" r:id="rId49"/>
                                    </w:objec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br/>
                                    <w:t>g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</w:t>
                                  </w:r>
                                  <w:r>
                                    <w:t xml:space="preserve"> 3</w:t>
                                  </w:r>
                                  <w:r>
                                    <w:rPr>
                                      <w:position w:val="-26"/>
                                    </w:rPr>
                                    <w:object w:dxaOrig="920" w:dyaOrig="639">
                                      <v:shape id="_x0000_i1088" type="#_x0000_t75" style="width:45.75pt;height:32.25pt" o:ole="">
                                        <v:imagedata r:id="rId50" o:title=""/>
                                      </v:shape>
                                      <o:OLEObject Type="Embed" ProgID="Equation.DSMT4" ShapeID="_x0000_i1088" DrawAspect="Content" ObjectID="_1443846457" r:id="rId51"/>
                                    </w:object>
                                  </w:r>
                                  <w:r>
                                    <w:br/>
                                    <w:t xml:space="preserve">Rule: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g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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position w:val="-22"/>
                                    </w:rPr>
                                    <w:object w:dxaOrig="380" w:dyaOrig="580">
                                      <v:shape id="_x0000_i1089" type="#_x0000_t75" style="width:18.75pt;height:29.25pt" o:ole="">
                                        <v:imagedata r:id="rId52" o:title=""/>
                                      </v:shape>
                                      <o:OLEObject Type="Embed" ProgID="Equation.DSMT4" ShapeID="_x0000_i1089" DrawAspect="Content" ObjectID="_1443846458" r:id="rId53"/>
                                    </w:objec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</w:t>
                                  </w:r>
                                  <w: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45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</w:tcPr>
                                <w:p w:rsidR="005D773D" w:rsidRDefault="005D773D" w:rsidP="00EC1204">
                                  <w:pPr>
                                    <w:pStyle w:val="16-MainText-2column"/>
                                    <w:spacing w:before="0" w:line="480" w:lineRule="auto"/>
                                  </w:pPr>
                                  <w:r>
                                    <w:t>Vertical stretch by a factor of 2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g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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a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z w:val="32"/>
                                    </w:rPr>
                                    <w:sym w:font="Symbol" w:char="F0D7"/>
                                  </w:r>
                                  <w:r>
                                    <w:rPr>
                                      <w:rStyle w:val="11-MathPi1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f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</w:t>
                                  </w:r>
                                  <w:r>
                                    <w:t xml:space="preserve"> 2 </w:t>
                                  </w:r>
                                  <w:r>
                                    <w:rPr>
                                      <w:sz w:val="32"/>
                                    </w:rPr>
                                    <w:sym w:font="Symbol" w:char="F0D7"/>
                                  </w:r>
                                  <w:r>
                                    <w:rPr>
                                      <w:rStyle w:val="11-MathPi1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f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g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</w:t>
                                  </w:r>
                                  <w:r>
                                    <w:t xml:space="preserve"> 2</w:t>
                                  </w:r>
                                  <w:r>
                                    <w:rPr>
                                      <w:position w:val="2"/>
                                    </w:rPr>
                                    <w:t>(</w:t>
                                  </w:r>
                                  <w:r>
                                    <w:t>3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</w:t>
                                  </w:r>
                                  <w:r>
                                    <w:t xml:space="preserve"> 1</w:t>
                                  </w:r>
                                  <w:r>
                                    <w:rPr>
                                      <w:position w:val="2"/>
                                    </w:rPr>
                                    <w:t>)</w:t>
                                  </w:r>
                                  <w:r>
                                    <w:rPr>
                                      <w:position w:val="2"/>
                                    </w:rPr>
                                    <w:br/>
                                  </w:r>
                                  <w:r>
                                    <w:t xml:space="preserve">Rule: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g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</w:t>
                                  </w:r>
                                  <w:r>
                                    <w:t xml:space="preserve"> 6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</w:t>
                                  </w:r>
                                  <w:r>
                                    <w:t xml:space="preserve"> 2</w:t>
                                  </w:r>
                                </w:p>
                              </w:tc>
                            </w:tr>
                            <w:tr w:rsidR="005D773D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45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</w:tcPr>
                                <w:p w:rsidR="005D773D" w:rsidRDefault="005D773D" w:rsidP="00EC1204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 xml:space="preserve">Horizontal compression by a factor of </w:t>
                                  </w:r>
                                  <w:r>
                                    <w:rPr>
                                      <w:position w:val="-22"/>
                                    </w:rPr>
                                    <w:object w:dxaOrig="220" w:dyaOrig="580">
                                      <v:shape id="_x0000_i1090" type="#_x0000_t75" style="width:11.25pt;height:29.25pt" o:ole="">
                                        <v:imagedata r:id="rId54" o:title=""/>
                                      </v:shape>
                                      <o:OLEObject Type="Embed" ProgID="Equation.DSMT4" ShapeID="_x0000_i1090" DrawAspect="Content" ObjectID="_1443846459" r:id="rId55"/>
                                    </w:objec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position w:val="-42"/>
                                    </w:rPr>
                                    <w:object w:dxaOrig="3080" w:dyaOrig="940">
                                      <v:shape id="_x0000_i1091" type="#_x0000_t75" style="width:153.75pt;height:47.25pt" o:ole="">
                                        <v:imagedata r:id="rId56" o:title=""/>
                                      </v:shape>
                                      <o:OLEObject Type="Embed" ProgID="Equation.DSMT4" ShapeID="_x0000_i1091" DrawAspect="Content" ObjectID="_1443846460" r:id="rId57"/>
                                    </w:objec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h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</w:t>
                                  </w:r>
                                  <w:r>
                                    <w:t xml:space="preserve"> 3</w:t>
                                  </w:r>
                                  <w:r>
                                    <w:rPr>
                                      <w:position w:val="2"/>
                                    </w:rPr>
                                    <w:t>(</w:t>
                                  </w:r>
                                  <w:r>
                                    <w:t>2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position w:val="2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</w:t>
                                  </w:r>
                                  <w:r>
                                    <w:t xml:space="preserve"> 1</w:t>
                                  </w:r>
                                  <w:r>
                                    <w:br/>
                                    <w:t xml:space="preserve">Rule: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h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</w:t>
                                  </w:r>
                                  <w:r>
                                    <w:t xml:space="preserve"> 6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</w:t>
                                  </w:r>
                                  <w: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45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</w:tcPr>
                                <w:p w:rsidR="005D773D" w:rsidRDefault="005D773D" w:rsidP="00EC1204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 xml:space="preserve">Vertical compression by a factor of </w:t>
                                  </w:r>
                                  <w:r>
                                    <w:rPr>
                                      <w:position w:val="-22"/>
                                    </w:rPr>
                                    <w:object w:dxaOrig="220" w:dyaOrig="580">
                                      <v:shape id="_x0000_i1092" type="#_x0000_t75" style="width:11.25pt;height:29.25pt" o:ole="">
                                        <v:imagedata r:id="rId54" o:title=""/>
                                      </v:shape>
                                      <o:OLEObject Type="Embed" ProgID="Equation.DSMT4" ShapeID="_x0000_i1092" DrawAspect="Content" ObjectID="_1443846461" r:id="rId58"/>
                                    </w:objec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h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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sz w:val="32"/>
                                    </w:rPr>
                                    <w:sym w:font="Symbol" w:char="F0D7"/>
                                  </w:r>
                                  <w:r>
                                    <w:rPr>
                                      <w:rStyle w:val="11-MathPi1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f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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position w:val="-22"/>
                                    </w:rPr>
                                    <w:object w:dxaOrig="220" w:dyaOrig="580">
                                      <v:shape id="_x0000_i1093" type="#_x0000_t75" style="width:11.25pt;height:29.25pt" o:ole="">
                                        <v:imagedata r:id="rId54" o:title=""/>
                                      </v:shape>
                                      <o:OLEObject Type="Embed" ProgID="Equation.DSMT4" ShapeID="_x0000_i1093" DrawAspect="Content" ObjectID="_1443846462" r:id="rId59"/>
                                    </w:objec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z w:val="32"/>
                                    </w:rPr>
                                    <w:sym w:font="Symbol" w:char="F0D7"/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f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)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br/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h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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position w:val="-22"/>
                                    </w:rPr>
                                    <w:object w:dxaOrig="220" w:dyaOrig="580">
                                      <v:shape id="_x0000_i1094" type="#_x0000_t75" style="width:11.25pt;height:29.25pt" o:ole="">
                                        <v:imagedata r:id="rId54" o:title=""/>
                                      </v:shape>
                                      <o:OLEObject Type="Embed" ProgID="Equation.DSMT4" ShapeID="_x0000_i1094" DrawAspect="Content" ObjectID="_1443846463" r:id="rId60"/>
                                    </w:object>
                                  </w:r>
                                  <w:r>
                                    <w:rPr>
                                      <w:position w:val="2"/>
                                    </w:rPr>
                                    <w:t>(</w:t>
                                  </w:r>
                                  <w:r>
                                    <w:t>3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</w:t>
                                  </w:r>
                                  <w:r>
                                    <w:t xml:space="preserve"> 1</w:t>
                                  </w:r>
                                  <w:r>
                                    <w:rPr>
                                      <w:position w:val="2"/>
                                    </w:rPr>
                                    <w:t>)</w:t>
                                  </w:r>
                                  <w:r>
                                    <w:rPr>
                                      <w:position w:val="2"/>
                                    </w:rPr>
                                    <w:br/>
                                  </w:r>
                                  <w:r>
                                    <w:t xml:space="preserve">Rule: 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h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iCs/>
                                      <w:color w:val="000000"/>
                                      <w:position w:val="2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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position w:val="-22"/>
                                    </w:rPr>
                                    <w:object w:dxaOrig="220" w:dyaOrig="580">
                                      <v:shape id="_x0000_i1095" type="#_x0000_t75" style="width:11.25pt;height:29.25pt" o:ole="">
                                        <v:imagedata r:id="rId61" o:title=""/>
                                      </v:shape>
                                      <o:OLEObject Type="Embed" ProgID="Equation.DSMT4" ShapeID="_x0000_i1095" DrawAspect="Content" ObjectID="_1443846464" r:id="rId62"/>
                                    </w:object>
                                  </w:r>
                                  <w:r>
                                    <w:rPr>
                                      <w:rStyle w:val="02-italic"/>
                                      <w:color w:val="000000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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position w:val="-22"/>
                                    </w:rPr>
                                    <w:object w:dxaOrig="220" w:dyaOrig="580">
                                      <v:shape id="_x0000_i1096" type="#_x0000_t75" style="width:11.25pt;height:29.25pt" o:ole="">
                                        <v:imagedata r:id="rId54" o:title=""/>
                                      </v:shape>
                                      <o:OLEObject Type="Embed" ProgID="Equation.DSMT4" ShapeID="_x0000_i1096" DrawAspect="Content" ObjectID="_1443846465" r:id="rId63"/>
                                    </w:object>
                                  </w:r>
                                </w:p>
                              </w:tc>
                            </w:tr>
                          </w:tbl>
                          <w:p w:rsidR="005D773D" w:rsidRDefault="005D773D" w:rsidP="005D77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027" type="#_x0000_t202" style="position:absolute;left:0;text-align:left;margin-left:6pt;margin-top:6.9pt;width:466.5pt;height:347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60"/>
                        <w:gridCol w:w="4560"/>
                      </w:tblGrid>
                      <w:tr w:rsidR="005D773D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45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20" w:type="dxa"/>
                              <w:left w:w="120" w:type="dxa"/>
                              <w:bottom w:w="180" w:type="dxa"/>
                              <w:right w:w="120" w:type="dxa"/>
                            </w:tcMar>
                          </w:tcPr>
                          <w:p w:rsidR="005D773D" w:rsidRDefault="005D773D" w:rsidP="00EC1204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rPr>
                                <w:rStyle w:val="01-bold0"/>
                                <w:color w:val="000000"/>
                              </w:rPr>
                              <w:t xml:space="preserve">Horizontal stretch or compression by a factor of </w:t>
                            </w:r>
                            <w:r>
                              <w:rPr>
                                <w:rStyle w:val="03-bolditalic"/>
                                <w:color w:val="000000"/>
                              </w:rPr>
                              <w:t>b</w:t>
                            </w:r>
                            <w:r>
                              <w:rPr>
                                <w:rStyle w:val="03-bolditalic"/>
                                <w:color w:val="000000"/>
                              </w:rPr>
                              <w:br/>
                            </w:r>
                            <w:r>
                              <w:t xml:space="preserve">Use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f</w:t>
                            </w:r>
                            <w:r>
                              <w:rPr>
                                <w:rStyle w:val="02-italic"/>
                                <w:color w:val="00000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</w:rPr>
                              <w:sym w:font="Symbol" w:char="F0AE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f</w:t>
                            </w:r>
                            <w:r>
                              <w:rPr>
                                <w:rStyle w:val="02-italic"/>
                                <w:color w:val="000000"/>
                                <w:position w:val="-26"/>
                              </w:rPr>
                              <w:object w:dxaOrig="620" w:dyaOrig="639">
                                <v:shape id="_x0000_i1086" type="#_x0000_t75" style="width:30.75pt;height:32.25pt" o:ole="">
                                  <v:imagedata r:id="rId46" o:title=""/>
                                </v:shape>
                                <o:OLEObject Type="Embed" ProgID="Equation.DSMT4" ShapeID="_x0000_i1086" DrawAspect="Content" ObjectID="_1443846455" r:id="rId64"/>
                              </w:object>
                            </w:r>
                            <w:r>
                              <w:t>.</w:t>
                            </w:r>
                          </w:p>
                        </w:tc>
                        <w:tc>
                          <w:tcPr>
                            <w:tcW w:w="45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20" w:type="dxa"/>
                              <w:left w:w="120" w:type="dxa"/>
                              <w:bottom w:w="180" w:type="dxa"/>
                              <w:right w:w="120" w:type="dxa"/>
                            </w:tcMar>
                          </w:tcPr>
                          <w:p w:rsidR="005D773D" w:rsidRDefault="005D773D" w:rsidP="00EC1204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rPr>
                                <w:rStyle w:val="01-bold0"/>
                                <w:color w:val="000000"/>
                              </w:rPr>
                              <w:t xml:space="preserve">Vertical stretch or compression by a factor of </w:t>
                            </w:r>
                            <w:r>
                              <w:rPr>
                                <w:rStyle w:val="03-bolditalic"/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rStyle w:val="03-bolditalic"/>
                                <w:color w:val="000000"/>
                              </w:rPr>
                              <w:br/>
                            </w:r>
                            <w:r>
                              <w:t xml:space="preserve">Use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f</w:t>
                            </w:r>
                            <w:r>
                              <w:rPr>
                                <w:rStyle w:val="02-italic"/>
                                <w:color w:val="00000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</w:rPr>
                              <w:sym w:font="Symbol" w:char="F0AE"/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sym w:font="Symbol" w:char="F0D7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f</w:t>
                            </w:r>
                            <w:r>
                              <w:rPr>
                                <w:rStyle w:val="02-italic"/>
                                <w:color w:val="00000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)</w:t>
                            </w:r>
                            <w:r>
                              <w:t>.</w:t>
                            </w:r>
                          </w:p>
                        </w:tc>
                      </w:tr>
                      <w:tr w:rsidR="005D773D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45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</w:tcPr>
                          <w:p w:rsidR="005D773D" w:rsidRDefault="005D773D" w:rsidP="00EC1204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>Horizontal stretch by a factor of 2</w:t>
                            </w:r>
                            <w:r>
                              <w:br/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g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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f</w:t>
                            </w:r>
                            <w:r>
                              <w:rPr>
                                <w:rStyle w:val="02-italic"/>
                                <w:color w:val="00000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-26"/>
                              </w:rPr>
                              <w:object w:dxaOrig="1500" w:dyaOrig="639">
                                <v:shape id="_x0000_i1087" type="#_x0000_t75" style="width:75pt;height:32.25pt" o:ole="">
                                  <v:imagedata r:id="rId48" o:title=""/>
                                </v:shape>
                                <o:OLEObject Type="Embed" ProgID="Equation.DSMT4" ShapeID="_x0000_i1087" DrawAspect="Content" ObjectID="_1443846456" r:id="rId65"/>
                              </w:objec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br/>
                              <w:t>g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</w:t>
                            </w:r>
                            <w:r>
                              <w:t xml:space="preserve"> 3</w:t>
                            </w:r>
                            <w:r>
                              <w:rPr>
                                <w:position w:val="-26"/>
                              </w:rPr>
                              <w:object w:dxaOrig="920" w:dyaOrig="639">
                                <v:shape id="_x0000_i1088" type="#_x0000_t75" style="width:45.75pt;height:32.25pt" o:ole="">
                                  <v:imagedata r:id="rId50" o:title=""/>
                                </v:shape>
                                <o:OLEObject Type="Embed" ProgID="Equation.DSMT4" ShapeID="_x0000_i1088" DrawAspect="Content" ObjectID="_1443846457" r:id="rId66"/>
                              </w:object>
                            </w:r>
                            <w:r>
                              <w:br/>
                              <w:t xml:space="preserve">Rule: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g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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position w:val="-22"/>
                              </w:rPr>
                              <w:object w:dxaOrig="380" w:dyaOrig="580">
                                <v:shape id="_x0000_i1089" type="#_x0000_t75" style="width:18.75pt;height:29.25pt" o:ole="">
                                  <v:imagedata r:id="rId52" o:title=""/>
                                </v:shape>
                                <o:OLEObject Type="Embed" ProgID="Equation.DSMT4" ShapeID="_x0000_i1089" DrawAspect="Content" ObjectID="_1443846458" r:id="rId67"/>
                              </w:objec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</w:t>
                            </w:r>
                            <w:r>
                              <w:t xml:space="preserve"> 1</w:t>
                            </w:r>
                          </w:p>
                        </w:tc>
                        <w:tc>
                          <w:tcPr>
                            <w:tcW w:w="45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</w:tcPr>
                          <w:p w:rsidR="005D773D" w:rsidRDefault="005D773D" w:rsidP="00EC1204">
                            <w:pPr>
                              <w:pStyle w:val="16-MainText-2column"/>
                              <w:spacing w:before="0" w:line="480" w:lineRule="auto"/>
                            </w:pPr>
                            <w:r>
                              <w:t>Vertical stretch by a factor of 2</w:t>
                            </w:r>
                            <w:r>
                              <w:br/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g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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sym w:font="Symbol" w:char="F0D7"/>
                            </w:r>
                            <w:r>
                              <w:rPr>
                                <w:rStyle w:val="11-MathPi1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f</w:t>
                            </w:r>
                            <w:r>
                              <w:rPr>
                                <w:rStyle w:val="02-italic"/>
                                <w:color w:val="00000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</w:t>
                            </w:r>
                            <w:r>
                              <w:t xml:space="preserve"> 2 </w:t>
                            </w:r>
                            <w:r>
                              <w:rPr>
                                <w:sz w:val="32"/>
                              </w:rPr>
                              <w:sym w:font="Symbol" w:char="F0D7"/>
                            </w:r>
                            <w:r>
                              <w:rPr>
                                <w:rStyle w:val="11-MathPi1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f</w:t>
                            </w:r>
                            <w:r>
                              <w:rPr>
                                <w:rStyle w:val="02-italic"/>
                                <w:color w:val="00000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g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</w:t>
                            </w:r>
                            <w:r>
                              <w:t xml:space="preserve"> 2</w:t>
                            </w:r>
                            <w:r>
                              <w:rPr>
                                <w:position w:val="2"/>
                              </w:rPr>
                              <w:t>(</w:t>
                            </w:r>
                            <w:r>
                              <w:t>3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</w:t>
                            </w:r>
                            <w:r>
                              <w:t xml:space="preserve"> 1</w:t>
                            </w:r>
                            <w:r>
                              <w:rPr>
                                <w:position w:val="2"/>
                              </w:rPr>
                              <w:t>)</w:t>
                            </w:r>
                            <w:r>
                              <w:rPr>
                                <w:position w:val="2"/>
                              </w:rPr>
                              <w:br/>
                            </w:r>
                            <w:r>
                              <w:t xml:space="preserve">Rule: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g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</w:t>
                            </w:r>
                            <w:r>
                              <w:t xml:space="preserve"> 6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</w:t>
                            </w:r>
                            <w:r>
                              <w:t xml:space="preserve"> 2</w:t>
                            </w:r>
                          </w:p>
                        </w:tc>
                      </w:tr>
                      <w:tr w:rsidR="005D773D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45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</w:tcPr>
                          <w:p w:rsidR="005D773D" w:rsidRDefault="005D773D" w:rsidP="00EC1204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 xml:space="preserve">Horizontal compression by a factor of </w:t>
                            </w:r>
                            <w:r>
                              <w:rPr>
                                <w:position w:val="-22"/>
                              </w:rPr>
                              <w:object w:dxaOrig="220" w:dyaOrig="580">
                                <v:shape id="_x0000_i1090" type="#_x0000_t75" style="width:11.25pt;height:29.25pt" o:ole="">
                                  <v:imagedata r:id="rId54" o:title=""/>
                                </v:shape>
                                <o:OLEObject Type="Embed" ProgID="Equation.DSMT4" ShapeID="_x0000_i1090" DrawAspect="Content" ObjectID="_1443846459" r:id="rId68"/>
                              </w:object>
                            </w:r>
                            <w:r>
                              <w:br/>
                            </w:r>
                            <w:r>
                              <w:rPr>
                                <w:position w:val="-42"/>
                              </w:rPr>
                              <w:object w:dxaOrig="3080" w:dyaOrig="940">
                                <v:shape id="_x0000_i1091" type="#_x0000_t75" style="width:153.75pt;height:47.25pt" o:ole="">
                                  <v:imagedata r:id="rId56" o:title=""/>
                                </v:shape>
                                <o:OLEObject Type="Embed" ProgID="Equation.DSMT4" ShapeID="_x0000_i1091" DrawAspect="Content" ObjectID="_1443846460" r:id="rId69"/>
                              </w:object>
                            </w:r>
                            <w:r>
                              <w:br/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h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</w:t>
                            </w:r>
                            <w:r>
                              <w:t xml:space="preserve"> 3</w:t>
                            </w:r>
                            <w:r>
                              <w:rPr>
                                <w:position w:val="2"/>
                              </w:rPr>
                              <w:t>(</w:t>
                            </w:r>
                            <w:r>
                              <w:t>2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position w:val="2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</w:t>
                            </w:r>
                            <w:r>
                              <w:t xml:space="preserve"> 1</w:t>
                            </w:r>
                            <w:r>
                              <w:br/>
                              <w:t xml:space="preserve">Rule: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h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</w:t>
                            </w:r>
                            <w:r>
                              <w:t xml:space="preserve"> 6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</w:t>
                            </w:r>
                            <w:r>
                              <w:t xml:space="preserve"> 1</w:t>
                            </w:r>
                          </w:p>
                        </w:tc>
                        <w:tc>
                          <w:tcPr>
                            <w:tcW w:w="45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</w:tcPr>
                          <w:p w:rsidR="005D773D" w:rsidRDefault="005D773D" w:rsidP="00EC1204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 xml:space="preserve">Vertical compression by a factor of </w:t>
                            </w:r>
                            <w:r>
                              <w:rPr>
                                <w:position w:val="-22"/>
                              </w:rPr>
                              <w:object w:dxaOrig="220" w:dyaOrig="580">
                                <v:shape id="_x0000_i1092" type="#_x0000_t75" style="width:11.25pt;height:29.25pt" o:ole="">
                                  <v:imagedata r:id="rId54" o:title=""/>
                                </v:shape>
                                <o:OLEObject Type="Embed" ProgID="Equation.DSMT4" ShapeID="_x0000_i1092" DrawAspect="Content" ObjectID="_1443846461" r:id="rId70"/>
                              </w:object>
                            </w:r>
                            <w:r>
                              <w:br/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h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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 xml:space="preserve">a </w:t>
                            </w:r>
                            <w:r>
                              <w:rPr>
                                <w:sz w:val="32"/>
                              </w:rPr>
                              <w:sym w:font="Symbol" w:char="F0D7"/>
                            </w:r>
                            <w:r>
                              <w:rPr>
                                <w:rStyle w:val="11-MathPi1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f</w:t>
                            </w:r>
                            <w:r>
                              <w:rPr>
                                <w:rStyle w:val="02-italic"/>
                                <w:color w:val="00000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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position w:val="-22"/>
                              </w:rPr>
                              <w:object w:dxaOrig="220" w:dyaOrig="580">
                                <v:shape id="_x0000_i1093" type="#_x0000_t75" style="width:11.25pt;height:29.25pt" o:ole="">
                                  <v:imagedata r:id="rId54" o:title=""/>
                                </v:shape>
                                <o:OLEObject Type="Embed" ProgID="Equation.DSMT4" ShapeID="_x0000_i1093" DrawAspect="Content" ObjectID="_1443846462" r:id="rId71"/>
                              </w:objec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sym w:font="Symbol" w:char="F0D7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f</w:t>
                            </w:r>
                            <w:r>
                              <w:rPr>
                                <w:rStyle w:val="02-italic"/>
                                <w:color w:val="00000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)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br/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h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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position w:val="-22"/>
                              </w:rPr>
                              <w:object w:dxaOrig="220" w:dyaOrig="580">
                                <v:shape id="_x0000_i1094" type="#_x0000_t75" style="width:11.25pt;height:29.25pt" o:ole="">
                                  <v:imagedata r:id="rId54" o:title=""/>
                                </v:shape>
                                <o:OLEObject Type="Embed" ProgID="Equation.DSMT4" ShapeID="_x0000_i1094" DrawAspect="Content" ObjectID="_1443846463" r:id="rId72"/>
                              </w:object>
                            </w:r>
                            <w:r>
                              <w:rPr>
                                <w:position w:val="2"/>
                              </w:rPr>
                              <w:t>(</w:t>
                            </w:r>
                            <w:r>
                              <w:t>3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</w:t>
                            </w:r>
                            <w:r>
                              <w:t xml:space="preserve"> 1</w:t>
                            </w:r>
                            <w:r>
                              <w:rPr>
                                <w:position w:val="2"/>
                              </w:rPr>
                              <w:t>)</w:t>
                            </w:r>
                            <w:r>
                              <w:rPr>
                                <w:position w:val="2"/>
                              </w:rPr>
                              <w:br/>
                            </w:r>
                            <w:r>
                              <w:t xml:space="preserve">Rule: 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h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iCs/>
                                <w:color w:val="000000"/>
                                <w:position w:val="2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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position w:val="-22"/>
                              </w:rPr>
                              <w:object w:dxaOrig="220" w:dyaOrig="580">
                                <v:shape id="_x0000_i1095" type="#_x0000_t75" style="width:11.25pt;height:29.25pt" o:ole="">
                                  <v:imagedata r:id="rId61" o:title=""/>
                                </v:shape>
                                <o:OLEObject Type="Embed" ProgID="Equation.DSMT4" ShapeID="_x0000_i1095" DrawAspect="Content" ObjectID="_1443846464" r:id="rId73"/>
                              </w:object>
                            </w:r>
                            <w:r>
                              <w:rPr>
                                <w:rStyle w:val="02-italic"/>
                                <w:color w:val="000000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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position w:val="-22"/>
                              </w:rPr>
                              <w:object w:dxaOrig="220" w:dyaOrig="580">
                                <v:shape id="_x0000_i1096" type="#_x0000_t75" style="width:11.25pt;height:29.25pt" o:ole="">
                                  <v:imagedata r:id="rId54" o:title=""/>
                                </v:shape>
                                <o:OLEObject Type="Embed" ProgID="Equation.DSMT4" ShapeID="_x0000_i1096" DrawAspect="Content" ObjectID="_1443846465" r:id="rId74"/>
                              </w:object>
                            </w:r>
                          </w:p>
                        </w:tc>
                      </w:tr>
                    </w:tbl>
                    <w:p w:rsidR="005D773D" w:rsidRDefault="005D773D" w:rsidP="005D773D"/>
                  </w:txbxContent>
                </v:textbox>
              </v:shape>
            </w:pict>
          </mc:Fallback>
        </mc:AlternateContent>
      </w:r>
    </w:p>
    <w:p w:rsidR="005D773D" w:rsidRPr="00FC2EB8" w:rsidRDefault="005D773D" w:rsidP="005D773D">
      <w:pPr>
        <w:pStyle w:val="06-Boxtext"/>
        <w:pBdr>
          <w:bottom w:val="single" w:sz="18" w:space="0" w:color="auto"/>
        </w:pBdr>
      </w:pPr>
    </w:p>
    <w:p w:rsidR="005D773D" w:rsidRPr="00FC2EB8" w:rsidRDefault="005D773D" w:rsidP="005D773D">
      <w:pPr>
        <w:pStyle w:val="06-Boxtext"/>
        <w:pBdr>
          <w:bottom w:val="single" w:sz="18" w:space="0" w:color="auto"/>
        </w:pBdr>
      </w:pPr>
    </w:p>
    <w:p w:rsidR="005D773D" w:rsidRPr="00FC2EB8" w:rsidRDefault="005D773D" w:rsidP="005D773D">
      <w:pPr>
        <w:pStyle w:val="06-Boxtext"/>
        <w:pBdr>
          <w:bottom w:val="single" w:sz="18" w:space="0" w:color="auto"/>
        </w:pBdr>
      </w:pPr>
    </w:p>
    <w:p w:rsidR="005D773D" w:rsidRPr="00FC2EB8" w:rsidRDefault="005D773D" w:rsidP="005D773D">
      <w:pPr>
        <w:pStyle w:val="06-Boxtext"/>
        <w:pBdr>
          <w:bottom w:val="single" w:sz="18" w:space="0" w:color="auto"/>
        </w:pBdr>
      </w:pPr>
    </w:p>
    <w:p w:rsidR="005D773D" w:rsidRPr="00FC2EB8" w:rsidRDefault="005D773D" w:rsidP="005D773D">
      <w:pPr>
        <w:pStyle w:val="06-Boxtext"/>
        <w:pBdr>
          <w:bottom w:val="single" w:sz="18" w:space="0" w:color="auto"/>
        </w:pBdr>
      </w:pPr>
    </w:p>
    <w:p w:rsidR="005D773D" w:rsidRPr="00FC2EB8" w:rsidRDefault="005D773D" w:rsidP="005D773D">
      <w:pPr>
        <w:pStyle w:val="06-Boxtext"/>
        <w:pBdr>
          <w:bottom w:val="single" w:sz="18" w:space="0" w:color="auto"/>
        </w:pBdr>
      </w:pPr>
    </w:p>
    <w:p w:rsidR="005D773D" w:rsidRPr="00FC2EB8" w:rsidRDefault="005D773D" w:rsidP="005D773D">
      <w:pPr>
        <w:pStyle w:val="06-Boxtext"/>
        <w:pBdr>
          <w:bottom w:val="single" w:sz="18" w:space="0" w:color="auto"/>
        </w:pBdr>
      </w:pPr>
    </w:p>
    <w:p w:rsidR="005D773D" w:rsidRPr="00FC2EB8" w:rsidRDefault="005D773D" w:rsidP="005D773D">
      <w:pPr>
        <w:pStyle w:val="06-Boxtext"/>
        <w:pBdr>
          <w:bottom w:val="single" w:sz="18" w:space="0" w:color="auto"/>
        </w:pBdr>
      </w:pPr>
    </w:p>
    <w:p w:rsidR="005D773D" w:rsidRPr="00FC2EB8" w:rsidRDefault="005D773D" w:rsidP="005D773D">
      <w:pPr>
        <w:pStyle w:val="06-Boxtext"/>
        <w:pBdr>
          <w:bottom w:val="single" w:sz="18" w:space="0" w:color="auto"/>
        </w:pBdr>
      </w:pPr>
    </w:p>
    <w:p w:rsidR="005D773D" w:rsidRPr="00FC2EB8" w:rsidRDefault="005D773D" w:rsidP="005D773D">
      <w:pPr>
        <w:pStyle w:val="06-Boxtext"/>
        <w:pBdr>
          <w:bottom w:val="single" w:sz="18" w:space="0" w:color="auto"/>
        </w:pBdr>
      </w:pPr>
    </w:p>
    <w:p w:rsidR="005D773D" w:rsidRPr="00FC2EB8" w:rsidRDefault="005D773D" w:rsidP="005D773D">
      <w:pPr>
        <w:pStyle w:val="06-Boxtext"/>
        <w:pBdr>
          <w:bottom w:val="single" w:sz="18" w:space="0" w:color="auto"/>
        </w:pBdr>
      </w:pPr>
    </w:p>
    <w:p w:rsidR="005D773D" w:rsidRPr="00FC2EB8" w:rsidRDefault="005D773D" w:rsidP="005D773D">
      <w:pPr>
        <w:pStyle w:val="06-Boxtext"/>
        <w:pBdr>
          <w:bottom w:val="single" w:sz="18" w:space="0" w:color="auto"/>
        </w:pBdr>
      </w:pPr>
    </w:p>
    <w:p w:rsidR="005D773D" w:rsidRPr="00FC2EB8" w:rsidRDefault="005D773D" w:rsidP="005D773D">
      <w:pPr>
        <w:pStyle w:val="06-Boxtext"/>
        <w:pBdr>
          <w:bottom w:val="single" w:sz="18" w:space="0" w:color="auto"/>
        </w:pBdr>
      </w:pPr>
    </w:p>
    <w:p w:rsidR="005D773D" w:rsidRPr="00FC2EB8" w:rsidRDefault="005D773D" w:rsidP="005D773D">
      <w:pPr>
        <w:pStyle w:val="06-Boxtext"/>
        <w:pBdr>
          <w:bottom w:val="single" w:sz="18" w:space="0" w:color="auto"/>
        </w:pBdr>
      </w:pPr>
    </w:p>
    <w:p w:rsidR="005D773D" w:rsidRPr="00FC2EB8" w:rsidRDefault="005D773D" w:rsidP="005D773D">
      <w:pPr>
        <w:pStyle w:val="06-Boxtext"/>
        <w:pBdr>
          <w:bottom w:val="single" w:sz="18" w:space="0" w:color="auto"/>
        </w:pBdr>
      </w:pPr>
    </w:p>
    <w:p w:rsidR="005D773D" w:rsidRPr="00FC2EB8" w:rsidRDefault="005D773D" w:rsidP="005D773D">
      <w:pPr>
        <w:pStyle w:val="06-Boxtext"/>
        <w:pBdr>
          <w:bottom w:val="single" w:sz="18" w:space="0" w:color="auto"/>
        </w:pBdr>
      </w:pPr>
    </w:p>
    <w:p w:rsidR="005D773D" w:rsidRPr="00FC2EB8" w:rsidRDefault="005D773D" w:rsidP="005D773D">
      <w:pPr>
        <w:pStyle w:val="06-Boxtext"/>
        <w:pBdr>
          <w:bottom w:val="single" w:sz="18" w:space="0" w:color="auto"/>
        </w:pBdr>
      </w:pPr>
    </w:p>
    <w:p w:rsidR="005D773D" w:rsidRPr="00FC2EB8" w:rsidRDefault="005D773D" w:rsidP="005D773D">
      <w:pPr>
        <w:pStyle w:val="06-Boxtext"/>
        <w:pBdr>
          <w:bottom w:val="single" w:sz="18" w:space="0" w:color="auto"/>
        </w:pBdr>
      </w:pPr>
    </w:p>
    <w:p w:rsidR="005D773D" w:rsidRPr="00FC2EB8" w:rsidRDefault="005D773D" w:rsidP="005D773D">
      <w:pPr>
        <w:pStyle w:val="06-Boxtext"/>
        <w:pBdr>
          <w:bottom w:val="single" w:sz="18" w:space="0" w:color="auto"/>
        </w:pBdr>
      </w:pPr>
    </w:p>
    <w:p w:rsidR="005D773D" w:rsidRPr="00FC2EB8" w:rsidRDefault="005D773D" w:rsidP="005D773D">
      <w:pPr>
        <w:pStyle w:val="06-Boxtext"/>
        <w:pBdr>
          <w:bottom w:val="single" w:sz="18" w:space="0" w:color="auto"/>
        </w:pBdr>
      </w:pPr>
    </w:p>
    <w:p w:rsidR="005D773D" w:rsidRPr="00FC2EB8" w:rsidRDefault="005D773D" w:rsidP="005D773D">
      <w:pPr>
        <w:pStyle w:val="10-DirectionText"/>
      </w:pPr>
      <w:r w:rsidRPr="00FC2EB8">
        <w:t xml:space="preserve">Let </w:t>
      </w:r>
      <w:r w:rsidRPr="00FC2EB8">
        <w:rPr>
          <w:rStyle w:val="03-bolditalic"/>
          <w:b/>
          <w:bCs/>
        </w:rPr>
        <w:t>f</w:t>
      </w:r>
      <w:r w:rsidRPr="00FC2EB8">
        <w:rPr>
          <w:rStyle w:val="02-italic"/>
          <w:sz w:val="10"/>
        </w:rPr>
        <w:t xml:space="preserve"> </w:t>
      </w:r>
      <w:r w:rsidRPr="00FC2EB8">
        <w:rPr>
          <w:rStyle w:val="03-bolditalic"/>
          <w:b/>
          <w:bCs/>
          <w:i w:val="0"/>
          <w:iCs/>
        </w:rPr>
        <w:t>(</w:t>
      </w:r>
      <w:r w:rsidRPr="00FC2EB8">
        <w:rPr>
          <w:rStyle w:val="03-bolditalic"/>
          <w:b/>
          <w:bCs/>
        </w:rPr>
        <w:t>x</w:t>
      </w:r>
      <w:r w:rsidRPr="00FC2EB8">
        <w:rPr>
          <w:rStyle w:val="03-bolditalic"/>
          <w:b/>
          <w:bCs/>
          <w:i w:val="0"/>
          <w:iCs/>
        </w:rPr>
        <w:t>)</w:t>
      </w:r>
      <w:r w:rsidRPr="00FC2EB8">
        <w:t xml:space="preserve"> </w:t>
      </w:r>
      <w:r w:rsidRPr="00FC2EB8">
        <w:rPr>
          <w:rStyle w:val="11a-MathPi1Bold"/>
          <w:rFonts w:ascii="Symbol" w:hAnsi="Symbol"/>
          <w:b/>
          <w:bCs/>
        </w:rPr>
        <w:t></w:t>
      </w:r>
      <w:r w:rsidRPr="00FC2EB8">
        <w:t xml:space="preserve"> 2</w:t>
      </w:r>
      <w:r w:rsidRPr="00FC2EB8">
        <w:rPr>
          <w:rStyle w:val="03-bolditalic"/>
          <w:b/>
          <w:bCs/>
        </w:rPr>
        <w:t>x</w:t>
      </w:r>
      <w:r w:rsidRPr="00FC2EB8">
        <w:t xml:space="preserve"> </w:t>
      </w:r>
      <w:r w:rsidRPr="00FC2EB8">
        <w:rPr>
          <w:rStyle w:val="11a-MathPi1Bold"/>
          <w:rFonts w:ascii="Symbol" w:hAnsi="Symbol"/>
          <w:b/>
          <w:bCs/>
        </w:rPr>
        <w:t></w:t>
      </w:r>
      <w:r w:rsidRPr="00FC2EB8">
        <w:t xml:space="preserve"> 1. Write the rule for </w:t>
      </w:r>
      <w:r w:rsidRPr="00FC2EB8">
        <w:rPr>
          <w:rStyle w:val="03-bolditalic"/>
          <w:b/>
          <w:bCs/>
        </w:rPr>
        <w:t>g</w:t>
      </w:r>
      <w:r w:rsidRPr="00FC2EB8">
        <w:rPr>
          <w:rStyle w:val="03-bolditalic"/>
          <w:b/>
          <w:bCs/>
          <w:i w:val="0"/>
          <w:iCs/>
        </w:rPr>
        <w:t>(</w:t>
      </w:r>
      <w:r w:rsidRPr="00FC2EB8">
        <w:rPr>
          <w:rStyle w:val="03-bolditalic"/>
          <w:b/>
          <w:bCs/>
        </w:rPr>
        <w:t>x</w:t>
      </w:r>
      <w:r w:rsidRPr="00FC2EB8">
        <w:rPr>
          <w:rStyle w:val="03-bolditalic"/>
          <w:b/>
          <w:bCs/>
          <w:i w:val="0"/>
          <w:iCs/>
        </w:rPr>
        <w:t>)</w:t>
      </w:r>
      <w:r w:rsidRPr="00FC2EB8">
        <w:t>.</w:t>
      </w:r>
    </w:p>
    <w:p w:rsidR="005D773D" w:rsidRPr="00FC2EB8" w:rsidRDefault="005D773D" w:rsidP="005D773D">
      <w:pPr>
        <w:pStyle w:val="30-NumQ-2TABcol"/>
        <w:spacing w:after="220"/>
      </w:pPr>
      <w:r w:rsidRPr="00FC2EB8">
        <w:tab/>
        <w:t>7.</w:t>
      </w:r>
      <w:r w:rsidRPr="00FC2EB8">
        <w:tab/>
      </w:r>
      <w:proofErr w:type="gramStart"/>
      <w:r w:rsidRPr="00FC2EB8">
        <w:t>vertical</w:t>
      </w:r>
      <w:proofErr w:type="gramEnd"/>
      <w:r w:rsidRPr="00FC2EB8">
        <w:t xml:space="preserve"> compression by a factor of </w:t>
      </w:r>
      <w:r w:rsidRPr="00FC2EB8">
        <w:rPr>
          <w:position w:val="-22"/>
        </w:rPr>
        <w:object w:dxaOrig="240" w:dyaOrig="580">
          <v:shape id="_x0000_i1084" type="#_x0000_t75" style="width:12pt;height:29.25pt" o:ole="">
            <v:imagedata r:id="rId75" o:title=""/>
          </v:shape>
          <o:OLEObject Type="Embed" ProgID="Equation.DSMT4" ShapeID="_x0000_i1084" DrawAspect="Content" ObjectID="_1443846453" r:id="rId76"/>
        </w:object>
      </w:r>
      <w:r w:rsidRPr="00FC2EB8">
        <w:tab/>
      </w:r>
      <w:r w:rsidRPr="00FC2EB8">
        <w:rPr>
          <w:rStyle w:val="01-bold0"/>
          <w:b w:val="0"/>
          <w:bCs/>
        </w:rPr>
        <w:t>8.</w:t>
      </w:r>
      <w:r w:rsidRPr="00FC2EB8">
        <w:tab/>
      </w:r>
      <w:proofErr w:type="gramStart"/>
      <w:r w:rsidRPr="00FC2EB8">
        <w:t>horizontal</w:t>
      </w:r>
      <w:proofErr w:type="gramEnd"/>
      <w:r w:rsidRPr="00FC2EB8">
        <w:t xml:space="preserve"> stretch by a factor of 3</w:t>
      </w:r>
    </w:p>
    <w:p w:rsidR="005D773D" w:rsidRPr="00FC2EB8" w:rsidRDefault="005D773D" w:rsidP="005D773D">
      <w:pPr>
        <w:pStyle w:val="30-NumQ-2TABcol"/>
        <w:spacing w:before="120"/>
      </w:pPr>
      <w:r w:rsidRPr="00FC2EB8">
        <w:tab/>
      </w:r>
      <w:r w:rsidRPr="00FC2EB8">
        <w:tab/>
      </w:r>
      <w:proofErr w:type="gramStart"/>
      <w:r w:rsidRPr="00FC2EB8">
        <w:rPr>
          <w:rStyle w:val="02-italic"/>
        </w:rPr>
        <w:t>f</w:t>
      </w:r>
      <w:proofErr w:type="gramEnd"/>
      <w:r w:rsidRPr="00FC2EB8">
        <w:rPr>
          <w:rStyle w:val="02-italic"/>
          <w:sz w:val="10"/>
        </w:rPr>
        <w:t xml:space="preserve"> </w:t>
      </w:r>
      <w:r w:rsidRPr="00FC2EB8">
        <w:rPr>
          <w:rStyle w:val="02-italic"/>
          <w:i w:val="0"/>
          <w:iCs/>
        </w:rPr>
        <w:t>(</w:t>
      </w:r>
      <w:r w:rsidRPr="00FC2EB8">
        <w:rPr>
          <w:rStyle w:val="02-italic"/>
        </w:rPr>
        <w:t>x</w:t>
      </w:r>
      <w:r w:rsidRPr="00FC2EB8">
        <w:rPr>
          <w:rStyle w:val="02-italic"/>
          <w:i w:val="0"/>
          <w:iCs/>
        </w:rPr>
        <w:t>)</w:t>
      </w:r>
      <w:r w:rsidRPr="00FC2EB8">
        <w:t xml:space="preserve"> </w:t>
      </w:r>
      <w:r w:rsidRPr="00FC2EB8">
        <w:rPr>
          <w:rFonts w:ascii="Symbol" w:hAnsi="Symbol"/>
        </w:rPr>
        <w:sym w:font="Symbol" w:char="F0AE"/>
      </w:r>
      <w:r w:rsidRPr="00FC2EB8">
        <w:t xml:space="preserve"> _____ </w:t>
      </w:r>
      <w:r w:rsidRPr="00FC2EB8">
        <w:rPr>
          <w:sz w:val="32"/>
        </w:rPr>
        <w:sym w:font="Symbol" w:char="F0D7"/>
      </w:r>
      <w:r w:rsidRPr="00FC2EB8">
        <w:rPr>
          <w:rStyle w:val="11-MathPi1"/>
        </w:rPr>
        <w:t xml:space="preserve"> </w:t>
      </w:r>
      <w:r w:rsidRPr="00FC2EB8">
        <w:rPr>
          <w:rStyle w:val="02-italic"/>
        </w:rPr>
        <w:t>f</w:t>
      </w:r>
      <w:r w:rsidRPr="00FC2EB8">
        <w:rPr>
          <w:rStyle w:val="02-italic"/>
          <w:sz w:val="10"/>
        </w:rPr>
        <w:t xml:space="preserve"> </w:t>
      </w:r>
      <w:r w:rsidRPr="00FC2EB8">
        <w:rPr>
          <w:rStyle w:val="02-italic"/>
          <w:i w:val="0"/>
          <w:iCs/>
        </w:rPr>
        <w:t>(</w:t>
      </w:r>
      <w:r w:rsidRPr="00FC2EB8">
        <w:rPr>
          <w:rStyle w:val="02-italic"/>
        </w:rPr>
        <w:t>x</w:t>
      </w:r>
      <w:r w:rsidRPr="00FC2EB8">
        <w:rPr>
          <w:rStyle w:val="02-italic"/>
          <w:i w:val="0"/>
          <w:iCs/>
        </w:rPr>
        <w:t>)</w:t>
      </w:r>
      <w:r w:rsidRPr="00FC2EB8">
        <w:t xml:space="preserve"> </w:t>
      </w:r>
      <w:r w:rsidRPr="00FC2EB8">
        <w:tab/>
      </w:r>
      <w:r w:rsidRPr="00FC2EB8">
        <w:tab/>
      </w:r>
      <w:r w:rsidRPr="00FC2EB8">
        <w:rPr>
          <w:rStyle w:val="02-italic"/>
        </w:rPr>
        <w:t>f</w:t>
      </w:r>
      <w:r w:rsidRPr="00FC2EB8">
        <w:rPr>
          <w:rStyle w:val="02-italic"/>
          <w:sz w:val="10"/>
        </w:rPr>
        <w:t xml:space="preserve"> </w:t>
      </w:r>
      <w:r w:rsidRPr="00FC2EB8">
        <w:rPr>
          <w:rStyle w:val="02-italic"/>
          <w:i w:val="0"/>
          <w:iCs/>
        </w:rPr>
        <w:t>(</w:t>
      </w:r>
      <w:r w:rsidRPr="00FC2EB8">
        <w:rPr>
          <w:rStyle w:val="02-italic"/>
        </w:rPr>
        <w:t>x</w:t>
      </w:r>
      <w:r w:rsidRPr="00FC2EB8">
        <w:rPr>
          <w:rStyle w:val="02-italic"/>
          <w:i w:val="0"/>
          <w:iCs/>
        </w:rPr>
        <w:t>)</w:t>
      </w:r>
      <w:r w:rsidRPr="00FC2EB8">
        <w:t xml:space="preserve"> </w:t>
      </w:r>
      <w:r w:rsidRPr="00FC2EB8">
        <w:rPr>
          <w:rFonts w:ascii="Symbol" w:hAnsi="Symbol"/>
        </w:rPr>
        <w:sym w:font="Symbol" w:char="F0AE"/>
      </w:r>
      <w:r w:rsidRPr="00FC2EB8">
        <w:t xml:space="preserve"> </w:t>
      </w:r>
      <w:r w:rsidRPr="00FC2EB8">
        <w:rPr>
          <w:rStyle w:val="02-italic"/>
        </w:rPr>
        <w:t>f</w:t>
      </w:r>
      <w:r w:rsidRPr="00FC2EB8">
        <w:rPr>
          <w:rStyle w:val="02-italic"/>
          <w:sz w:val="10"/>
        </w:rPr>
        <w:t xml:space="preserve"> </w:t>
      </w:r>
      <w:r w:rsidRPr="00FC2EB8">
        <w:rPr>
          <w:rStyle w:val="02-italic"/>
          <w:i w:val="0"/>
          <w:iCs/>
        </w:rPr>
        <w:t>(</w:t>
      </w:r>
      <w:r w:rsidRPr="00FC2EB8">
        <w:t>_____</w:t>
      </w:r>
      <w:r w:rsidRPr="00FC2EB8">
        <w:rPr>
          <w:rStyle w:val="02-italic"/>
          <w:i w:val="0"/>
          <w:iCs/>
        </w:rPr>
        <w:t>)</w:t>
      </w:r>
    </w:p>
    <w:p w:rsidR="005D773D" w:rsidRPr="00FC2EB8" w:rsidRDefault="005D773D" w:rsidP="005D773D">
      <w:pPr>
        <w:pStyle w:val="30-NumQ-2TABcol"/>
        <w:spacing w:before="120"/>
      </w:pPr>
      <w:r w:rsidRPr="00FC2EB8">
        <w:tab/>
      </w:r>
      <w:r w:rsidRPr="00FC2EB8">
        <w:tab/>
      </w:r>
      <w:proofErr w:type="gramStart"/>
      <w:r w:rsidRPr="00FC2EB8">
        <w:rPr>
          <w:rStyle w:val="02-italic"/>
        </w:rPr>
        <w:t>g</w:t>
      </w:r>
      <w:r w:rsidRPr="00FC2EB8">
        <w:rPr>
          <w:rStyle w:val="02-italic"/>
          <w:i w:val="0"/>
          <w:iCs/>
        </w:rPr>
        <w:t>(</w:t>
      </w:r>
      <w:proofErr w:type="gramEnd"/>
      <w:r w:rsidRPr="00FC2EB8">
        <w:rPr>
          <w:rStyle w:val="02-italic"/>
        </w:rPr>
        <w:t>x</w:t>
      </w:r>
      <w:r w:rsidRPr="00FC2EB8">
        <w:rPr>
          <w:rStyle w:val="02-italic"/>
          <w:i w:val="0"/>
          <w:iCs/>
        </w:rPr>
        <w:t>)</w:t>
      </w:r>
      <w:r w:rsidRPr="00FC2EB8">
        <w:t xml:space="preserve"> </w:t>
      </w:r>
      <w:r w:rsidRPr="00FC2EB8">
        <w:rPr>
          <w:rStyle w:val="11-MathPi1"/>
          <w:rFonts w:ascii="Symbol" w:hAnsi="Symbol"/>
        </w:rPr>
        <w:t></w:t>
      </w:r>
      <w:r w:rsidRPr="00FC2EB8">
        <w:t xml:space="preserve"> _____ (2</w:t>
      </w:r>
      <w:r w:rsidRPr="00FC2EB8">
        <w:rPr>
          <w:rStyle w:val="02-italic"/>
        </w:rPr>
        <w:t>x</w:t>
      </w:r>
      <w:r w:rsidRPr="00FC2EB8">
        <w:t xml:space="preserve"> </w:t>
      </w:r>
      <w:r w:rsidRPr="00FC2EB8">
        <w:rPr>
          <w:rStyle w:val="11-MathPi1"/>
          <w:rFonts w:ascii="Symbol" w:hAnsi="Symbol"/>
        </w:rPr>
        <w:t></w:t>
      </w:r>
      <w:r w:rsidRPr="00FC2EB8">
        <w:t xml:space="preserve"> 1)</w:t>
      </w:r>
      <w:r w:rsidRPr="00FC2EB8">
        <w:tab/>
      </w:r>
      <w:r w:rsidRPr="00FC2EB8">
        <w:tab/>
      </w:r>
      <w:r w:rsidRPr="00FC2EB8">
        <w:rPr>
          <w:rStyle w:val="02-italic"/>
        </w:rPr>
        <w:t>g</w:t>
      </w:r>
      <w:r w:rsidRPr="00FC2EB8">
        <w:rPr>
          <w:rStyle w:val="02-italic"/>
          <w:i w:val="0"/>
          <w:iCs/>
        </w:rPr>
        <w:t>(</w:t>
      </w:r>
      <w:r w:rsidRPr="00FC2EB8">
        <w:rPr>
          <w:rStyle w:val="02-italic"/>
        </w:rPr>
        <w:t>x</w:t>
      </w:r>
      <w:r w:rsidRPr="00FC2EB8">
        <w:rPr>
          <w:rStyle w:val="02-italic"/>
          <w:i w:val="0"/>
          <w:iCs/>
        </w:rPr>
        <w:t>)</w:t>
      </w:r>
      <w:r w:rsidRPr="00FC2EB8">
        <w:t xml:space="preserve"> </w:t>
      </w:r>
      <w:r w:rsidRPr="00FC2EB8">
        <w:rPr>
          <w:rStyle w:val="11-MathPi1"/>
          <w:rFonts w:ascii="Symbol" w:hAnsi="Symbol"/>
        </w:rPr>
        <w:t></w:t>
      </w:r>
      <w:r w:rsidRPr="00FC2EB8">
        <w:t xml:space="preserve"> 2</w:t>
      </w:r>
      <w:r w:rsidRPr="00FC2EB8">
        <w:rPr>
          <w:rStyle w:val="02-italic"/>
          <w:i w:val="0"/>
          <w:iCs/>
        </w:rPr>
        <w:t>(</w:t>
      </w:r>
      <w:r w:rsidRPr="00FC2EB8">
        <w:t>_____</w:t>
      </w:r>
      <w:r w:rsidRPr="00FC2EB8">
        <w:rPr>
          <w:rStyle w:val="02-italic"/>
          <w:i w:val="0"/>
          <w:iCs/>
        </w:rPr>
        <w:t>)</w:t>
      </w:r>
      <w:r w:rsidRPr="00FC2EB8">
        <w:rPr>
          <w:rStyle w:val="02-italic"/>
        </w:rPr>
        <w:t xml:space="preserve"> </w:t>
      </w:r>
      <w:r w:rsidRPr="00FC2EB8">
        <w:rPr>
          <w:rStyle w:val="11-MathPi1"/>
          <w:rFonts w:ascii="Symbol" w:hAnsi="Symbol"/>
        </w:rPr>
        <w:t></w:t>
      </w:r>
      <w:r w:rsidRPr="00FC2EB8">
        <w:t xml:space="preserve"> 1</w:t>
      </w:r>
    </w:p>
    <w:p w:rsidR="005D773D" w:rsidRPr="00FC2EB8" w:rsidRDefault="005D773D" w:rsidP="005D773D">
      <w:pPr>
        <w:pStyle w:val="30-NumQ-2TABcol"/>
        <w:spacing w:before="120"/>
      </w:pPr>
      <w:r w:rsidRPr="00FC2EB8">
        <w:rPr>
          <w:rStyle w:val="02-italic"/>
        </w:rPr>
        <w:tab/>
      </w:r>
      <w:r w:rsidRPr="00FC2EB8">
        <w:rPr>
          <w:rStyle w:val="02-italic"/>
        </w:rPr>
        <w:tab/>
      </w:r>
      <w:proofErr w:type="gramStart"/>
      <w:r w:rsidRPr="00FC2EB8">
        <w:rPr>
          <w:rStyle w:val="02-italic"/>
        </w:rPr>
        <w:t>g</w:t>
      </w:r>
      <w:r w:rsidRPr="00FC2EB8">
        <w:rPr>
          <w:rStyle w:val="02-italic"/>
          <w:i w:val="0"/>
          <w:iCs/>
        </w:rPr>
        <w:t>(</w:t>
      </w:r>
      <w:proofErr w:type="gramEnd"/>
      <w:r w:rsidRPr="00FC2EB8">
        <w:rPr>
          <w:rStyle w:val="02-italic"/>
        </w:rPr>
        <w:t>x</w:t>
      </w:r>
      <w:r w:rsidRPr="00FC2EB8">
        <w:rPr>
          <w:rStyle w:val="02-italic"/>
          <w:i w:val="0"/>
          <w:iCs/>
        </w:rPr>
        <w:t>)</w:t>
      </w:r>
      <w:r w:rsidRPr="00FC2EB8">
        <w:t xml:space="preserve"> </w:t>
      </w:r>
      <w:r w:rsidRPr="00FC2EB8">
        <w:rPr>
          <w:rStyle w:val="11-MathPi1"/>
          <w:rFonts w:ascii="Symbol" w:hAnsi="Symbol"/>
        </w:rPr>
        <w:t></w:t>
      </w:r>
      <w:r w:rsidRPr="00FC2EB8">
        <w:t xml:space="preserve"> ________</w:t>
      </w:r>
      <w:r w:rsidRPr="00FC2EB8">
        <w:tab/>
      </w:r>
      <w:r w:rsidRPr="00FC2EB8">
        <w:tab/>
      </w:r>
      <w:r w:rsidRPr="00FC2EB8">
        <w:rPr>
          <w:rStyle w:val="02-italic"/>
        </w:rPr>
        <w:t>g</w:t>
      </w:r>
      <w:r w:rsidRPr="00FC2EB8">
        <w:rPr>
          <w:rStyle w:val="02-italic"/>
          <w:i w:val="0"/>
          <w:iCs/>
        </w:rPr>
        <w:t>(</w:t>
      </w:r>
      <w:r w:rsidRPr="00FC2EB8">
        <w:rPr>
          <w:rStyle w:val="02-italic"/>
        </w:rPr>
        <w:t>x</w:t>
      </w:r>
      <w:r w:rsidRPr="00FC2EB8">
        <w:rPr>
          <w:rStyle w:val="02-italic"/>
          <w:i w:val="0"/>
          <w:iCs/>
        </w:rPr>
        <w:t>)</w:t>
      </w:r>
      <w:r w:rsidRPr="00FC2EB8">
        <w:t xml:space="preserve"> </w:t>
      </w:r>
      <w:r w:rsidRPr="00FC2EB8">
        <w:rPr>
          <w:rStyle w:val="11-MathPi1"/>
          <w:rFonts w:ascii="Symbol" w:hAnsi="Symbol"/>
        </w:rPr>
        <w:t></w:t>
      </w:r>
      <w:r w:rsidRPr="00FC2EB8">
        <w:t xml:space="preserve"> ________</w:t>
      </w:r>
    </w:p>
    <w:p w:rsidR="005D773D" w:rsidRDefault="005D773D" w:rsidP="005D773D">
      <w:pPr>
        <w:pStyle w:val="30-NumQ-2TABcol"/>
      </w:pPr>
    </w:p>
    <w:p w:rsidR="005D773D" w:rsidRDefault="005D773D" w:rsidP="005D773D">
      <w:pPr>
        <w:pStyle w:val="30-NumQ-2TABcol"/>
      </w:pPr>
    </w:p>
    <w:p w:rsidR="005D773D" w:rsidRPr="00FC2EB8" w:rsidRDefault="005D773D" w:rsidP="005D773D">
      <w:pPr>
        <w:pStyle w:val="30-NumQ-2TABcol"/>
      </w:pPr>
      <w:r w:rsidRPr="00FC2EB8">
        <w:tab/>
        <w:t>9.</w:t>
      </w:r>
      <w:r w:rsidRPr="00FC2EB8">
        <w:tab/>
      </w:r>
      <w:proofErr w:type="gramStart"/>
      <w:r w:rsidRPr="00FC2EB8">
        <w:t>horizontal</w:t>
      </w:r>
      <w:proofErr w:type="gramEnd"/>
      <w:r w:rsidRPr="00FC2EB8">
        <w:t xml:space="preserve"> compression by a factor of </w:t>
      </w:r>
      <w:r w:rsidRPr="00FC2EB8">
        <w:rPr>
          <w:position w:val="-22"/>
        </w:rPr>
        <w:object w:dxaOrig="220" w:dyaOrig="580">
          <v:shape id="_x0000_i1085" type="#_x0000_t75" style="width:11.25pt;height:29.25pt" o:ole="">
            <v:imagedata r:id="rId77" o:title=""/>
          </v:shape>
          <o:OLEObject Type="Embed" ProgID="Equation.DSMT4" ShapeID="_x0000_i1085" DrawAspect="Content" ObjectID="_1443846454" r:id="rId78"/>
        </w:object>
      </w:r>
      <w:r w:rsidRPr="00FC2EB8">
        <w:tab/>
      </w:r>
      <w:r w:rsidRPr="00FC2EB8">
        <w:rPr>
          <w:rStyle w:val="01-bold0"/>
          <w:b w:val="0"/>
          <w:bCs/>
        </w:rPr>
        <w:t>10.</w:t>
      </w:r>
      <w:r w:rsidRPr="00FC2EB8">
        <w:tab/>
      </w:r>
      <w:proofErr w:type="gramStart"/>
      <w:r w:rsidRPr="00FC2EB8">
        <w:t>vertical</w:t>
      </w:r>
      <w:proofErr w:type="gramEnd"/>
      <w:r w:rsidRPr="00FC2EB8">
        <w:t xml:space="preserve"> stretch by a factor of 5</w:t>
      </w:r>
    </w:p>
    <w:p w:rsidR="005D773D" w:rsidRPr="00FC2EB8" w:rsidRDefault="005D773D" w:rsidP="005D773D">
      <w:pPr>
        <w:pStyle w:val="31-WOR-2TABcol"/>
        <w:tabs>
          <w:tab w:val="clear" w:pos="4540"/>
          <w:tab w:val="left" w:pos="5480"/>
          <w:tab w:val="right" w:pos="9360"/>
        </w:tabs>
        <w:rPr>
          <w:sz w:val="22"/>
        </w:rPr>
      </w:pPr>
      <w:proofErr w:type="gramStart"/>
      <w:r w:rsidRPr="00FC2EB8">
        <w:rPr>
          <w:rStyle w:val="02-italic"/>
          <w:sz w:val="22"/>
        </w:rPr>
        <w:t>f</w:t>
      </w:r>
      <w:proofErr w:type="gramEnd"/>
      <w:r w:rsidRPr="00FC2EB8">
        <w:rPr>
          <w:rStyle w:val="02-italic"/>
          <w:sz w:val="10"/>
        </w:rPr>
        <w:t xml:space="preserve"> </w:t>
      </w:r>
      <w:r w:rsidRPr="00FC2EB8">
        <w:rPr>
          <w:rStyle w:val="02-italic"/>
          <w:i w:val="0"/>
          <w:iCs/>
          <w:position w:val="2"/>
          <w:sz w:val="22"/>
        </w:rPr>
        <w:t>(</w:t>
      </w:r>
      <w:r w:rsidRPr="00FC2EB8">
        <w:rPr>
          <w:rStyle w:val="02-italic"/>
          <w:sz w:val="22"/>
        </w:rPr>
        <w:t>x</w:t>
      </w:r>
      <w:r w:rsidRPr="00FC2EB8">
        <w:rPr>
          <w:rStyle w:val="02-italic"/>
          <w:i w:val="0"/>
          <w:iCs/>
          <w:position w:val="2"/>
          <w:sz w:val="22"/>
        </w:rPr>
        <w:t>)</w:t>
      </w:r>
      <w:r w:rsidRPr="00FC2EB8">
        <w:rPr>
          <w:sz w:val="22"/>
        </w:rPr>
        <w:t xml:space="preserve"> </w:t>
      </w:r>
      <w:r w:rsidRPr="00FC2EB8">
        <w:rPr>
          <w:rFonts w:ascii="Symbol" w:hAnsi="Symbol"/>
          <w:sz w:val="22"/>
        </w:rPr>
        <w:sym w:font="Symbol" w:char="F0AE"/>
      </w:r>
      <w:r w:rsidRPr="00FC2EB8">
        <w:rPr>
          <w:sz w:val="22"/>
        </w:rPr>
        <w:t xml:space="preserve"> _______________________</w:t>
      </w:r>
      <w:r w:rsidRPr="00FC2EB8">
        <w:rPr>
          <w:sz w:val="22"/>
        </w:rPr>
        <w:tab/>
        <w:t>_______________________</w:t>
      </w:r>
    </w:p>
    <w:p w:rsidR="00B558DB" w:rsidRPr="00B558DB" w:rsidRDefault="005D773D" w:rsidP="005D773D">
      <w:pPr>
        <w:pStyle w:val="60-AKNumQues"/>
      </w:pPr>
      <w:r>
        <w:rPr>
          <w:rStyle w:val="02-italic"/>
        </w:rPr>
        <w:t xml:space="preserve">      </w:t>
      </w:r>
      <w:proofErr w:type="gramStart"/>
      <w:r w:rsidRPr="00FC2EB8">
        <w:rPr>
          <w:rStyle w:val="02-italic"/>
        </w:rPr>
        <w:t>g</w:t>
      </w:r>
      <w:r w:rsidRPr="00FC2EB8">
        <w:rPr>
          <w:rStyle w:val="02-italic"/>
          <w:i w:val="0"/>
          <w:iCs/>
          <w:position w:val="2"/>
        </w:rPr>
        <w:t>(</w:t>
      </w:r>
      <w:proofErr w:type="gramEnd"/>
      <w:r w:rsidRPr="00FC2EB8">
        <w:rPr>
          <w:rStyle w:val="02-italic"/>
        </w:rPr>
        <w:t>x</w:t>
      </w:r>
      <w:r w:rsidRPr="00FC2EB8">
        <w:rPr>
          <w:rStyle w:val="02-italic"/>
          <w:i w:val="0"/>
          <w:iCs/>
          <w:position w:val="2"/>
        </w:rPr>
        <w:t>)</w:t>
      </w:r>
      <w:r w:rsidRPr="00FC2EB8">
        <w:t xml:space="preserve"> </w:t>
      </w:r>
      <w:r w:rsidRPr="00FC2EB8">
        <w:rPr>
          <w:rStyle w:val="11-MathPi1"/>
          <w:rFonts w:ascii="Symbol" w:hAnsi="Symbol"/>
        </w:rPr>
        <w:t></w:t>
      </w:r>
      <w:r w:rsidRPr="00FC2EB8">
        <w:t xml:space="preserve"> _______________________</w:t>
      </w:r>
      <w:r w:rsidRPr="00FC2EB8">
        <w:tab/>
      </w:r>
      <w:r>
        <w:t xml:space="preserve">               </w:t>
      </w:r>
      <w:r w:rsidRPr="00FC2EB8">
        <w:t>_______________________</w:t>
      </w:r>
    </w:p>
    <w:p w:rsidR="00FD0951" w:rsidRPr="00B558DB" w:rsidRDefault="00FD0951" w:rsidP="00FD0951">
      <w:pPr>
        <w:pStyle w:val="60-AKNumQues"/>
      </w:pPr>
    </w:p>
    <w:sectPr w:rsidR="00FD0951" w:rsidRPr="00B558DB" w:rsidSect="005D773D">
      <w:headerReference w:type="even" r:id="rId79"/>
      <w:footerReference w:type="even" r:id="rId80"/>
      <w:headerReference w:type="first" r:id="rId81"/>
      <w:footerReference w:type="first" r:id="rId82"/>
      <w:type w:val="continuous"/>
      <w:pgSz w:w="12240" w:h="15840"/>
      <w:pgMar w:top="1100" w:right="1440" w:bottom="1080" w:left="1440" w:header="720" w:footer="480" w:gutter="0"/>
      <w:pgNumType w:start="5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333" w:rsidRDefault="007B4333">
      <w:r>
        <w:separator/>
      </w:r>
    </w:p>
  </w:endnote>
  <w:endnote w:type="continuationSeparator" w:id="0">
    <w:p w:rsidR="007B4333" w:rsidRDefault="007B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        ">
    <w:altName w:val="Helvetic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Mathematical Pi">
    <w:altName w:val="Times New Roman"/>
    <w:panose1 w:val="00000000000000000000"/>
    <w:charset w:val="00"/>
    <w:family w:val="auto"/>
    <w:notTrueType/>
    <w:pitch w:val="default"/>
    <w:sig w:usb0="03000000" w:usb1="00000000" w:usb2="00000000" w:usb3="00000000" w:csb0="00000001" w:csb1="00000000"/>
  </w:font>
  <w:font w:name="MathPiOneBold">
    <w:altName w:val="Courier"/>
    <w:charset w:val="00"/>
    <w:family w:val="auto"/>
    <w:pitch w:val="variable"/>
    <w:sig w:usb0="00000000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D65" w:rsidRDefault="00E40D65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D65" w:rsidRDefault="00E40D65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E40D65" w:rsidRDefault="00E40D65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333" w:rsidRDefault="007B4333">
      <w:r>
        <w:separator/>
      </w:r>
    </w:p>
  </w:footnote>
  <w:footnote w:type="continuationSeparator" w:id="0">
    <w:p w:rsidR="007B4333" w:rsidRDefault="007B4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D65" w:rsidRDefault="005D773D"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2" name="Picture 2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" name="Picture 1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D65" w:rsidRDefault="00E40D65" w:rsidP="007424B6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96224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34D68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6D7363D"/>
    <w:multiLevelType w:val="hybridMultilevel"/>
    <w:tmpl w:val="05AA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11A15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4">
    <w:nsid w:val="51957AE3"/>
    <w:multiLevelType w:val="hybridMultilevel"/>
    <w:tmpl w:val="05AA9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AD249E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20"/>
  <w:drawingGridVerticalSpacing w:val="2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85"/>
    <w:rsid w:val="001A0BF6"/>
    <w:rsid w:val="00394418"/>
    <w:rsid w:val="005D773D"/>
    <w:rsid w:val="0070235F"/>
    <w:rsid w:val="007B4333"/>
    <w:rsid w:val="00A05BE5"/>
    <w:rsid w:val="00B558DB"/>
    <w:rsid w:val="00BC2D1F"/>
    <w:rsid w:val="00E40D65"/>
    <w:rsid w:val="00F219BC"/>
    <w:rsid w:val="00FD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eastAsia="Times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FF"/>
      <w:sz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FF"/>
      <w:sz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/>
      <w:b/>
      <w:sz w:val="22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/>
      <w:b/>
      <w:sz w:val="32"/>
    </w:rPr>
  </w:style>
  <w:style w:type="paragraph" w:customStyle="1" w:styleId="10-DirectionText">
    <w:name w:val="10 - Direction Text"/>
    <w:basedOn w:val="15-MainText"/>
    <w:pPr>
      <w:spacing w:before="240"/>
    </w:pPr>
    <w:rPr>
      <w:b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/>
      <w:sz w:val="22"/>
    </w:rPr>
  </w:style>
  <w:style w:type="paragraph" w:customStyle="1" w:styleId="10a-Directiontextnoabv">
    <w:name w:val="10a - Direction text no#abv"/>
    <w:basedOn w:val="10-DirectionText"/>
    <w:pPr>
      <w:spacing w:before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paragraph" w:customStyle="1" w:styleId="11-Directiontext-2column">
    <w:name w:val="11 - Direction text -  2 column"/>
    <w:basedOn w:val="10-DirectionText"/>
    <w:pPr>
      <w:ind w:right="0"/>
    </w:p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/>
      <w:sz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/>
      <w:sz w:val="18"/>
    </w:r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  <w:tab w:val="right" w:leader="underscore" w:pos="9360"/>
      </w:tabs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A-9ptArial">
    <w:name w:val="A - 9pt Arial"/>
    <w:rPr>
      <w:rFonts w:ascii="Arial" w:hAnsi="Arial"/>
      <w:sz w:val="18"/>
    </w:rPr>
  </w:style>
  <w:style w:type="character" w:customStyle="1" w:styleId="02-italic">
    <w:name w:val="02 - italic"/>
    <w:rPr>
      <w:i/>
    </w:rPr>
  </w:style>
  <w:style w:type="character" w:customStyle="1" w:styleId="01-Bold">
    <w:name w:val="01 - Bold"/>
    <w:rPr>
      <w:b/>
    </w:rPr>
  </w:style>
  <w:style w:type="character" w:customStyle="1" w:styleId="03-bolditalic">
    <w:name w:val="03 - bold italic"/>
    <w:rPr>
      <w:b/>
      <w:i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</w:rPr>
  </w:style>
  <w:style w:type="paragraph" w:customStyle="1" w:styleId="02-BHead">
    <w:name w:val="02 - B Head"/>
    <w:pPr>
      <w:spacing w:before="160" w:line="300" w:lineRule="atLeast"/>
    </w:pPr>
    <w:rPr>
      <w:rFonts w:ascii="Arial" w:hAnsi="Arial"/>
      <w:b/>
      <w:caps/>
      <w:sz w:val="26"/>
    </w:rPr>
  </w:style>
  <w:style w:type="paragraph" w:customStyle="1" w:styleId="06-Boxtext">
    <w:name w:val="06 - Box text"/>
    <w:basedOn w:val="05-Boxdirections"/>
    <w:pPr>
      <w:spacing w:before="80"/>
    </w:pPr>
    <w:rPr>
      <w:b w:val="0"/>
    </w:rPr>
  </w:style>
  <w:style w:type="paragraph" w:customStyle="1" w:styleId="03-CHead">
    <w:name w:val="03 - C Head"/>
    <w:pPr>
      <w:spacing w:before="160" w:line="270" w:lineRule="atLeast"/>
    </w:pPr>
    <w:rPr>
      <w:rFonts w:ascii="Arial" w:hAnsi="Arial"/>
      <w:b/>
      <w:sz w:val="24"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/>
      <w:sz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/>
      <w:sz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/>
      <w:sz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eastAsia="Times" w:hAnsi="Arial"/>
      <w:b/>
      <w:position w:val="6"/>
      <w:sz w:val="16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eastAsia="Times" w:hAnsi="Arial"/>
      <w:b/>
      <w:color w:val="FFFFFF"/>
      <w:sz w:val="24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/>
      <w:b/>
      <w:sz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/>
      <w:b/>
      <w:i/>
      <w:sz w:val="26"/>
    </w:r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" w:hAnsi="Arial"/>
      <w:sz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98-Headernolesson">
    <w:name w:val="98 - Header (no lesson #)"/>
    <w:basedOn w:val="95a-LessonTitleA"/>
    <w:pPr>
      <w:ind w:left="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character" w:customStyle="1" w:styleId="A95-WorksheetTypeChar">
    <w:name w:val="A95-Worksheet Type Char"/>
    <w:rPr>
      <w:b/>
      <w:sz w:val="26"/>
    </w:r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96a-CHAPTERinheaderbox">
    <w:name w:val="96a - CHAPTER in header box"/>
    <w:basedOn w:val="96-LESSONinheaderbox"/>
    <w:rPr>
      <w:sz w:val="14"/>
    </w:rPr>
  </w:style>
  <w:style w:type="paragraph" w:customStyle="1" w:styleId="10-Directiontext0">
    <w:name w:val="10 - Direction text"/>
    <w:basedOn w:val="Normal"/>
    <w:next w:val="20-NumQuestion"/>
    <w:pPr>
      <w:widowControl w:val="0"/>
      <w:suppressAutoHyphens/>
      <w:autoSpaceDE w:val="0"/>
      <w:autoSpaceDN w:val="0"/>
      <w:adjustRightInd w:val="0"/>
      <w:spacing w:before="300" w:line="270" w:lineRule="atLeast"/>
      <w:ind w:right="2020"/>
      <w:textAlignment w:val="baseline"/>
    </w:pPr>
    <w:rPr>
      <w:rFonts w:ascii="Helvetica-Bold" w:eastAsia="Times New Roman" w:hAnsi="Helvetica-Bold"/>
      <w:b/>
      <w:color w:val="000000"/>
      <w:szCs w:val="22"/>
    </w:rPr>
  </w:style>
  <w:style w:type="paragraph" w:customStyle="1" w:styleId="35a-NumQ-3TC-1pabv">
    <w:name w:val="35a - Num Q - 3TC - 1p # abv"/>
    <w:basedOn w:val="35-NumQ-3TABcol"/>
    <w:pPr>
      <w:widowControl w:val="0"/>
      <w:tabs>
        <w:tab w:val="clear" w:pos="420"/>
        <w:tab w:val="clear" w:pos="3540"/>
        <w:tab w:val="clear" w:pos="3640"/>
        <w:tab w:val="clear" w:pos="6740"/>
        <w:tab w:val="clear" w:pos="6840"/>
        <w:tab w:val="clear" w:pos="9360"/>
        <w:tab w:val="right" w:pos="320"/>
        <w:tab w:val="right" w:pos="3520"/>
        <w:tab w:val="left" w:pos="3620"/>
        <w:tab w:val="right" w:pos="6720"/>
        <w:tab w:val="left" w:pos="6820"/>
      </w:tabs>
      <w:suppressAutoHyphens/>
      <w:autoSpaceDE w:val="0"/>
      <w:autoSpaceDN w:val="0"/>
      <w:adjustRightInd w:val="0"/>
      <w:spacing w:before="240"/>
      <w:textAlignment w:val="baseline"/>
    </w:pPr>
    <w:rPr>
      <w:rFonts w:ascii="Helvetica" w:hAnsi="Helvetica"/>
      <w:color w:val="000000"/>
      <w:szCs w:val="22"/>
    </w:rPr>
  </w:style>
  <w:style w:type="paragraph" w:customStyle="1" w:styleId="31a-WOR-2TABcol-1p2abv">
    <w:name w:val="31a - WOR - 2 TAB col - 1p2 # abv"/>
    <w:basedOn w:val="31-WOR-2TABcol"/>
    <w:pPr>
      <w:widowControl w:val="0"/>
      <w:tabs>
        <w:tab w:val="clear" w:pos="4540"/>
        <w:tab w:val="clear" w:pos="5240"/>
        <w:tab w:val="clear" w:pos="9360"/>
        <w:tab w:val="left" w:pos="5220"/>
      </w:tabs>
      <w:suppressAutoHyphens/>
      <w:autoSpaceDE w:val="0"/>
      <w:autoSpaceDN w:val="0"/>
      <w:adjustRightInd w:val="0"/>
      <w:spacing w:before="280"/>
      <w:ind w:hanging="420"/>
      <w:textAlignment w:val="baseline"/>
    </w:pPr>
    <w:rPr>
      <w:rFonts w:ascii="Helvetica" w:hAnsi="Helvetica"/>
      <w:color w:val="000000"/>
      <w:sz w:val="22"/>
      <w:szCs w:val="22"/>
    </w:rPr>
  </w:style>
  <w:style w:type="paragraph" w:customStyle="1" w:styleId="90-Anno">
    <w:name w:val="90 - Anno"/>
    <w:basedOn w:val="Normal"/>
    <w:pPr>
      <w:widowControl w:val="0"/>
      <w:pBdr>
        <w:bottom w:val="single" w:sz="4" w:space="3" w:color="000000"/>
      </w:pBdr>
      <w:autoSpaceDE w:val="0"/>
      <w:autoSpaceDN w:val="0"/>
      <w:adjustRightInd w:val="0"/>
      <w:spacing w:line="300" w:lineRule="atLeast"/>
      <w:jc w:val="center"/>
      <w:textAlignment w:val="baseline"/>
    </w:pPr>
    <w:rPr>
      <w:rFonts w:ascii="Helvetica         " w:eastAsia="Times New Roman" w:hAnsi="Helvetica         "/>
      <w:b/>
      <w:color w:val="FF00FF"/>
      <w:sz w:val="29"/>
      <w:szCs w:val="29"/>
    </w:r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character" w:customStyle="1" w:styleId="11-MathPi1">
    <w:name w:val="11 - Math Pi 1"/>
    <w:rPr>
      <w:rFonts w:ascii="Mathematical Pi" w:hAnsi="Mathematical Pi"/>
    </w:rPr>
  </w:style>
  <w:style w:type="character" w:customStyle="1" w:styleId="01-bold0">
    <w:name w:val="01 - bold"/>
    <w:rPr>
      <w:b/>
    </w:rPr>
  </w:style>
  <w:style w:type="character" w:customStyle="1" w:styleId="11a-MathPi1Bold">
    <w:name w:val="11a - Math Pi 1 Bold"/>
    <w:rPr>
      <w:rFonts w:ascii="MathPiOneBold" w:hAnsi="MathPiOneBold"/>
      <w:b/>
    </w:rPr>
  </w:style>
  <w:style w:type="paragraph" w:customStyle="1" w:styleId="72-AKBHead">
    <w:name w:val="72-AK B Head"/>
    <w:basedOn w:val="Normal"/>
    <w:rsid w:val="00B558DB"/>
    <w:pPr>
      <w:spacing w:before="200" w:line="270" w:lineRule="atLeast"/>
    </w:pPr>
    <w:rPr>
      <w:rFonts w:eastAsia="Times New Roman"/>
      <w:b/>
    </w:r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10-Directiontext1">
    <w:name w:val="10 - Direction text1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sz w:val="22"/>
      <w:szCs w:val="22"/>
    </w:rPr>
  </w:style>
  <w:style w:type="paragraph" w:customStyle="1" w:styleId="11-Directiontext-2column0">
    <w:name w:val="11 - Direction text - 2 column"/>
    <w:basedOn w:val="10-Directiontext0"/>
    <w:pPr>
      <w:ind w:right="0"/>
    </w:pPr>
  </w:style>
  <w:style w:type="character" w:customStyle="1" w:styleId="11x-MathPi1AnnoAnswer">
    <w:name w:val="11x -Math Pi 1 (Anno Answer)"/>
    <w:rPr>
      <w:rFonts w:ascii="MathPiOneBold" w:hAnsi="MathPiOneBold"/>
      <w:b/>
      <w:color w:val="FF00FF"/>
    </w:rPr>
  </w:style>
  <w:style w:type="character" w:customStyle="1" w:styleId="03x-bolditalicannoanswer">
    <w:name w:val="03x - bold italic (anno answer)"/>
    <w:rPr>
      <w:b/>
      <w:i/>
      <w:color w:val="FF00FF"/>
    </w:rPr>
  </w:style>
  <w:style w:type="paragraph" w:customStyle="1" w:styleId="50-ChartHead">
    <w:name w:val="50 - Chart Head"/>
    <w:basedOn w:val="Noparagraphstyle"/>
    <w:pPr>
      <w:suppressAutoHyphens/>
      <w:spacing w:line="270" w:lineRule="atLeast"/>
      <w:textAlignment w:val="baseline"/>
    </w:pPr>
    <w:rPr>
      <w:rFonts w:ascii="Helvetica-Bold" w:hAnsi="Helvetica-Bold"/>
      <w:b/>
      <w:sz w:val="22"/>
      <w:szCs w:val="22"/>
    </w:rPr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A70-AnswerInline">
    <w:name w:val="A70 - Answer Inline"/>
    <w:rsid w:val="00B558DB"/>
    <w:rPr>
      <w:rFonts w:ascii="Arial" w:hAnsi="Arial" w:cs="Arial"/>
      <w:b/>
      <w:bCs/>
      <w:color w:val="auto"/>
      <w:sz w:val="22"/>
      <w:szCs w:val="30"/>
    </w:rPr>
  </w:style>
  <w:style w:type="paragraph" w:styleId="Header">
    <w:name w:val="header"/>
    <w:basedOn w:val="Normal"/>
    <w:link w:val="HeaderChar"/>
    <w:rsid w:val="005D77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773D"/>
    <w:rPr>
      <w:rFonts w:ascii="Arial" w:eastAsia="Times" w:hAnsi="Arial"/>
      <w:sz w:val="22"/>
    </w:rPr>
  </w:style>
  <w:style w:type="paragraph" w:customStyle="1" w:styleId="36a-WOR-3TABcol-1p2abv">
    <w:name w:val="36a - WOR - 3 TAB col - 1p2#abv"/>
    <w:basedOn w:val="36-WOR-3TABcol"/>
    <w:rsid w:val="005D773D"/>
    <w:pPr>
      <w:spacing w:before="280"/>
    </w:pPr>
    <w:rPr>
      <w:rFonts w:cs="Ari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eastAsia="Times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FF"/>
      <w:sz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FF"/>
      <w:sz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/>
      <w:b/>
      <w:sz w:val="22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/>
      <w:b/>
      <w:sz w:val="32"/>
    </w:rPr>
  </w:style>
  <w:style w:type="paragraph" w:customStyle="1" w:styleId="10-DirectionText">
    <w:name w:val="10 - Direction Text"/>
    <w:basedOn w:val="15-MainText"/>
    <w:pPr>
      <w:spacing w:before="240"/>
    </w:pPr>
    <w:rPr>
      <w:b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/>
      <w:sz w:val="22"/>
    </w:rPr>
  </w:style>
  <w:style w:type="paragraph" w:customStyle="1" w:styleId="10a-Directiontextnoabv">
    <w:name w:val="10a - Direction text no#abv"/>
    <w:basedOn w:val="10-DirectionText"/>
    <w:pPr>
      <w:spacing w:before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paragraph" w:customStyle="1" w:styleId="11-Directiontext-2column">
    <w:name w:val="11 - Direction text -  2 column"/>
    <w:basedOn w:val="10-DirectionText"/>
    <w:pPr>
      <w:ind w:right="0"/>
    </w:p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/>
      <w:sz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/>
      <w:sz w:val="18"/>
    </w:r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  <w:tab w:val="right" w:leader="underscore" w:pos="9360"/>
      </w:tabs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A-9ptArial">
    <w:name w:val="A - 9pt Arial"/>
    <w:rPr>
      <w:rFonts w:ascii="Arial" w:hAnsi="Arial"/>
      <w:sz w:val="18"/>
    </w:rPr>
  </w:style>
  <w:style w:type="character" w:customStyle="1" w:styleId="02-italic">
    <w:name w:val="02 - italic"/>
    <w:rPr>
      <w:i/>
    </w:rPr>
  </w:style>
  <w:style w:type="character" w:customStyle="1" w:styleId="01-Bold">
    <w:name w:val="01 - Bold"/>
    <w:rPr>
      <w:b/>
    </w:rPr>
  </w:style>
  <w:style w:type="character" w:customStyle="1" w:styleId="03-bolditalic">
    <w:name w:val="03 - bold italic"/>
    <w:rPr>
      <w:b/>
      <w:i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</w:rPr>
  </w:style>
  <w:style w:type="paragraph" w:customStyle="1" w:styleId="02-BHead">
    <w:name w:val="02 - B Head"/>
    <w:pPr>
      <w:spacing w:before="160" w:line="300" w:lineRule="atLeast"/>
    </w:pPr>
    <w:rPr>
      <w:rFonts w:ascii="Arial" w:hAnsi="Arial"/>
      <w:b/>
      <w:caps/>
      <w:sz w:val="26"/>
    </w:rPr>
  </w:style>
  <w:style w:type="paragraph" w:customStyle="1" w:styleId="06-Boxtext">
    <w:name w:val="06 - Box text"/>
    <w:basedOn w:val="05-Boxdirections"/>
    <w:pPr>
      <w:spacing w:before="80"/>
    </w:pPr>
    <w:rPr>
      <w:b w:val="0"/>
    </w:rPr>
  </w:style>
  <w:style w:type="paragraph" w:customStyle="1" w:styleId="03-CHead">
    <w:name w:val="03 - C Head"/>
    <w:pPr>
      <w:spacing w:before="160" w:line="270" w:lineRule="atLeast"/>
    </w:pPr>
    <w:rPr>
      <w:rFonts w:ascii="Arial" w:hAnsi="Arial"/>
      <w:b/>
      <w:sz w:val="24"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/>
      <w:sz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/>
      <w:sz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/>
      <w:sz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eastAsia="Times" w:hAnsi="Arial"/>
      <w:b/>
      <w:position w:val="6"/>
      <w:sz w:val="16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eastAsia="Times" w:hAnsi="Arial"/>
      <w:b/>
      <w:color w:val="FFFFFF"/>
      <w:sz w:val="24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/>
      <w:b/>
      <w:sz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/>
      <w:b/>
      <w:i/>
      <w:sz w:val="26"/>
    </w:r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" w:hAnsi="Arial"/>
      <w:sz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98-Headernolesson">
    <w:name w:val="98 - Header (no lesson #)"/>
    <w:basedOn w:val="95a-LessonTitleA"/>
    <w:pPr>
      <w:ind w:left="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character" w:customStyle="1" w:styleId="A95-WorksheetTypeChar">
    <w:name w:val="A95-Worksheet Type Char"/>
    <w:rPr>
      <w:b/>
      <w:sz w:val="26"/>
    </w:r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96a-CHAPTERinheaderbox">
    <w:name w:val="96a - CHAPTER in header box"/>
    <w:basedOn w:val="96-LESSONinheaderbox"/>
    <w:rPr>
      <w:sz w:val="14"/>
    </w:rPr>
  </w:style>
  <w:style w:type="paragraph" w:customStyle="1" w:styleId="10-Directiontext0">
    <w:name w:val="10 - Direction text"/>
    <w:basedOn w:val="Normal"/>
    <w:next w:val="20-NumQuestion"/>
    <w:pPr>
      <w:widowControl w:val="0"/>
      <w:suppressAutoHyphens/>
      <w:autoSpaceDE w:val="0"/>
      <w:autoSpaceDN w:val="0"/>
      <w:adjustRightInd w:val="0"/>
      <w:spacing w:before="300" w:line="270" w:lineRule="atLeast"/>
      <w:ind w:right="2020"/>
      <w:textAlignment w:val="baseline"/>
    </w:pPr>
    <w:rPr>
      <w:rFonts w:ascii="Helvetica-Bold" w:eastAsia="Times New Roman" w:hAnsi="Helvetica-Bold"/>
      <w:b/>
      <w:color w:val="000000"/>
      <w:szCs w:val="22"/>
    </w:rPr>
  </w:style>
  <w:style w:type="paragraph" w:customStyle="1" w:styleId="35a-NumQ-3TC-1pabv">
    <w:name w:val="35a - Num Q - 3TC - 1p # abv"/>
    <w:basedOn w:val="35-NumQ-3TABcol"/>
    <w:pPr>
      <w:widowControl w:val="0"/>
      <w:tabs>
        <w:tab w:val="clear" w:pos="420"/>
        <w:tab w:val="clear" w:pos="3540"/>
        <w:tab w:val="clear" w:pos="3640"/>
        <w:tab w:val="clear" w:pos="6740"/>
        <w:tab w:val="clear" w:pos="6840"/>
        <w:tab w:val="clear" w:pos="9360"/>
        <w:tab w:val="right" w:pos="320"/>
        <w:tab w:val="right" w:pos="3520"/>
        <w:tab w:val="left" w:pos="3620"/>
        <w:tab w:val="right" w:pos="6720"/>
        <w:tab w:val="left" w:pos="6820"/>
      </w:tabs>
      <w:suppressAutoHyphens/>
      <w:autoSpaceDE w:val="0"/>
      <w:autoSpaceDN w:val="0"/>
      <w:adjustRightInd w:val="0"/>
      <w:spacing w:before="240"/>
      <w:textAlignment w:val="baseline"/>
    </w:pPr>
    <w:rPr>
      <w:rFonts w:ascii="Helvetica" w:hAnsi="Helvetica"/>
      <w:color w:val="000000"/>
      <w:szCs w:val="22"/>
    </w:rPr>
  </w:style>
  <w:style w:type="paragraph" w:customStyle="1" w:styleId="31a-WOR-2TABcol-1p2abv">
    <w:name w:val="31a - WOR - 2 TAB col - 1p2 # abv"/>
    <w:basedOn w:val="31-WOR-2TABcol"/>
    <w:pPr>
      <w:widowControl w:val="0"/>
      <w:tabs>
        <w:tab w:val="clear" w:pos="4540"/>
        <w:tab w:val="clear" w:pos="5240"/>
        <w:tab w:val="clear" w:pos="9360"/>
        <w:tab w:val="left" w:pos="5220"/>
      </w:tabs>
      <w:suppressAutoHyphens/>
      <w:autoSpaceDE w:val="0"/>
      <w:autoSpaceDN w:val="0"/>
      <w:adjustRightInd w:val="0"/>
      <w:spacing w:before="280"/>
      <w:ind w:hanging="420"/>
      <w:textAlignment w:val="baseline"/>
    </w:pPr>
    <w:rPr>
      <w:rFonts w:ascii="Helvetica" w:hAnsi="Helvetica"/>
      <w:color w:val="000000"/>
      <w:sz w:val="22"/>
      <w:szCs w:val="22"/>
    </w:rPr>
  </w:style>
  <w:style w:type="paragraph" w:customStyle="1" w:styleId="90-Anno">
    <w:name w:val="90 - Anno"/>
    <w:basedOn w:val="Normal"/>
    <w:pPr>
      <w:widowControl w:val="0"/>
      <w:pBdr>
        <w:bottom w:val="single" w:sz="4" w:space="3" w:color="000000"/>
      </w:pBdr>
      <w:autoSpaceDE w:val="0"/>
      <w:autoSpaceDN w:val="0"/>
      <w:adjustRightInd w:val="0"/>
      <w:spacing w:line="300" w:lineRule="atLeast"/>
      <w:jc w:val="center"/>
      <w:textAlignment w:val="baseline"/>
    </w:pPr>
    <w:rPr>
      <w:rFonts w:ascii="Helvetica         " w:eastAsia="Times New Roman" w:hAnsi="Helvetica         "/>
      <w:b/>
      <w:color w:val="FF00FF"/>
      <w:sz w:val="29"/>
      <w:szCs w:val="29"/>
    </w:r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character" w:customStyle="1" w:styleId="11-MathPi1">
    <w:name w:val="11 - Math Pi 1"/>
    <w:rPr>
      <w:rFonts w:ascii="Mathematical Pi" w:hAnsi="Mathematical Pi"/>
    </w:rPr>
  </w:style>
  <w:style w:type="character" w:customStyle="1" w:styleId="01-bold0">
    <w:name w:val="01 - bold"/>
    <w:rPr>
      <w:b/>
    </w:rPr>
  </w:style>
  <w:style w:type="character" w:customStyle="1" w:styleId="11a-MathPi1Bold">
    <w:name w:val="11a - Math Pi 1 Bold"/>
    <w:rPr>
      <w:rFonts w:ascii="MathPiOneBold" w:hAnsi="MathPiOneBold"/>
      <w:b/>
    </w:rPr>
  </w:style>
  <w:style w:type="paragraph" w:customStyle="1" w:styleId="72-AKBHead">
    <w:name w:val="72-AK B Head"/>
    <w:basedOn w:val="Normal"/>
    <w:rsid w:val="00B558DB"/>
    <w:pPr>
      <w:spacing w:before="200" w:line="270" w:lineRule="atLeast"/>
    </w:pPr>
    <w:rPr>
      <w:rFonts w:eastAsia="Times New Roman"/>
      <w:b/>
    </w:r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10-Directiontext1">
    <w:name w:val="10 - Direction text1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sz w:val="22"/>
      <w:szCs w:val="22"/>
    </w:rPr>
  </w:style>
  <w:style w:type="paragraph" w:customStyle="1" w:styleId="11-Directiontext-2column0">
    <w:name w:val="11 - Direction text - 2 column"/>
    <w:basedOn w:val="10-Directiontext0"/>
    <w:pPr>
      <w:ind w:right="0"/>
    </w:pPr>
  </w:style>
  <w:style w:type="character" w:customStyle="1" w:styleId="11x-MathPi1AnnoAnswer">
    <w:name w:val="11x -Math Pi 1 (Anno Answer)"/>
    <w:rPr>
      <w:rFonts w:ascii="MathPiOneBold" w:hAnsi="MathPiOneBold"/>
      <w:b/>
      <w:color w:val="FF00FF"/>
    </w:rPr>
  </w:style>
  <w:style w:type="character" w:customStyle="1" w:styleId="03x-bolditalicannoanswer">
    <w:name w:val="03x - bold italic (anno answer)"/>
    <w:rPr>
      <w:b/>
      <w:i/>
      <w:color w:val="FF00FF"/>
    </w:rPr>
  </w:style>
  <w:style w:type="paragraph" w:customStyle="1" w:styleId="50-ChartHead">
    <w:name w:val="50 - Chart Head"/>
    <w:basedOn w:val="Noparagraphstyle"/>
    <w:pPr>
      <w:suppressAutoHyphens/>
      <w:spacing w:line="270" w:lineRule="atLeast"/>
      <w:textAlignment w:val="baseline"/>
    </w:pPr>
    <w:rPr>
      <w:rFonts w:ascii="Helvetica-Bold" w:hAnsi="Helvetica-Bold"/>
      <w:b/>
      <w:sz w:val="22"/>
      <w:szCs w:val="22"/>
    </w:rPr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A70-AnswerInline">
    <w:name w:val="A70 - Answer Inline"/>
    <w:rsid w:val="00B558DB"/>
    <w:rPr>
      <w:rFonts w:ascii="Arial" w:hAnsi="Arial" w:cs="Arial"/>
      <w:b/>
      <w:bCs/>
      <w:color w:val="auto"/>
      <w:sz w:val="22"/>
      <w:szCs w:val="30"/>
    </w:rPr>
  </w:style>
  <w:style w:type="paragraph" w:styleId="Header">
    <w:name w:val="header"/>
    <w:basedOn w:val="Normal"/>
    <w:link w:val="HeaderChar"/>
    <w:rsid w:val="005D77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773D"/>
    <w:rPr>
      <w:rFonts w:ascii="Arial" w:eastAsia="Times" w:hAnsi="Arial"/>
      <w:sz w:val="22"/>
    </w:rPr>
  </w:style>
  <w:style w:type="paragraph" w:customStyle="1" w:styleId="36a-WOR-3TABcol-1p2abv">
    <w:name w:val="36a - WOR - 3 TAB col - 1p2#abv"/>
    <w:basedOn w:val="36-WOR-3TABcol"/>
    <w:rsid w:val="005D773D"/>
    <w:pPr>
      <w:spacing w:before="280"/>
    </w:pPr>
    <w:rPr>
      <w:rFonts w:cs="Ari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cz"/><Relationship Id="rId18" Type="http://schemas.openxmlformats.org/officeDocument/2006/relationships/image" Target="media/image8.jpeg"/><Relationship Id="rId26" Type="http://schemas.openxmlformats.org/officeDocument/2006/relationships/oleObject" Target="embeddings/oleObject5.bin"/><Relationship Id="rId39" Type="http://schemas.openxmlformats.org/officeDocument/2006/relationships/image" Target="media/image23.wmf"/><Relationship Id="rId21" Type="http://schemas.openxmlformats.org/officeDocument/2006/relationships/image" Target="media/image11.wmf"/><Relationship Id="rId34" Type="http://schemas.openxmlformats.org/officeDocument/2006/relationships/image" Target="media/image20.pcz"/><Relationship Id="rId42" Type="http://schemas.openxmlformats.org/officeDocument/2006/relationships/image" Target="media/image25.jpeg"/><Relationship Id="rId47" Type="http://schemas.openxmlformats.org/officeDocument/2006/relationships/oleObject" Target="embeddings/oleObject12.bin"/><Relationship Id="rId50" Type="http://schemas.openxmlformats.org/officeDocument/2006/relationships/image" Target="media/image30.wmf"/><Relationship Id="rId55" Type="http://schemas.openxmlformats.org/officeDocument/2006/relationships/oleObject" Target="embeddings/oleObject16.bin"/><Relationship Id="rId63" Type="http://schemas.openxmlformats.org/officeDocument/2006/relationships/oleObject" Target="embeddings/oleObject22.bin"/><Relationship Id="rId68" Type="http://schemas.openxmlformats.org/officeDocument/2006/relationships/oleObject" Target="embeddings/oleObject27.bin"/><Relationship Id="rId76" Type="http://schemas.openxmlformats.org/officeDocument/2006/relationships/oleObject" Target="embeddings/oleObject34.bin"/><Relationship Id="rId8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oleObject" Target="embeddings/oleObject30.bin"/><Relationship Id="rId2" Type="http://schemas.openxmlformats.org/officeDocument/2006/relationships/styles" Target="styles.xml"/><Relationship Id="rId16" Type="http://schemas.openxmlformats.org/officeDocument/2006/relationships/image" Target="media/image7.pcz"/><Relationship Id="rId29" Type="http://schemas.openxmlformats.org/officeDocument/2006/relationships/oleObject" Target="embeddings/oleObject6.bin"/><Relationship Id="rId11" Type="http://schemas.openxmlformats.org/officeDocument/2006/relationships/oleObject" Target="embeddings/oleObject1.bin"/><Relationship Id="rId24" Type="http://schemas.openxmlformats.org/officeDocument/2006/relationships/image" Target="media/image13.wmf"/><Relationship Id="rId32" Type="http://schemas.openxmlformats.org/officeDocument/2006/relationships/oleObject" Target="embeddings/oleObject7.bin"/><Relationship Id="rId37" Type="http://schemas.openxmlformats.org/officeDocument/2006/relationships/image" Target="media/image22.pcz"/><Relationship Id="rId40" Type="http://schemas.openxmlformats.org/officeDocument/2006/relationships/image" Target="media/image24.pcz"/><Relationship Id="rId45" Type="http://schemas.openxmlformats.org/officeDocument/2006/relationships/oleObject" Target="embeddings/oleObject11.bin"/><Relationship Id="rId53" Type="http://schemas.openxmlformats.org/officeDocument/2006/relationships/oleObject" Target="embeddings/oleObject15.bin"/><Relationship Id="rId58" Type="http://schemas.openxmlformats.org/officeDocument/2006/relationships/oleObject" Target="embeddings/oleObject18.bin"/><Relationship Id="rId66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image" Target="media/image34.wmf"/><Relationship Id="rId82" Type="http://schemas.openxmlformats.org/officeDocument/2006/relationships/footer" Target="footer2.xml"/><Relationship Id="rId10" Type="http://schemas.openxmlformats.org/officeDocument/2006/relationships/image" Target="media/image3.pcz"/><Relationship Id="rId19" Type="http://schemas.openxmlformats.org/officeDocument/2006/relationships/image" Target="media/image9.jpeg"/><Relationship Id="rId31" Type="http://schemas.openxmlformats.org/officeDocument/2006/relationships/image" Target="media/image18.pcz"/><Relationship Id="rId44" Type="http://schemas.openxmlformats.org/officeDocument/2006/relationships/image" Target="media/image27.wmf"/><Relationship Id="rId52" Type="http://schemas.openxmlformats.org/officeDocument/2006/relationships/image" Target="media/image31.wmf"/><Relationship Id="rId60" Type="http://schemas.openxmlformats.org/officeDocument/2006/relationships/oleObject" Target="embeddings/oleObject20.bin"/><Relationship Id="rId65" Type="http://schemas.openxmlformats.org/officeDocument/2006/relationships/oleObject" Target="embeddings/oleObject24.bin"/><Relationship Id="rId73" Type="http://schemas.openxmlformats.org/officeDocument/2006/relationships/oleObject" Target="embeddings/oleObject32.bin"/><Relationship Id="rId78" Type="http://schemas.openxmlformats.org/officeDocument/2006/relationships/oleObject" Target="embeddings/oleObject35.bin"/><Relationship Id="rId8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2.bin"/><Relationship Id="rId22" Type="http://schemas.openxmlformats.org/officeDocument/2006/relationships/image" Target="media/image12.pcz"/><Relationship Id="rId27" Type="http://schemas.openxmlformats.org/officeDocument/2006/relationships/image" Target="media/image15.wmf"/><Relationship Id="rId30" Type="http://schemas.openxmlformats.org/officeDocument/2006/relationships/image" Target="media/image17.wmf"/><Relationship Id="rId35" Type="http://schemas.openxmlformats.org/officeDocument/2006/relationships/oleObject" Target="embeddings/oleObject8.bin"/><Relationship Id="rId43" Type="http://schemas.openxmlformats.org/officeDocument/2006/relationships/image" Target="media/image26.jpeg"/><Relationship Id="rId48" Type="http://schemas.openxmlformats.org/officeDocument/2006/relationships/image" Target="media/image29.wmf"/><Relationship Id="rId56" Type="http://schemas.openxmlformats.org/officeDocument/2006/relationships/image" Target="media/image33.wmf"/><Relationship Id="rId64" Type="http://schemas.openxmlformats.org/officeDocument/2006/relationships/oleObject" Target="embeddings/oleObject23.bin"/><Relationship Id="rId69" Type="http://schemas.openxmlformats.org/officeDocument/2006/relationships/oleObject" Target="embeddings/oleObject28.bin"/><Relationship Id="rId77" Type="http://schemas.openxmlformats.org/officeDocument/2006/relationships/image" Target="media/image36.wmf"/><Relationship Id="rId8" Type="http://schemas.openxmlformats.org/officeDocument/2006/relationships/image" Target="media/image1.jpeg"/><Relationship Id="rId51" Type="http://schemas.openxmlformats.org/officeDocument/2006/relationships/oleObject" Target="embeddings/oleObject14.bin"/><Relationship Id="rId72" Type="http://schemas.openxmlformats.org/officeDocument/2006/relationships/oleObject" Target="embeddings/oleObject31.bin"/><Relationship Id="rId80" Type="http://schemas.openxmlformats.org/officeDocument/2006/relationships/footer" Target="footer1.xml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3.bin"/><Relationship Id="rId25" Type="http://schemas.openxmlformats.org/officeDocument/2006/relationships/image" Target="media/image14.pcz"/><Relationship Id="rId33" Type="http://schemas.openxmlformats.org/officeDocument/2006/relationships/image" Target="media/image19.wmf"/><Relationship Id="rId38" Type="http://schemas.openxmlformats.org/officeDocument/2006/relationships/oleObject" Target="embeddings/oleObject9.bin"/><Relationship Id="rId46" Type="http://schemas.openxmlformats.org/officeDocument/2006/relationships/image" Target="media/image28.wmf"/><Relationship Id="rId59" Type="http://schemas.openxmlformats.org/officeDocument/2006/relationships/oleObject" Target="embeddings/oleObject19.bin"/><Relationship Id="rId67" Type="http://schemas.openxmlformats.org/officeDocument/2006/relationships/oleObject" Target="embeddings/oleObject26.bin"/><Relationship Id="rId20" Type="http://schemas.openxmlformats.org/officeDocument/2006/relationships/image" Target="media/image10.jpeg"/><Relationship Id="rId41" Type="http://schemas.openxmlformats.org/officeDocument/2006/relationships/oleObject" Target="embeddings/oleObject10.bin"/><Relationship Id="rId54" Type="http://schemas.openxmlformats.org/officeDocument/2006/relationships/image" Target="media/image32.wmf"/><Relationship Id="rId62" Type="http://schemas.openxmlformats.org/officeDocument/2006/relationships/oleObject" Target="embeddings/oleObject21.bin"/><Relationship Id="rId70" Type="http://schemas.openxmlformats.org/officeDocument/2006/relationships/oleObject" Target="embeddings/oleObject29.bin"/><Relationship Id="rId75" Type="http://schemas.openxmlformats.org/officeDocument/2006/relationships/image" Target="media/image35.wmf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oleObject" Target="embeddings/oleObject4.bin"/><Relationship Id="rId28" Type="http://schemas.openxmlformats.org/officeDocument/2006/relationships/image" Target="media/image16.pcz"/><Relationship Id="rId36" Type="http://schemas.openxmlformats.org/officeDocument/2006/relationships/image" Target="media/image21.wmf"/><Relationship Id="rId49" Type="http://schemas.openxmlformats.org/officeDocument/2006/relationships/oleObject" Target="embeddings/oleObject13.bin"/><Relationship Id="rId57" Type="http://schemas.openxmlformats.org/officeDocument/2006/relationships/oleObject" Target="embeddings/oleObject17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04:Templates:My%20Templates:AGA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AGA10</Template>
  <TotalTime>1</TotalTime>
  <Pages>4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</vt:lpstr>
    </vt:vector>
  </TitlesOfParts>
  <Company>Harcourt, Inc.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</dc:title>
  <dc:creator>Rafael Rios</dc:creator>
  <cp:lastModifiedBy>Trenton Murphey</cp:lastModifiedBy>
  <cp:revision>3</cp:revision>
  <cp:lastPrinted>2013-10-21T11:39:00Z</cp:lastPrinted>
  <dcterms:created xsi:type="dcterms:W3CDTF">2013-10-21T11:39:00Z</dcterms:created>
  <dcterms:modified xsi:type="dcterms:W3CDTF">2013-10-21T11:40:00Z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[Styles]_x000d_Text=Arial_x000d_Function=Arial_x000d_Variable=Arial,I_x000d_LCGreek=Symbol,I_x000d_UCGreek=Symbol_x000d_Symbol=Symbol_x000d_Vector=Arial_x000d_Number=Arial_x000d_User1=Arial,B_x000d_User2=Arial,B_x000d_MTExtra=MT Extra_x000d__x000d_[Sizes]_x000d_Full=12 pt_x000d_Script=80 %_x000d_ScriptScript=42 %_x000d_Symbol=150 %_x000d_SubSymbol=100 %_x000d_User1=1</vt:lpwstr>
  </property>
  <property fmtid="{D5CDD505-2E9C-101B-9397-08002B2CF9AE}" pid="3" name="MTPreferences 1">
    <vt:lpwstr>00 %_x000d_User2=150 %_x000d_SmallLargeIncr=1 pt_x000d__x000d_[Spacing]_x000d_LineSpacing=150 %_x000d_MatrixRowSpacing=110 %_x000d_MatrixColSpacing=80 %_x000d_SuperscriptHeight=45 %_x000d_SubscriptDepth=25 %_x000d_SubSupGap=8 %_x000d_LimHeight=25 %_x000d_LimDepth=100 %_x000d_LimLineSpacing=100 %_x000d_NumerHeight=35 %_x000d_DenomDepth=85 %_x000d_Fra</vt:lpwstr>
  </property>
  <property fmtid="{D5CDD505-2E9C-101B-9397-08002B2CF9AE}" pid="4" name="MTPreferences 2">
    <vt:lpwstr>ctBarOver=8 %_x000d_FractBarThick=5 %_x000d_SubFractBarThick=2.5 %_x000d_FractGap=8 %_x000d_FenceOver=8 %_x000d_OperSpacing=150 %_x000d_NonOperSpacing=100 %_x000d_CharWidth=0 %_x000d_MinGap=8 %_x000d_VertRadGap=17 %_x000d_HorizRadGap=8 %_x000d_RadWidth=100 %_x000d_EmbellGap=12.5 %_x000d_PrimeHeight=45 %_x000d_BoxStrokeThick=5 %_x000d_StikeThru</vt:lpwstr>
  </property>
  <property fmtid="{D5CDD505-2E9C-101B-9397-08002B2CF9AE}" pid="5" name="MTPreferences 3">
    <vt:lpwstr>Thick=5 %_x000d_MatrixLineThick=5 %_x000d_RadStrokeThick=5 %_x000d_HorizFenceGap=10 %_x000d__x000d_ </vt:lpwstr>
  </property>
  <property fmtid="{D5CDD505-2E9C-101B-9397-08002B2CF9AE}" pid="6" name="MTPreferenceSource">
    <vt:lpwstr>SRS.eqp</vt:lpwstr>
  </property>
</Properties>
</file>