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F8" w:rsidRPr="004A2408" w:rsidRDefault="004C33F8" w:rsidP="004A2408">
      <w:pPr>
        <w:pStyle w:val="95b-LessonTitleB"/>
        <w:ind w:left="720"/>
        <w:rPr>
          <w:sz w:val="28"/>
        </w:rPr>
      </w:pPr>
      <w:r w:rsidRPr="004A2408">
        <w:rPr>
          <w:sz w:val="28"/>
        </w:rPr>
        <w:t>Geometric Sequences</w:t>
      </w:r>
    </w:p>
    <w:p w:rsidR="004C33F8" w:rsidRDefault="004C33F8" w:rsidP="00F50882">
      <w:pPr>
        <w:pStyle w:val="06-Boxtext"/>
      </w:pPr>
      <w:r>
        <w:t xml:space="preserve">In a </w:t>
      </w:r>
      <w:r>
        <w:rPr>
          <w:rStyle w:val="01-Bold"/>
        </w:rPr>
        <w:t>geometric sequence</w:t>
      </w:r>
      <w:r>
        <w:t xml:space="preserve">, each term is </w:t>
      </w:r>
      <w:r>
        <w:rPr>
          <w:rStyle w:val="02-italic"/>
        </w:rPr>
        <w:t>multiplied</w:t>
      </w:r>
      <w:r>
        <w:t xml:space="preserve"> by the same number to get to the next </w:t>
      </w:r>
      <w:r>
        <w:br/>
        <w:t xml:space="preserve">term. This number is called the </w:t>
      </w:r>
      <w:r>
        <w:rPr>
          <w:rStyle w:val="01-Bold"/>
        </w:rPr>
        <w:t>common ratio</w:t>
      </w:r>
      <w:r>
        <w:t>.</w:t>
      </w:r>
    </w:p>
    <w:p w:rsidR="004C33F8" w:rsidRDefault="00811312" w:rsidP="00F50882">
      <w:pPr>
        <w:pStyle w:val="05-Boxdirections"/>
        <w:rPr>
          <w:rStyle w:val="01-Bold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128905</wp:posOffset>
                </wp:positionV>
                <wp:extent cx="3854450" cy="549275"/>
                <wp:effectExtent l="0" t="0" r="44450" b="0"/>
                <wp:wrapNone/>
                <wp:docPr id="1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4450" cy="549275"/>
                          <a:chOff x="4360" y="2700"/>
                          <a:chExt cx="6070" cy="865"/>
                        </a:xfrm>
                      </wpg:grpSpPr>
                      <wps:wsp>
                        <wps:cNvPr id="13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8070" y="2945"/>
                            <a:ext cx="2360" cy="420"/>
                          </a:xfrm>
                          <a:prstGeom prst="wedgeRectCallout">
                            <a:avLst>
                              <a:gd name="adj1" fmla="val -107926"/>
                              <a:gd name="adj2" fmla="val 55713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2021404" algn="ctr" rotWithShape="0">
                              <a:srgbClr val="848484"/>
                            </a:outerShdw>
                          </a:effectLst>
                        </wps:spPr>
                        <wps:txbx>
                          <w:txbxContent>
                            <w:p w:rsidR="004C33F8" w:rsidRDefault="004C33F8" w:rsidP="00EC1204">
                              <w:pPr>
                                <w:pStyle w:val="16-MainText-2column"/>
                                <w:spacing w:before="0"/>
                                <w:jc w:val="center"/>
                              </w:pPr>
                              <w:r>
                                <w:t>The common ratio is 4.</w:t>
                              </w:r>
                            </w:p>
                          </w:txbxContent>
                        </wps:txbx>
                        <wps:bodyPr rot="0" vert="horz" wrap="square" lIns="25400" tIns="25400" rIns="25400" bIns="25400" anchor="t" anchorCtr="0" upright="1">
                          <a:noAutofit/>
                        </wps:bodyPr>
                      </wps:wsp>
                      <wpg:grpSp>
                        <wpg:cNvPr id="14" name="Group 45"/>
                        <wpg:cNvGrpSpPr>
                          <a:grpSpLocks/>
                        </wpg:cNvGrpSpPr>
                        <wpg:grpSpPr bwMode="auto">
                          <a:xfrm>
                            <a:off x="4360" y="2700"/>
                            <a:ext cx="2830" cy="865"/>
                            <a:chOff x="4430" y="2795"/>
                            <a:chExt cx="2830" cy="865"/>
                          </a:xfrm>
                        </wpg:grpSpPr>
                        <wpg:grpSp>
                          <wpg:cNvPr id="15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4480" y="3060"/>
                              <a:ext cx="2504" cy="307"/>
                              <a:chOff x="4778" y="3220"/>
                              <a:chExt cx="2504" cy="307"/>
                            </a:xfrm>
                          </wpg:grpSpPr>
                          <pic:pic xmlns:pic="http://schemas.openxmlformats.org/drawingml/2006/picture">
                            <pic:nvPicPr>
                              <pic:cNvPr id="16" name="Picture 47" descr="A1_RET_C11L1_arrow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540" y="3245"/>
                                <a:ext cx="742" cy="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7" name="Picture 48" descr="A1_RET_C11L1_arrow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778" y="3220"/>
                                <a:ext cx="742" cy="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Picture 49" descr="A1_RET_C11L1_arrow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60" y="3220"/>
                                <a:ext cx="742" cy="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30" y="2795"/>
                              <a:ext cx="1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33F8" w:rsidRDefault="004C33F8" w:rsidP="00EC1204">
                                <w:pPr>
                                  <w:pStyle w:val="16-MainText-2column"/>
                                  <w:spacing w:before="0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0" y="2795"/>
                              <a:ext cx="260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33F8" w:rsidRDefault="004C33F8" w:rsidP="00EC1204">
                                <w:pPr>
                                  <w:pStyle w:val="16-MainText-2column"/>
                                  <w:spacing w:before="0"/>
                                </w:pPr>
                                <w: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0" y="2795"/>
                              <a:ext cx="260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33F8" w:rsidRDefault="004C33F8" w:rsidP="00EC1204">
                                <w:pPr>
                                  <w:pStyle w:val="16-MainText-2column"/>
                                  <w:spacing w:before="0"/>
                                </w:pPr>
                                <w:r>
                                  <w:t>48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20" y="2795"/>
                              <a:ext cx="440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33F8" w:rsidRDefault="004C33F8" w:rsidP="00EC1204">
                                <w:pPr>
                                  <w:pStyle w:val="16-MainText-2column"/>
                                  <w:spacing w:before="0"/>
                                </w:pPr>
                                <w:r>
                                  <w:t>192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90" y="3360"/>
                              <a:ext cx="34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33F8" w:rsidRDefault="004C33F8" w:rsidP="00EC1204">
                                <w:pPr>
                                  <w:pStyle w:val="16-MainText-2column"/>
                                  <w:spacing w:before="0"/>
                                  <w:rPr>
                                    <w:b/>
                                    <w:spacing w:val="10"/>
                                  </w:rPr>
                                </w:pPr>
                                <w:r>
                                  <w:rPr>
                                    <w:rStyle w:val="01-Bold"/>
                                    <w:b w:val="0"/>
                                    <w:spacing w:val="10"/>
                                  </w:rPr>
                                  <w:sym w:font="Symbol" w:char="F0B4"/>
                                </w:r>
                                <w:r>
                                  <w:rPr>
                                    <w:rStyle w:val="01-Bold"/>
                                    <w:b w:val="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0" y="3340"/>
                              <a:ext cx="34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33F8" w:rsidRDefault="004C33F8" w:rsidP="00EC1204">
                                <w:pPr>
                                  <w:pStyle w:val="16-MainText-2column"/>
                                  <w:spacing w:before="0"/>
                                  <w:rPr>
                                    <w:b/>
                                    <w:spacing w:val="10"/>
                                  </w:rPr>
                                </w:pPr>
                                <w:r>
                                  <w:rPr>
                                    <w:rStyle w:val="01-Bold"/>
                                    <w:b w:val="0"/>
                                    <w:spacing w:val="10"/>
                                  </w:rPr>
                                  <w:sym w:font="Symbol" w:char="F0B4"/>
                                </w:r>
                                <w:r>
                                  <w:rPr>
                                    <w:spacing w:val="1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0" y="3340"/>
                              <a:ext cx="34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33F8" w:rsidRDefault="004C33F8" w:rsidP="00EC1204">
                                <w:pPr>
                                  <w:pStyle w:val="16-MainText-2column"/>
                                  <w:spacing w:before="0"/>
                                  <w:rPr>
                                    <w:b/>
                                    <w:spacing w:val="10"/>
                                  </w:rPr>
                                </w:pPr>
                                <w:r>
                                  <w:rPr>
                                    <w:rStyle w:val="01-Bold"/>
                                    <w:b w:val="0"/>
                                    <w:spacing w:val="10"/>
                                  </w:rPr>
                                  <w:sym w:font="Symbol" w:char="F0B4"/>
                                </w:r>
                                <w:r>
                                  <w:rPr>
                                    <w:spacing w:val="1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left:0;text-align:left;margin-left:146pt;margin-top:10.15pt;width:303.5pt;height:43.25pt;z-index:251656192" coordorigin="4360,2700" coordsize="6070,8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44" o:spid="_x0000_s1027" type="#_x0000_t61" style="position:absolute;left:8070;top:2945;width:236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A58MA&#10;AADbAAAADwAAAGRycy9kb3ducmV2LnhtbERPTWsCMRC9F/ofwhS8iGZrYZHVKKVgK56srQdvw2bc&#10;rN1MliS7rv++KRS8zeN9znI92Eb05EPtWMHzNANBXDpdc6Xg+2szmYMIEVlj45gU3CjAevX4sMRC&#10;uyt/Un+IlUghHApUYGJsCylDachimLqWOHFn5y3GBH0ltcdrCreNnGVZLi3WnBoMtvRmqPw5dFZB&#10;Prvsj2bu843dd7v38Ud3KvuxUqOn4XUBItIQ7+J/91an+S/w90s6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cA58MAAADbAAAADwAAAAAAAAAAAAAAAACYAgAAZHJzL2Rv&#10;d25yZXYueG1sUEsFBgAAAAAEAAQA9QAAAIgDAAAAAA==&#10;" adj="-12512,22834" strokeweight=".5pt">
                  <v:shadow on="t" color="#848484" offset="3pt"/>
                  <v:textbox inset="2pt,2pt,2pt,2pt">
                    <w:txbxContent>
                      <w:p w:rsidR="004C33F8" w:rsidRDefault="004C33F8" w:rsidP="00EC1204">
                        <w:pPr>
                          <w:pStyle w:val="16-MainText-2column"/>
                          <w:spacing w:before="0"/>
                          <w:jc w:val="center"/>
                        </w:pPr>
                        <w:r>
                          <w:t>The common ratio is 4.</w:t>
                        </w:r>
                      </w:p>
                    </w:txbxContent>
                  </v:textbox>
                </v:shape>
                <v:group id="Group 45" o:spid="_x0000_s1028" style="position:absolute;left:4360;top:2700;width:2830;height:865" coordorigin="4430,2795" coordsize="2830,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46" o:spid="_x0000_s1029" style="position:absolute;left:4480;top:3060;width:2504;height:307" coordorigin="4778,3220" coordsize="2504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7" o:spid="_x0000_s1030" type="#_x0000_t75" alt="A1_RET_C11L1_arrow01" style="position:absolute;left:6540;top:3245;width:742;height: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KJ9HDAAAA2wAAAA8AAABkcnMvZG93bnJldi54bWxET9tqwkAQfS/4D8sIvtWNhVgbXcUKQhBK&#10;8UJL38bdMQlmZ0N21fTvuwXBtzmc68wWna3FlVpfOVYwGiYgiLUzFRcKDvv18wSED8gGa8ek4Jc8&#10;LOa9pxlmxt14S9ddKEQMYZ+hgjKEJpPS65Is+qFriCN3cq3FEGFbSNPiLYbbWr4kyVharDg2lNjQ&#10;qiR93l2sgo9Nvn17TfPL8bt7r/XX549PdarUoN8tpyACdeEhvrtzE+eP4f+XeIC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Qon0cMAAADbAAAADwAAAAAAAAAAAAAAAACf&#10;AgAAZHJzL2Rvd25yZXYueG1sUEsFBgAAAAAEAAQA9wAAAI8DAAAAAA==&#10;">
                      <v:imagedata r:id="rId9" o:title="A1_RET_C11L1_arrow01"/>
                    </v:shape>
                    <v:shape id="Picture 48" o:spid="_x0000_s1031" type="#_x0000_t75" alt="A1_RET_C11L1_arrow01" style="position:absolute;left:4778;top:3220;width:742;height: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GgkrDAAAA2wAAAA8AAABkcnMvZG93bnJldi54bWxET9tqwkAQfRf6D8sU+qabCvGSuooWCqEg&#10;RVsU36a70ySYnQ3ZVePfdwXBtzmc68wWna3FmVpfOVbwOkhAEGtnKi4U/Hx/9CcgfEA2WDsmBVfy&#10;sJg/9WaYGXfhDZ23oRAxhH2GCsoQmkxKr0uy6AeuIY7cn2sthgjbQpoWLzHc1nKYJCNpseLYUGJD&#10;7yXp4/ZkFaw/8810nOan3323qvXu6+BTnSr18twt30AE6sJDfHfnJs4fw+2XeIC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aCSsMAAADbAAAADwAAAAAAAAAAAAAAAACf&#10;AgAAZHJzL2Rvd25yZXYueG1sUEsFBgAAAAAEAAQA9wAAAI8DAAAAAA==&#10;">
                      <v:imagedata r:id="rId9" o:title="A1_RET_C11L1_arrow01"/>
                    </v:shape>
                    <v:shape id="Picture 49" o:spid="_x0000_s1032" type="#_x0000_t75" alt="A1_RET_C11L1_arrow01" style="position:absolute;left:5660;top:3220;width:742;height: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ZFjjGAAAA2wAAAA8AAABkcnMvZG93bnJldi54bWxEj0FrwkAQhe+F/odlCr3VTQuxNbqKFgpB&#10;KEUrirfp7jQJzc6G7Krpv+8cCt5meG/e+2a2GHyrztTHJrCBx1EGitgG13BlYPf59vACKiZkh21g&#10;MvBLERbz25sZFi5ceEPnbaqUhHAs0ECdUldoHW1NHuModMSifYfeY5K1r7Tr8SLhvtVPWTbWHhuW&#10;hho7eq3J/mxP3sD7utxMnvPy9HUYVq3dfxxjbnNj7u+G5RRUoiFdzf/XpRN8gZVfZAA9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9kWOMYAAADbAAAADwAAAAAAAAAAAAAA&#10;AACfAgAAZHJzL2Rvd25yZXYueG1sUEsFBgAAAAAEAAQA9wAAAJIDAAAAAA==&#10;">
                      <v:imagedata r:id="rId9" o:title="A1_RET_C11L1_arrow01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33" type="#_x0000_t202" style="position:absolute;left:4430;top:2795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4C33F8" w:rsidRDefault="004C33F8" w:rsidP="00EC1204">
                          <w:pPr>
                            <w:pStyle w:val="16-MainText-2column"/>
                            <w:spacing w:before="0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51" o:spid="_x0000_s1034" type="#_x0000_t202" style="position:absolute;left:5200;top:2795;width:260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4C33F8" w:rsidRDefault="004C33F8" w:rsidP="00EC1204">
                          <w:pPr>
                            <w:pStyle w:val="16-MainText-2column"/>
                            <w:spacing w:before="0"/>
                          </w:pPr>
                          <w:r>
                            <w:t>12</w:t>
                          </w:r>
                        </w:p>
                      </w:txbxContent>
                    </v:textbox>
                  </v:shape>
                  <v:shape id="Text Box 52" o:spid="_x0000_s1035" type="#_x0000_t202" style="position:absolute;left:6020;top:2795;width:260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4C33F8" w:rsidRDefault="004C33F8" w:rsidP="00EC1204">
                          <w:pPr>
                            <w:pStyle w:val="16-MainText-2column"/>
                            <w:spacing w:before="0"/>
                          </w:pPr>
                          <w:r>
                            <w:t>48</w:t>
                          </w:r>
                        </w:p>
                      </w:txbxContent>
                    </v:textbox>
                  </v:shape>
                  <v:shape id="Text Box 53" o:spid="_x0000_s1036" type="#_x0000_t202" style="position:absolute;left:6820;top:2795;width:440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4C33F8" w:rsidRDefault="004C33F8" w:rsidP="00EC1204">
                          <w:pPr>
                            <w:pStyle w:val="16-MainText-2column"/>
                            <w:spacing w:before="0"/>
                          </w:pPr>
                          <w:r>
                            <w:t>192</w:t>
                          </w:r>
                        </w:p>
                      </w:txbxContent>
                    </v:textbox>
                  </v:shape>
                  <v:shape id="Text Box 54" o:spid="_x0000_s1037" type="#_x0000_t202" style="position:absolute;left:5590;top:3360;width:34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4C33F8" w:rsidRDefault="004C33F8" w:rsidP="00EC1204">
                          <w:pPr>
                            <w:pStyle w:val="16-MainText-2column"/>
                            <w:spacing w:before="0"/>
                            <w:rPr>
                              <w:b/>
                              <w:spacing w:val="10"/>
                            </w:rPr>
                          </w:pPr>
                          <w:r>
                            <w:rPr>
                              <w:rStyle w:val="01-Bold"/>
                              <w:b w:val="0"/>
                              <w:spacing w:val="10"/>
                            </w:rPr>
                            <w:sym w:font="Symbol" w:char="F0B4"/>
                          </w:r>
                          <w:r>
                            <w:rPr>
                              <w:rStyle w:val="01-Bold"/>
                              <w:b w:val="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55" o:spid="_x0000_s1038" type="#_x0000_t202" style="position:absolute;left:6450;top:3340;width:34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4C33F8" w:rsidRDefault="004C33F8" w:rsidP="00EC1204">
                          <w:pPr>
                            <w:pStyle w:val="16-MainText-2column"/>
                            <w:spacing w:before="0"/>
                            <w:rPr>
                              <w:b/>
                              <w:spacing w:val="10"/>
                            </w:rPr>
                          </w:pPr>
                          <w:r>
                            <w:rPr>
                              <w:rStyle w:val="01-Bold"/>
                              <w:b w:val="0"/>
                              <w:spacing w:val="10"/>
                            </w:rPr>
                            <w:sym w:font="Symbol" w:char="F0B4"/>
                          </w:r>
                          <w:r>
                            <w:rPr>
                              <w:spacing w:val="1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56" o:spid="_x0000_s1039" type="#_x0000_t202" style="position:absolute;left:4700;top:3340;width:34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4C33F8" w:rsidRDefault="004C33F8" w:rsidP="00EC1204">
                          <w:pPr>
                            <w:pStyle w:val="16-MainText-2column"/>
                            <w:spacing w:before="0"/>
                            <w:rPr>
                              <w:b/>
                              <w:spacing w:val="10"/>
                            </w:rPr>
                          </w:pPr>
                          <w:r>
                            <w:rPr>
                              <w:rStyle w:val="01-Bold"/>
                              <w:b w:val="0"/>
                              <w:spacing w:val="10"/>
                            </w:rPr>
                            <w:sym w:font="Symbol" w:char="F0B4"/>
                          </w:r>
                          <w:r>
                            <w:rPr>
                              <w:spacing w:val="10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4C33F8" w:rsidRDefault="004C33F8" w:rsidP="00F50882">
      <w:pPr>
        <w:pStyle w:val="05-Boxdirections"/>
        <w:rPr>
          <w:rStyle w:val="01-Bold"/>
          <w:b/>
        </w:rPr>
      </w:pPr>
    </w:p>
    <w:p w:rsidR="004C33F8" w:rsidRDefault="004C33F8" w:rsidP="00F50882">
      <w:pPr>
        <w:pStyle w:val="05-Boxdirections"/>
        <w:rPr>
          <w:rStyle w:val="01-Bold"/>
          <w:b/>
        </w:rPr>
      </w:pPr>
    </w:p>
    <w:p w:rsidR="004C33F8" w:rsidRDefault="00811312" w:rsidP="00F50882">
      <w:pPr>
        <w:pStyle w:val="05-Boxdirections"/>
        <w:rPr>
          <w:rStyle w:val="01-Bold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1905</wp:posOffset>
                </wp:positionV>
                <wp:extent cx="2819400" cy="1689100"/>
                <wp:effectExtent l="0" t="1905" r="0" b="4445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8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3F8" w:rsidRDefault="004C33F8" w:rsidP="00EC1204">
                            <w:pPr>
                              <w:pStyle w:val="16-MainText-2column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Determine if the sequence 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5, 10, 15,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20, </w:t>
                            </w:r>
                            <w:r>
                              <w:rPr>
                                <w:rStyle w:val="01-Bold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Style w:val="01-Bold"/>
                              </w:rPr>
                              <w:t xml:space="preserve"> is a geometric </w:t>
                            </w:r>
                            <w:r>
                              <w:rPr>
                                <w:rStyle w:val="01-Bold"/>
                              </w:rPr>
                              <w:br/>
                              <w:t>sequence.</w:t>
                            </w:r>
                          </w:p>
                          <w:p w:rsidR="004C33F8" w:rsidRDefault="004C33F8" w:rsidP="00EC1204">
                            <w:pPr>
                              <w:pStyle w:val="16-MainText-2column"/>
                              <w:rPr>
                                <w:rStyle w:val="01-Bold"/>
                                <w:b w:val="0"/>
                              </w:rPr>
                            </w:pPr>
                            <w:r>
                              <w:rPr>
                                <w:rStyle w:val="01-Bold"/>
                                <w:b w:val="0"/>
                              </w:rPr>
                              <w:t>Divide each term by the term before it.</w:t>
                            </w:r>
                          </w:p>
                          <w:p w:rsidR="004C33F8" w:rsidRDefault="004C33F8" w:rsidP="00EC1204">
                            <w:pPr>
                              <w:pStyle w:val="16-MainText-2column"/>
                            </w:pPr>
                            <w:r>
                              <w:rPr>
                                <w:position w:val="-22"/>
                              </w:rPr>
                              <w:object w:dxaOrig="360" w:dyaOrig="600">
                                <v:shape id="_x0000_i1064" type="#_x0000_t75" style="width:18.4pt;height:30.15pt" o:ole="">
                                  <v:imagedata r:id="rId10" r:pict="rId11" o:title=""/>
                                </v:shape>
                                <o:OLEObject Type="Embed" ProgID="Equation.DSMT4" ShapeID="_x0000_i1064" DrawAspect="Content" ObjectID="_1444105032" r:id="rId12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65" type="#_x0000_t75" style="width:11.7pt;height:30.15pt" o:ole="">
                                  <v:imagedata r:id="rId13" r:pict="rId14" o:title=""/>
                                </v:shape>
                                <o:OLEObject Type="Embed" ProgID="Equation.DSMT4" ShapeID="_x0000_i1065" DrawAspect="Content" ObjectID="_1444105033" r:id="rId15"/>
                              </w:object>
                            </w:r>
                            <w:r>
                              <w:tab/>
                            </w:r>
                            <w:r>
                              <w:rPr>
                                <w:position w:val="-22"/>
                              </w:rPr>
                              <w:object w:dxaOrig="340" w:dyaOrig="600">
                                <v:shape id="_x0000_i1066" type="#_x0000_t75" style="width:16.75pt;height:30.15pt" o:ole="">
                                  <v:imagedata r:id="rId16" r:pict="rId17" o:title=""/>
                                </v:shape>
                                <o:OLEObject Type="Embed" ProgID="Equation.DSMT4" ShapeID="_x0000_i1066" DrawAspect="Content" ObjectID="_1444105034" r:id="rId18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67" type="#_x0000_t75" style="width:11.7pt;height:30.15pt" o:ole="">
                                  <v:imagedata r:id="rId19" r:pict="rId20" o:title=""/>
                                </v:shape>
                                <o:OLEObject Type="Embed" ProgID="Equation.DSMT4" ShapeID="_x0000_i1067" DrawAspect="Content" ObjectID="_1444105035" r:id="rId21"/>
                              </w:object>
                            </w:r>
                            <w:r>
                              <w:tab/>
                            </w:r>
                            <w:r>
                              <w:rPr>
                                <w:position w:val="-22"/>
                              </w:rPr>
                              <w:object w:dxaOrig="340" w:dyaOrig="600">
                                <v:shape id="_x0000_i1068" type="#_x0000_t75" style="width:16.75pt;height:30.15pt" o:ole="">
                                  <v:imagedata r:id="rId22" r:pict="rId23" o:title=""/>
                                </v:shape>
                                <o:OLEObject Type="Embed" ProgID="Equation.DSMT4" ShapeID="_x0000_i1068" DrawAspect="Content" ObjectID="_1444105036" r:id="rId24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</w:t>
                            </w:r>
                          </w:p>
                          <w:p w:rsidR="004C33F8" w:rsidRDefault="004C33F8" w:rsidP="00EC1204">
                            <w:pPr>
                              <w:pStyle w:val="16-MainText-2column"/>
                            </w:pPr>
                            <w:r>
                              <w:t>This is not a geometric sequence; there is no common ratio.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0" type="#_x0000_t202" style="position:absolute;left:0;text-align:left;margin-left:249pt;margin-top:.15pt;width:222pt;height:13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" filled="f" stroked="f">
                <v:textbox inset="0,0,0,0">
                  <w:txbxContent>
                    <w:p w:rsidR="004C33F8" w:rsidRDefault="004C33F8" w:rsidP="00EC1204">
                      <w:pPr>
                        <w:pStyle w:val="16-MainText-2column"/>
                        <w:rPr>
                          <w:rStyle w:val="01-Bold"/>
                        </w:rPr>
                      </w:pPr>
                      <w:r>
                        <w:rPr>
                          <w:b/>
                        </w:rPr>
                        <w:t xml:space="preserve">Determine if the sequence </w:t>
                      </w:r>
                      <w:r>
                        <w:rPr>
                          <w:b/>
                        </w:rPr>
                        <w:br/>
                        <w:t xml:space="preserve">5, 10, 15, </w:t>
                      </w:r>
                      <w:proofErr w:type="gramStart"/>
                      <w:r>
                        <w:rPr>
                          <w:b/>
                        </w:rPr>
                        <w:t xml:space="preserve">20, </w:t>
                      </w:r>
                      <w:r>
                        <w:rPr>
                          <w:rStyle w:val="01-Bold"/>
                        </w:rPr>
                        <w:t>…</w:t>
                      </w:r>
                      <w:proofErr w:type="gramEnd"/>
                      <w:r>
                        <w:rPr>
                          <w:rStyle w:val="01-Bold"/>
                        </w:rPr>
                        <w:t xml:space="preserve"> is a geometric </w:t>
                      </w:r>
                      <w:r>
                        <w:rPr>
                          <w:rStyle w:val="01-Bold"/>
                        </w:rPr>
                        <w:br/>
                        <w:t>sequence.</w:t>
                      </w:r>
                    </w:p>
                    <w:p w:rsidR="004C33F8" w:rsidRDefault="004C33F8" w:rsidP="00EC1204">
                      <w:pPr>
                        <w:pStyle w:val="16-MainText-2column"/>
                        <w:rPr>
                          <w:rStyle w:val="01-Bold"/>
                          <w:b w:val="0"/>
                        </w:rPr>
                      </w:pPr>
                      <w:r>
                        <w:rPr>
                          <w:rStyle w:val="01-Bold"/>
                          <w:b w:val="0"/>
                        </w:rPr>
                        <w:t>Divide each term by the term before it.</w:t>
                      </w:r>
                    </w:p>
                    <w:p w:rsidR="004C33F8" w:rsidRDefault="004C33F8" w:rsidP="00EC1204">
                      <w:pPr>
                        <w:pStyle w:val="16-MainText-2column"/>
                      </w:pPr>
                      <w:r>
                        <w:rPr>
                          <w:position w:val="-22"/>
                        </w:rPr>
                        <w:object w:dxaOrig="360" w:dyaOrig="600">
                          <v:shape id="_x0000_i1064" type="#_x0000_t75" style="width:18.4pt;height:30.15pt" o:ole="">
                            <v:imagedata r:id="rId10" r:pict="rId25" o:title=""/>
                          </v:shape>
                          <o:OLEObject Type="Embed" ProgID="Equation.DSMT4" ShapeID="_x0000_i1064" DrawAspect="Content" ObjectID="_1444105032" r:id="rId26"/>
                        </w:objec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65" type="#_x0000_t75" style="width:11.7pt;height:30.15pt" o:ole="">
                            <v:imagedata r:id="rId13" r:pict="rId27" o:title=""/>
                          </v:shape>
                          <o:OLEObject Type="Embed" ProgID="Equation.DSMT4" ShapeID="_x0000_i1065" DrawAspect="Content" ObjectID="_1444105033" r:id="rId28"/>
                        </w:object>
                      </w:r>
                      <w:r>
                        <w:tab/>
                      </w:r>
                      <w:r>
                        <w:rPr>
                          <w:position w:val="-22"/>
                        </w:rPr>
                        <w:object w:dxaOrig="340" w:dyaOrig="600">
                          <v:shape id="_x0000_i1066" type="#_x0000_t75" style="width:16.75pt;height:30.15pt" o:ole="">
                            <v:imagedata r:id="rId16" r:pict="rId29" o:title=""/>
                          </v:shape>
                          <o:OLEObject Type="Embed" ProgID="Equation.DSMT4" ShapeID="_x0000_i1066" DrawAspect="Content" ObjectID="_1444105034" r:id="rId30"/>
                        </w:objec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67" type="#_x0000_t75" style="width:11.7pt;height:30.15pt" o:ole="">
                            <v:imagedata r:id="rId19" r:pict="rId31" o:title=""/>
                          </v:shape>
                          <o:OLEObject Type="Embed" ProgID="Equation.DSMT4" ShapeID="_x0000_i1067" DrawAspect="Content" ObjectID="_1444105035" r:id="rId32"/>
                        </w:object>
                      </w:r>
                      <w:r>
                        <w:tab/>
                      </w:r>
                      <w:r>
                        <w:rPr>
                          <w:position w:val="-22"/>
                        </w:rPr>
                        <w:object w:dxaOrig="340" w:dyaOrig="600">
                          <v:shape id="_x0000_i1068" type="#_x0000_t75" style="width:16.75pt;height:30.15pt" o:ole="">
                            <v:imagedata r:id="rId22" r:pict="rId33" o:title=""/>
                          </v:shape>
                          <o:OLEObject Type="Embed" ProgID="Equation.DSMT4" ShapeID="_x0000_i1068" DrawAspect="Content" ObjectID="_1444105036" r:id="rId34"/>
                        </w:objec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2</w:t>
                      </w:r>
                    </w:p>
                    <w:p w:rsidR="004C33F8" w:rsidRDefault="004C33F8" w:rsidP="00EC1204">
                      <w:pPr>
                        <w:pStyle w:val="16-MainText-2column"/>
                      </w:pPr>
                      <w:r>
                        <w:t>This is not a geometric sequence; there is no common ratio.</w:t>
                      </w:r>
                    </w:p>
                  </w:txbxContent>
                </v:textbox>
              </v:shape>
            </w:pict>
          </mc:Fallback>
        </mc:AlternateContent>
      </w:r>
      <w:r w:rsidR="004C33F8">
        <w:rPr>
          <w:rStyle w:val="01-Bold"/>
          <w:b/>
        </w:rPr>
        <w:t>Determine if the sequence</w:t>
      </w:r>
      <w:r w:rsidR="004C33F8">
        <w:rPr>
          <w:rStyle w:val="01-Bold"/>
          <w:b/>
        </w:rPr>
        <w:br/>
        <w:t xml:space="preserve">2, 6, 18, </w:t>
      </w:r>
      <w:proofErr w:type="gramStart"/>
      <w:r w:rsidR="004C33F8">
        <w:rPr>
          <w:rStyle w:val="01-Bold"/>
          <w:b/>
        </w:rPr>
        <w:t>54, …</w:t>
      </w:r>
      <w:proofErr w:type="gramEnd"/>
      <w:r w:rsidR="004C33F8">
        <w:rPr>
          <w:rStyle w:val="01-Bold"/>
          <w:b/>
        </w:rPr>
        <w:t xml:space="preserve"> is a geometric</w:t>
      </w:r>
      <w:r w:rsidR="004C33F8">
        <w:rPr>
          <w:rStyle w:val="01-Bold"/>
          <w:b/>
        </w:rPr>
        <w:br/>
        <w:t>sequence.</w:t>
      </w:r>
    </w:p>
    <w:p w:rsidR="004C33F8" w:rsidRDefault="004C33F8" w:rsidP="00F50882">
      <w:pPr>
        <w:pStyle w:val="06-Boxtext"/>
      </w:pPr>
      <w:r>
        <w:t>Divide each term by the term before it.</w:t>
      </w:r>
    </w:p>
    <w:p w:rsidR="004C33F8" w:rsidRDefault="004C33F8" w:rsidP="00F50882">
      <w:pPr>
        <w:pStyle w:val="06-Boxtext"/>
        <w:tabs>
          <w:tab w:val="left" w:pos="1440"/>
          <w:tab w:val="left" w:pos="2916"/>
        </w:tabs>
      </w:pPr>
      <w:r>
        <w:rPr>
          <w:position w:val="-22"/>
        </w:rPr>
        <w:object w:dxaOrig="340" w:dyaOrig="600">
          <v:shape id="_x0000_i1025" type="#_x0000_t75" style="width:16.75pt;height:30.15pt" o:ole="">
            <v:imagedata r:id="rId35" r:pict="rId36" o:title=""/>
          </v:shape>
          <o:OLEObject Type="Embed" ProgID="Equation.DSMT4" ShapeID="_x0000_i1025" DrawAspect="Content" ObjectID="_1444105019" r:id="rId37"/>
        </w:object>
      </w:r>
      <w:r>
        <w:t xml:space="preserve"> </w:t>
      </w:r>
      <w:r>
        <w:sym w:font="Symbol" w:char="F03D"/>
      </w:r>
      <w:r>
        <w:t xml:space="preserve"> 3</w:t>
      </w:r>
      <w:r>
        <w:tab/>
      </w:r>
      <w:r>
        <w:rPr>
          <w:position w:val="-22"/>
        </w:rPr>
        <w:object w:dxaOrig="340" w:dyaOrig="600">
          <v:shape id="_x0000_i1026" type="#_x0000_t75" style="width:16.75pt;height:30.15pt" o:ole="">
            <v:imagedata r:id="rId38" r:pict="rId39" o:title=""/>
          </v:shape>
          <o:OLEObject Type="Embed" ProgID="Equation.DSMT4" ShapeID="_x0000_i1026" DrawAspect="Content" ObjectID="_1444105020" r:id="rId40"/>
        </w:object>
      </w:r>
      <w:r>
        <w:t xml:space="preserve"> </w:t>
      </w:r>
      <w:r>
        <w:sym w:font="Symbol" w:char="F03D"/>
      </w:r>
      <w:r>
        <w:t xml:space="preserve"> 3</w:t>
      </w:r>
      <w:r>
        <w:tab/>
      </w:r>
      <w:r>
        <w:rPr>
          <w:position w:val="-22"/>
        </w:rPr>
        <w:object w:dxaOrig="240" w:dyaOrig="600">
          <v:shape id="_x0000_i1027" type="#_x0000_t75" style="width:11.7pt;height:30.15pt" o:ole="">
            <v:imagedata r:id="rId41" r:pict="rId42" o:title=""/>
          </v:shape>
          <o:OLEObject Type="Embed" ProgID="Equation.DSMT4" ShapeID="_x0000_i1027" DrawAspect="Content" ObjectID="_1444105021" r:id="rId43"/>
        </w:object>
      </w:r>
      <w:r>
        <w:t xml:space="preserve"> </w:t>
      </w:r>
      <w:r>
        <w:sym w:font="Symbol" w:char="F03D"/>
      </w:r>
      <w:r>
        <w:t xml:space="preserve"> 3</w:t>
      </w:r>
    </w:p>
    <w:p w:rsidR="004C33F8" w:rsidRDefault="004C33F8" w:rsidP="00F50882">
      <w:pPr>
        <w:pStyle w:val="06-Boxtext"/>
        <w:tabs>
          <w:tab w:val="left" w:pos="1440"/>
          <w:tab w:val="left" w:pos="2916"/>
        </w:tabs>
      </w:pPr>
      <w:r>
        <w:t xml:space="preserve">This is a geometric sequence; 3 is the </w:t>
      </w:r>
      <w:r>
        <w:br/>
        <w:t>common ratio.</w:t>
      </w:r>
    </w:p>
    <w:p w:rsidR="004C33F8" w:rsidRDefault="004C33F8" w:rsidP="00F50882">
      <w:pPr>
        <w:pStyle w:val="06-Boxtext"/>
        <w:tabs>
          <w:tab w:val="left" w:pos="1440"/>
          <w:tab w:val="left" w:pos="2916"/>
        </w:tabs>
        <w:rPr>
          <w:rStyle w:val="01-Bold"/>
        </w:rPr>
      </w:pPr>
      <w:r>
        <w:rPr>
          <w:rStyle w:val="01-Bold"/>
        </w:rPr>
        <w:t xml:space="preserve">Find the next three terms in the geometric sequence 1, 4, 16, </w:t>
      </w:r>
      <w:proofErr w:type="gramStart"/>
      <w:r>
        <w:rPr>
          <w:rStyle w:val="01-Bold"/>
        </w:rPr>
        <w:t>64, ….</w:t>
      </w:r>
      <w:proofErr w:type="gramEnd"/>
    </w:p>
    <w:p w:rsidR="004C33F8" w:rsidRDefault="004C33F8" w:rsidP="00F50882">
      <w:pPr>
        <w:pStyle w:val="05-Boxdirections"/>
        <w:rPr>
          <w:rStyle w:val="01-Bold"/>
        </w:rPr>
      </w:pPr>
      <w:r>
        <w:rPr>
          <w:rStyle w:val="01-Bold"/>
          <w:b/>
        </w:rPr>
        <w:t xml:space="preserve">Step 1: </w:t>
      </w:r>
      <w:r>
        <w:rPr>
          <w:rStyle w:val="01-Bold"/>
        </w:rPr>
        <w:t>Find the common ratio.</w:t>
      </w:r>
    </w:p>
    <w:p w:rsidR="004C33F8" w:rsidRDefault="004C33F8" w:rsidP="00F50882">
      <w:pPr>
        <w:pStyle w:val="05-Boxdirections"/>
        <w:tabs>
          <w:tab w:val="left" w:pos="1488"/>
        </w:tabs>
        <w:rPr>
          <w:rStyle w:val="01-Bold"/>
        </w:rPr>
      </w:pPr>
      <w:r>
        <w:rPr>
          <w:position w:val="-22"/>
        </w:rPr>
        <w:object w:dxaOrig="360" w:dyaOrig="600">
          <v:shape id="_x0000_i1028" type="#_x0000_t75" style="width:18.4pt;height:30.15pt" o:ole="">
            <v:imagedata r:id="rId44" r:pict="rId45" o:title=""/>
          </v:shape>
          <o:OLEObject Type="Embed" ProgID="Equation.DSMT4" ShapeID="_x0000_i1028" DrawAspect="Content" ObjectID="_1444105022" r:id="rId46"/>
        </w:object>
      </w:r>
      <w:r>
        <w:t xml:space="preserve"> </w:t>
      </w:r>
      <w:r>
        <w:rPr>
          <w:b w:val="0"/>
        </w:rPr>
        <w:sym w:font="Symbol" w:char="F03D"/>
      </w:r>
      <w:r>
        <w:t xml:space="preserve"> </w:t>
      </w:r>
      <w:r>
        <w:rPr>
          <w:rStyle w:val="01-Bold"/>
        </w:rPr>
        <w:t>4</w:t>
      </w:r>
      <w:r>
        <w:tab/>
      </w:r>
      <w:r>
        <w:rPr>
          <w:position w:val="-22"/>
        </w:rPr>
        <w:object w:dxaOrig="340" w:dyaOrig="600">
          <v:shape id="_x0000_i1029" type="#_x0000_t75" style="width:16.75pt;height:30.15pt" o:ole="">
            <v:imagedata r:id="rId47" r:pict="rId48" o:title=""/>
          </v:shape>
          <o:OLEObject Type="Embed" ProgID="Equation.DSMT4" ShapeID="_x0000_i1029" DrawAspect="Content" ObjectID="_1444105023" r:id="rId49"/>
        </w:object>
      </w:r>
      <w:r>
        <w:t xml:space="preserve"> </w:t>
      </w:r>
      <w:r>
        <w:rPr>
          <w:rStyle w:val="01-Bold"/>
        </w:rPr>
        <w:sym w:font="Symbol" w:char="F03D"/>
      </w:r>
      <w:r>
        <w:t xml:space="preserve"> </w:t>
      </w:r>
      <w:r>
        <w:rPr>
          <w:rStyle w:val="01-Bold"/>
        </w:rPr>
        <w:t>4</w:t>
      </w:r>
      <w:r>
        <w:tab/>
      </w:r>
      <w:r>
        <w:rPr>
          <w:position w:val="-22"/>
        </w:rPr>
        <w:object w:dxaOrig="240" w:dyaOrig="600">
          <v:shape id="_x0000_i1030" type="#_x0000_t75" style="width:11.7pt;height:30.15pt" o:ole="">
            <v:imagedata r:id="rId50" r:pict="rId51" o:title=""/>
          </v:shape>
          <o:OLEObject Type="Embed" ProgID="Equation.DSMT4" ShapeID="_x0000_i1030" DrawAspect="Content" ObjectID="_1444105024" r:id="rId52"/>
        </w:object>
      </w:r>
      <w:r>
        <w:t xml:space="preserve"> </w:t>
      </w:r>
      <w:r>
        <w:rPr>
          <w:rStyle w:val="01-Bold"/>
        </w:rPr>
        <w:sym w:font="Symbol" w:char="F03D"/>
      </w:r>
      <w:r>
        <w:t xml:space="preserve"> </w:t>
      </w:r>
      <w:r>
        <w:rPr>
          <w:rStyle w:val="01-Bold"/>
        </w:rPr>
        <w:t>4</w:t>
      </w:r>
    </w:p>
    <w:p w:rsidR="004C33F8" w:rsidRDefault="004C33F8" w:rsidP="00F50882">
      <w:pPr>
        <w:pStyle w:val="05-Boxdirections"/>
        <w:rPr>
          <w:rStyle w:val="01-Bold"/>
        </w:rPr>
      </w:pPr>
      <w:r>
        <w:rPr>
          <w:rStyle w:val="01-Bold"/>
          <w:b/>
        </w:rPr>
        <w:t xml:space="preserve">Step 2: </w:t>
      </w:r>
      <w:r>
        <w:rPr>
          <w:rStyle w:val="01-Bold"/>
        </w:rPr>
        <w:t>Continue to multiply by the common ratio.</w:t>
      </w:r>
    </w:p>
    <w:p w:rsidR="004C33F8" w:rsidRDefault="00811312" w:rsidP="00F50882">
      <w:pPr>
        <w:pStyle w:val="06-Boxtext"/>
        <w:tabs>
          <w:tab w:val="left" w:pos="1824"/>
          <w:tab w:val="left" w:pos="3900"/>
        </w:tabs>
        <w:rPr>
          <w:rStyle w:val="01-Bold"/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219710</wp:posOffset>
                </wp:positionV>
                <wp:extent cx="1976755" cy="155575"/>
                <wp:effectExtent l="0" t="635" r="0" b="0"/>
                <wp:wrapNone/>
                <wp:docPr id="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55575"/>
                          <a:chOff x="2500" y="8443"/>
                          <a:chExt cx="3113" cy="245"/>
                        </a:xfrm>
                      </wpg:grpSpPr>
                      <pic:pic xmlns:pic="http://schemas.openxmlformats.org/drawingml/2006/picture">
                        <pic:nvPicPr>
                          <pic:cNvPr id="9" name="Picture 58" descr="A1_RET_C11L1_arrow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0" y="8443"/>
                            <a:ext cx="95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9" descr="A1_RET_C11L1_arrow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0" y="8465"/>
                            <a:ext cx="117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53pt;margin-top:17.3pt;width:155.65pt;height:12.25pt;z-index:251657216" coordorigin="2500,8443" coordsize="3113,2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">
                <v:shape id="Picture 58" o:spid="_x0000_s1027" type="#_x0000_t75" alt="A1_RET_C11L1_arrow02" style="position:absolute;left:2500;top:8443;width:950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dQ57EAAAA2gAAAA8AAABkcnMvZG93bnJldi54bWxEj0FrwkAUhO8F/8PyBG91o4JomlVs0SI9&#10;WKrpobdH9pmNZt+G7Fbjv+8KQo/DzHzDZMvO1uJCra8cKxgNExDEhdMVlwryw+Z5BsIHZI21Y1Jw&#10;Iw/LRe8pw1S7K3/RZR9KESHsU1RgQmhSKX1hyKIfuoY4ekfXWgxRtqXULV4j3NZynCRTabHiuGCw&#10;oTdDxXn/axW8fu9WJ3378ZY/3g/zyec6yc1aqUG/W72ACNSF//CjvdUK5nC/Em+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dQ57EAAAA2gAAAA8AAAAAAAAAAAAAAAAA&#10;nwIAAGRycy9kb3ducmV2LnhtbFBLBQYAAAAABAAEAPcAAACQAwAAAAA=&#10;">
                  <v:imagedata r:id="rId55" o:title="A1_RET_C11L1_arrow02"/>
                </v:shape>
                <v:shape id="Picture 59" o:spid="_x0000_s1028" type="#_x0000_t75" alt="A1_RET_C11L1_arrow03" style="position:absolute;left:4440;top:8465;width:1173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KVaDEAAAA2wAAAA8AAABkcnMvZG93bnJldi54bWxEj09rAjEQxe+Ffocwhd5qVhGRrVGktCh4&#10;KP4Br8Nmuru6mYQk1a2fvnMQvM3w3rz3m9mid526UEytZwPDQQGKuPK25drAYf/1NgWVMrLFzjMZ&#10;+KMEi/nz0wxL66+8pcsu10pCOJVooMk5lFqnqiGHaeADsWg/PjrMssZa24hXCXedHhXFRDtsWRoa&#10;DPTRUHXe/ToDnDbLz32ohof1KMTT9/iIt+3KmNeXfvkOKlOfH+b79doKvtDLLzKAn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KVaDEAAAA2wAAAA8AAAAAAAAAAAAAAAAA&#10;nwIAAGRycy9kb3ducmV2LnhtbFBLBQYAAAAABAAEAPcAAACQAwAAAAA=&#10;">
                  <v:imagedata r:id="rId56" o:title="A1_RET_C11L1_arrow03"/>
                </v:shape>
              </v:group>
            </w:pict>
          </mc:Fallback>
        </mc:AlternateContent>
      </w:r>
      <w:r w:rsidR="004C33F8">
        <w:rPr>
          <w:rStyle w:val="01-Bold"/>
          <w:b w:val="0"/>
        </w:rPr>
        <w:t xml:space="preserve">64 </w:t>
      </w:r>
      <w:r w:rsidR="004C33F8">
        <w:rPr>
          <w:rStyle w:val="01-Bold"/>
          <w:b w:val="0"/>
        </w:rPr>
        <w:sym w:font="Symbol" w:char="F0B4"/>
      </w:r>
      <w:r w:rsidR="004C33F8">
        <w:rPr>
          <w:rStyle w:val="01-Bold"/>
          <w:b w:val="0"/>
        </w:rPr>
        <w:t xml:space="preserve"> 4 </w:t>
      </w:r>
      <w:r w:rsidR="004C33F8">
        <w:rPr>
          <w:rStyle w:val="01-Bold"/>
          <w:b w:val="0"/>
        </w:rPr>
        <w:sym w:font="Symbol" w:char="F03D"/>
      </w:r>
      <w:r w:rsidR="004C33F8">
        <w:rPr>
          <w:rStyle w:val="01-Bold"/>
          <w:b w:val="0"/>
        </w:rPr>
        <w:t xml:space="preserve"> 256</w:t>
      </w:r>
      <w:r w:rsidR="004C33F8">
        <w:rPr>
          <w:rStyle w:val="01-Bold"/>
          <w:b w:val="0"/>
        </w:rPr>
        <w:tab/>
        <w:t xml:space="preserve">256 </w:t>
      </w:r>
      <w:r w:rsidR="004C33F8">
        <w:rPr>
          <w:rStyle w:val="01-Bold"/>
          <w:b w:val="0"/>
        </w:rPr>
        <w:sym w:font="Symbol" w:char="F0B4"/>
      </w:r>
      <w:r w:rsidR="004C33F8">
        <w:rPr>
          <w:rStyle w:val="01-Bold"/>
          <w:b w:val="0"/>
        </w:rPr>
        <w:t xml:space="preserve"> 4 </w:t>
      </w:r>
      <w:r w:rsidR="004C33F8">
        <w:rPr>
          <w:rStyle w:val="01-Bold"/>
          <w:b w:val="0"/>
        </w:rPr>
        <w:sym w:font="Symbol" w:char="F03D"/>
      </w:r>
      <w:r w:rsidR="004C33F8">
        <w:rPr>
          <w:rStyle w:val="01-Bold"/>
          <w:b w:val="0"/>
        </w:rPr>
        <w:t xml:space="preserve"> 1024</w:t>
      </w:r>
      <w:r w:rsidR="004C33F8">
        <w:rPr>
          <w:rStyle w:val="01-Bold"/>
          <w:b w:val="0"/>
        </w:rPr>
        <w:tab/>
        <w:t xml:space="preserve">1024 </w:t>
      </w:r>
      <w:r w:rsidR="004C33F8">
        <w:rPr>
          <w:rStyle w:val="01-Bold"/>
          <w:b w:val="0"/>
        </w:rPr>
        <w:sym w:font="Symbol" w:char="F0B4"/>
      </w:r>
      <w:r w:rsidR="004C33F8">
        <w:rPr>
          <w:rStyle w:val="01-Bold"/>
          <w:b w:val="0"/>
        </w:rPr>
        <w:t xml:space="preserve"> 4 </w:t>
      </w:r>
      <w:r w:rsidR="004C33F8">
        <w:rPr>
          <w:rStyle w:val="01-Bold"/>
          <w:b w:val="0"/>
        </w:rPr>
        <w:sym w:font="Symbol" w:char="F03D"/>
      </w:r>
      <w:r w:rsidR="004C33F8">
        <w:rPr>
          <w:rStyle w:val="01-Bold"/>
          <w:b w:val="0"/>
        </w:rPr>
        <w:t xml:space="preserve"> 4096</w:t>
      </w:r>
    </w:p>
    <w:p w:rsidR="004C33F8" w:rsidRDefault="004C33F8" w:rsidP="00F50882">
      <w:pPr>
        <w:pStyle w:val="05-Boxdirections"/>
        <w:spacing w:before="240"/>
        <w:rPr>
          <w:rStyle w:val="01-Bold"/>
        </w:rPr>
      </w:pPr>
      <w:r>
        <w:rPr>
          <w:rStyle w:val="01-Bold"/>
        </w:rPr>
        <w:t>The next three terms are 256, 1024, and 4096.</w:t>
      </w:r>
    </w:p>
    <w:p w:rsidR="004C33F8" w:rsidRDefault="004C33F8" w:rsidP="00EC1204">
      <w:pPr>
        <w:pStyle w:val="10-DirectionText"/>
      </w:pPr>
      <w:r>
        <w:t>Determine if each sequence is a geometric sequence. Explain.</w:t>
      </w:r>
    </w:p>
    <w:p w:rsidR="004C33F8" w:rsidRDefault="004C33F8">
      <w:pPr>
        <w:pStyle w:val="30-NumQ-2TABcol"/>
        <w:tabs>
          <w:tab w:val="clear" w:pos="5140"/>
          <w:tab w:val="clear" w:pos="5240"/>
        </w:tabs>
        <w:rPr>
          <w:rStyle w:val="A-9ptArial"/>
        </w:rPr>
      </w:pPr>
      <w:r>
        <w:tab/>
        <w:t>1.</w:t>
      </w:r>
      <w:r>
        <w:tab/>
        <w:t xml:space="preserve">2, 4, 6, </w:t>
      </w:r>
      <w:proofErr w:type="gramStart"/>
      <w:r>
        <w:t>8, …</w:t>
      </w:r>
      <w:proofErr w:type="gramEnd"/>
      <w:r>
        <w:tab/>
      </w:r>
      <w:r>
        <w:rPr>
          <w:rStyle w:val="A-9ptArial"/>
        </w:rPr>
        <w:t>____________________________________________________________________</w:t>
      </w:r>
    </w:p>
    <w:p w:rsidR="004A2408" w:rsidRDefault="004A2408">
      <w:pPr>
        <w:pStyle w:val="30-NumQ-2TABcol"/>
        <w:tabs>
          <w:tab w:val="clear" w:pos="5140"/>
          <w:tab w:val="clear" w:pos="5240"/>
        </w:tabs>
      </w:pPr>
    </w:p>
    <w:p w:rsidR="004C33F8" w:rsidRDefault="004C33F8">
      <w:pPr>
        <w:pStyle w:val="30-NumQ-2TABcol"/>
        <w:tabs>
          <w:tab w:val="clear" w:pos="5140"/>
          <w:tab w:val="clear" w:pos="5240"/>
        </w:tabs>
        <w:rPr>
          <w:rStyle w:val="A-9ptArial"/>
        </w:rPr>
      </w:pPr>
      <w:r>
        <w:tab/>
        <w:t>2.</w:t>
      </w:r>
      <w:r>
        <w:tab/>
        <w:t xml:space="preserve"> </w:t>
      </w:r>
      <w:r>
        <w:sym w:font="Symbol" w:char="F02D"/>
      </w:r>
      <w:r>
        <w:t xml:space="preserve">4, 8, </w:t>
      </w:r>
      <w:r>
        <w:sym w:font="Symbol" w:char="F02D"/>
      </w:r>
      <w:r>
        <w:t xml:space="preserve">16, </w:t>
      </w:r>
      <w:proofErr w:type="gramStart"/>
      <w:r>
        <w:t>32, …</w:t>
      </w:r>
      <w:proofErr w:type="gramEnd"/>
      <w:r>
        <w:tab/>
      </w:r>
      <w:r>
        <w:rPr>
          <w:rStyle w:val="A-9ptArial"/>
        </w:rPr>
        <w:t>____________________________________________________________________</w:t>
      </w:r>
    </w:p>
    <w:p w:rsidR="004A2408" w:rsidRDefault="004A2408">
      <w:pPr>
        <w:pStyle w:val="30-NumQ-2TABcol"/>
        <w:tabs>
          <w:tab w:val="clear" w:pos="5140"/>
          <w:tab w:val="clear" w:pos="5240"/>
        </w:tabs>
      </w:pPr>
    </w:p>
    <w:p w:rsidR="004C33F8" w:rsidRDefault="004C33F8">
      <w:pPr>
        <w:pStyle w:val="30-NumQ-2TABcol"/>
        <w:tabs>
          <w:tab w:val="clear" w:pos="5140"/>
          <w:tab w:val="clear" w:pos="5240"/>
        </w:tabs>
      </w:pPr>
      <w:r>
        <w:tab/>
        <w:t>3.</w:t>
      </w:r>
      <w:r>
        <w:tab/>
        <w:t xml:space="preserve">32, 16, 8, </w:t>
      </w:r>
      <w:proofErr w:type="gramStart"/>
      <w:r>
        <w:t>4, …</w:t>
      </w:r>
      <w:proofErr w:type="gramEnd"/>
      <w:r>
        <w:tab/>
      </w:r>
      <w:r>
        <w:rPr>
          <w:rStyle w:val="A-9ptArial"/>
        </w:rPr>
        <w:t>____________________________________________________________________</w:t>
      </w:r>
    </w:p>
    <w:p w:rsidR="004C33F8" w:rsidRDefault="004C33F8" w:rsidP="00EC1204">
      <w:pPr>
        <w:pStyle w:val="10-DirectionText"/>
      </w:pPr>
      <w:r>
        <w:t>Find the common ratio in each geometric sequence below. Then find the next three terms.</w:t>
      </w:r>
    </w:p>
    <w:p w:rsidR="004C33F8" w:rsidRDefault="004C33F8">
      <w:pPr>
        <w:sectPr w:rsidR="004C33F8" w:rsidSect="004A2408">
          <w:headerReference w:type="even" r:id="rId57"/>
          <w:footerReference w:type="even" r:id="rId58"/>
          <w:footerReference w:type="default" r:id="rId59"/>
          <w:headerReference w:type="first" r:id="rId60"/>
          <w:footerReference w:type="first" r:id="rId61"/>
          <w:type w:val="continuous"/>
          <w:pgSz w:w="12240" w:h="15840"/>
          <w:pgMar w:top="720" w:right="720" w:bottom="720" w:left="720" w:header="720" w:footer="480" w:gutter="0"/>
          <w:cols w:space="720"/>
          <w:docGrid w:linePitch="299"/>
        </w:sectPr>
      </w:pPr>
    </w:p>
    <w:p w:rsidR="004C33F8" w:rsidRDefault="004C33F8">
      <w:pPr>
        <w:pStyle w:val="30-NumQ-2TABcol"/>
      </w:pPr>
      <w:r>
        <w:lastRenderedPageBreak/>
        <w:tab/>
        <w:t>4.</w:t>
      </w:r>
      <w:r>
        <w:tab/>
        <w:t xml:space="preserve">1, 5, 25, </w:t>
      </w:r>
      <w:proofErr w:type="gramStart"/>
      <w:r>
        <w:t>125, …</w:t>
      </w:r>
      <w:proofErr w:type="gramEnd"/>
    </w:p>
    <w:p w:rsidR="004A2408" w:rsidRDefault="004A2408">
      <w:pPr>
        <w:pStyle w:val="31-WOR-2TABcol"/>
      </w:pPr>
    </w:p>
    <w:p w:rsidR="004C33F8" w:rsidRDefault="004C33F8">
      <w:pPr>
        <w:pStyle w:val="31-WOR-2TABcol"/>
      </w:pPr>
      <w:r>
        <w:tab/>
      </w:r>
    </w:p>
    <w:p w:rsidR="004A2408" w:rsidRDefault="004A2408">
      <w:pPr>
        <w:pStyle w:val="30-NumQ-2TABcol"/>
      </w:pPr>
    </w:p>
    <w:p w:rsidR="004C33F8" w:rsidRDefault="004C33F8">
      <w:pPr>
        <w:pStyle w:val="30-NumQ-2TABcol"/>
      </w:pPr>
      <w:r>
        <w:tab/>
        <w:t>6.</w:t>
      </w:r>
      <w:r>
        <w:tab/>
        <w:t xml:space="preserve">4, 6, 9, </w:t>
      </w:r>
      <w:proofErr w:type="gramStart"/>
      <w:r>
        <w:t>13.5, …</w:t>
      </w:r>
      <w:proofErr w:type="gramEnd"/>
    </w:p>
    <w:p w:rsidR="004C33F8" w:rsidRDefault="004C33F8">
      <w:pPr>
        <w:pStyle w:val="30-NumQ-2TABcol"/>
      </w:pPr>
    </w:p>
    <w:p w:rsidR="004A2408" w:rsidRDefault="004A2408">
      <w:pPr>
        <w:pStyle w:val="31-WOR-2TABcol"/>
      </w:pPr>
    </w:p>
    <w:p w:rsidR="004C33F8" w:rsidRDefault="004C33F8">
      <w:pPr>
        <w:pStyle w:val="31-WOR-2TABcol"/>
      </w:pPr>
      <w:r>
        <w:tab/>
      </w:r>
    </w:p>
    <w:p w:rsidR="004C33F8" w:rsidRDefault="004C33F8">
      <w:pPr>
        <w:pStyle w:val="30-NumQ-2TABcol"/>
      </w:pPr>
      <w:r>
        <w:br w:type="column"/>
      </w:r>
      <w:r>
        <w:lastRenderedPageBreak/>
        <w:tab/>
        <w:t>5.</w:t>
      </w:r>
      <w:r>
        <w:tab/>
      </w:r>
      <w:r>
        <w:sym w:font="Symbol" w:char="F02D"/>
      </w:r>
      <w:r>
        <w:t xml:space="preserve">6, 12, </w:t>
      </w:r>
      <w:r>
        <w:sym w:font="Symbol" w:char="F02D"/>
      </w:r>
      <w:r>
        <w:t xml:space="preserve">24, </w:t>
      </w:r>
      <w:proofErr w:type="gramStart"/>
      <w:r>
        <w:t>48, …</w:t>
      </w:r>
      <w:proofErr w:type="gramEnd"/>
    </w:p>
    <w:p w:rsidR="004A2408" w:rsidRDefault="004A2408">
      <w:pPr>
        <w:pStyle w:val="31-WOR-2TABcol"/>
      </w:pPr>
    </w:p>
    <w:p w:rsidR="004C33F8" w:rsidRDefault="004C33F8">
      <w:pPr>
        <w:pStyle w:val="31-WOR-2TABcol"/>
      </w:pPr>
      <w:r>
        <w:tab/>
      </w:r>
    </w:p>
    <w:p w:rsidR="004A2408" w:rsidRDefault="004C33F8">
      <w:pPr>
        <w:pStyle w:val="30-NumQ-2TABcol"/>
      </w:pPr>
      <w:r>
        <w:tab/>
      </w:r>
    </w:p>
    <w:p w:rsidR="004C33F8" w:rsidRDefault="004C33F8">
      <w:pPr>
        <w:pStyle w:val="30-NumQ-2TABcol"/>
      </w:pPr>
      <w:r>
        <w:t>7.</w:t>
      </w:r>
      <w:r>
        <w:tab/>
      </w:r>
      <w:r>
        <w:rPr>
          <w:position w:val="-22"/>
        </w:rPr>
        <w:object w:dxaOrig="240" w:dyaOrig="600">
          <v:shape id="_x0000_i1082" type="#_x0000_t75" style="width:11.7pt;height:30.15pt" o:ole="">
            <v:imagedata r:id="rId62" r:pict="rId63" o:title=""/>
          </v:shape>
          <o:OLEObject Type="Embed" ProgID="Equation.DSMT4" ShapeID="_x0000_i1082" DrawAspect="Content" ObjectID="_1444105025" r:id="rId64"/>
        </w:object>
      </w:r>
      <w:proofErr w:type="gramStart"/>
      <w:r>
        <w:t xml:space="preserve">, </w:t>
      </w:r>
      <w:proofErr w:type="gramEnd"/>
      <w:r>
        <w:rPr>
          <w:position w:val="-22"/>
        </w:rPr>
        <w:object w:dxaOrig="240" w:dyaOrig="600">
          <v:shape id="_x0000_i1083" type="#_x0000_t75" style="width:11.7pt;height:30.15pt" o:ole="">
            <v:imagedata r:id="rId65" r:pict="rId66" o:title=""/>
          </v:shape>
          <o:OLEObject Type="Embed" ProgID="Equation.DSMT4" ShapeID="_x0000_i1083" DrawAspect="Content" ObjectID="_1444105026" r:id="rId67"/>
        </w:object>
      </w:r>
      <w:r>
        <w:t>, 1, 2, …</w:t>
      </w:r>
    </w:p>
    <w:p w:rsidR="004A2408" w:rsidRDefault="004A2408">
      <w:pPr>
        <w:pStyle w:val="31-WOR-2TABcol"/>
      </w:pPr>
    </w:p>
    <w:p w:rsidR="004C33F8" w:rsidRDefault="004C33F8">
      <w:pPr>
        <w:pStyle w:val="31-WOR-2TABcol"/>
      </w:pPr>
      <w:r>
        <w:tab/>
      </w:r>
    </w:p>
    <w:p w:rsidR="004C33F8" w:rsidRDefault="004C33F8">
      <w:pPr>
        <w:pStyle w:val="31-WOR-2TABcol"/>
        <w:sectPr w:rsidR="004C33F8" w:rsidSect="004A2408">
          <w:type w:val="continuous"/>
          <w:pgSz w:w="12240" w:h="15840"/>
          <w:pgMar w:top="720" w:right="720" w:bottom="720" w:left="720" w:header="720" w:footer="480" w:gutter="0"/>
          <w:cols w:num="2" w:space="400"/>
          <w:docGrid w:linePitch="299"/>
        </w:sectPr>
      </w:pPr>
    </w:p>
    <w:p w:rsidR="004C33F8" w:rsidRDefault="004C33F8" w:rsidP="004A2408">
      <w:pPr>
        <w:pStyle w:val="95a-LessonTitleA"/>
      </w:pPr>
      <w:r>
        <w:lastRenderedPageBreak/>
        <w:br w:type="page"/>
      </w:r>
    </w:p>
    <w:p w:rsidR="004C33F8" w:rsidRDefault="004C33F8" w:rsidP="00F50882">
      <w:pPr>
        <w:pStyle w:val="06-Boxtext"/>
      </w:pPr>
      <w:r>
        <w:lastRenderedPageBreak/>
        <w:t>There are two ways to find a given term of a geometric sequence.</w:t>
      </w:r>
    </w:p>
    <w:p w:rsidR="004C33F8" w:rsidRDefault="004C33F8" w:rsidP="00F50882">
      <w:pPr>
        <w:pStyle w:val="05-Boxdirections"/>
      </w:pPr>
      <w:r>
        <w:t xml:space="preserve">Find the 8th term in the geometric sequence 5, 10, 20, </w:t>
      </w:r>
      <w:proofErr w:type="gramStart"/>
      <w:r>
        <w:t>40, ….</w:t>
      </w:r>
      <w:proofErr w:type="gramEnd"/>
    </w:p>
    <w:p w:rsidR="004C33F8" w:rsidRDefault="004C33F8" w:rsidP="00F50882">
      <w:pPr>
        <w:pStyle w:val="06-Boxtext"/>
        <w:tabs>
          <w:tab w:val="left" w:pos="4812"/>
        </w:tabs>
      </w:pPr>
      <w:r>
        <w:rPr>
          <w:rStyle w:val="01-Bold"/>
        </w:rPr>
        <w:t>Method 1</w:t>
      </w:r>
      <w:r>
        <w:t xml:space="preserve">: Extend the sequence to the </w:t>
      </w:r>
      <w:r>
        <w:tab/>
      </w:r>
      <w:r>
        <w:rPr>
          <w:rStyle w:val="01-Bold"/>
        </w:rPr>
        <w:t>Method 2:</w:t>
      </w:r>
      <w:r>
        <w:t xml:space="preserve"> Use a formula to find the</w:t>
      </w:r>
    </w:p>
    <w:p w:rsidR="004C33F8" w:rsidRDefault="004C33F8" w:rsidP="00F50882">
      <w:pPr>
        <w:pStyle w:val="06-Boxtext"/>
        <w:tabs>
          <w:tab w:val="left" w:pos="4812"/>
        </w:tabs>
        <w:spacing w:before="0"/>
      </w:pPr>
      <w:proofErr w:type="gramStart"/>
      <w:r>
        <w:t>8th term.</w:t>
      </w:r>
      <w:proofErr w:type="gramEnd"/>
      <w:r>
        <w:tab/>
      </w:r>
      <w:proofErr w:type="gramStart"/>
      <w:r>
        <w:t>8th term.</w:t>
      </w:r>
      <w:proofErr w:type="gramEnd"/>
    </w:p>
    <w:p w:rsidR="004C33F8" w:rsidRDefault="00811312" w:rsidP="00F50882">
      <w:pPr>
        <w:pStyle w:val="06-Boxtext"/>
        <w:tabs>
          <w:tab w:val="left" w:pos="4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C80FC" wp14:editId="57CD1D63">
                <wp:simplePos x="0" y="0"/>
                <wp:positionH relativeFrom="column">
                  <wp:posOffset>3054350</wp:posOffset>
                </wp:positionH>
                <wp:positionV relativeFrom="paragraph">
                  <wp:posOffset>214630</wp:posOffset>
                </wp:positionV>
                <wp:extent cx="2486025" cy="358775"/>
                <wp:effectExtent l="0" t="0" r="3175" b="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3F8" w:rsidRDefault="004C33F8" w:rsidP="00EC1204">
                            <w:pPr>
                              <w:pStyle w:val="16-MainText-2column"/>
                              <w:spacing w:before="0"/>
                            </w:pPr>
                            <w:proofErr w:type="gramStart"/>
                            <w:r>
                              <w:t>multiplied</w:t>
                            </w:r>
                            <w:proofErr w:type="gramEnd"/>
                            <w:r>
                              <w:t xml:space="preserve"> by 2 seven times to get to the</w:t>
                            </w:r>
                          </w:p>
                          <w:p w:rsidR="004C33F8" w:rsidRDefault="004C33F8" w:rsidP="00EC1204">
                            <w:pPr>
                              <w:pStyle w:val="16-MainText-2column"/>
                              <w:spacing w:before="0"/>
                            </w:pPr>
                            <w:proofErr w:type="gramStart"/>
                            <w:r>
                              <w:t>eighth</w:t>
                            </w:r>
                            <w:proofErr w:type="gramEnd"/>
                            <w:r>
                              <w:t xml:space="preserve"> term.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1" type="#_x0000_t202" style="position:absolute;left:0;text-align:left;margin-left:240.5pt;margin-top:16.9pt;width:195.75pt;height: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FsgIAALE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" filled="f" stroked="f">
                <v:textbox inset="0,0,0,0">
                  <w:txbxContent>
                    <w:p w:rsidR="004C33F8" w:rsidRDefault="004C33F8" w:rsidP="00EC1204">
                      <w:pPr>
                        <w:pStyle w:val="16-MainText-2column"/>
                        <w:spacing w:before="0"/>
                      </w:pPr>
                      <w:proofErr w:type="gramStart"/>
                      <w:r>
                        <w:t>multiplied</w:t>
                      </w:r>
                      <w:proofErr w:type="gramEnd"/>
                      <w:r>
                        <w:t xml:space="preserve"> by 2 seven times to get to the</w:t>
                      </w:r>
                    </w:p>
                    <w:p w:rsidR="004C33F8" w:rsidRDefault="004C33F8" w:rsidP="00EC1204">
                      <w:pPr>
                        <w:pStyle w:val="16-MainText-2column"/>
                        <w:spacing w:before="0"/>
                      </w:pPr>
                      <w:proofErr w:type="gramStart"/>
                      <w:r>
                        <w:t>eighth</w:t>
                      </w:r>
                      <w:proofErr w:type="gramEnd"/>
                      <w:r>
                        <w:t xml:space="preserve"> term.</w:t>
                      </w:r>
                    </w:p>
                  </w:txbxContent>
                </v:textbox>
              </v:shape>
            </w:pict>
          </mc:Fallback>
        </mc:AlternateContent>
      </w:r>
      <w:r w:rsidR="004C33F8">
        <w:rPr>
          <w:rStyle w:val="01-Bold"/>
        </w:rPr>
        <w:t>Step 1:</w:t>
      </w:r>
      <w:r w:rsidR="004C33F8">
        <w:t xml:space="preserve"> Find the common ratio.</w:t>
      </w:r>
      <w:r w:rsidR="004C33F8">
        <w:tab/>
        <w:t>Look at Method 1. The first term, 5, was</w:t>
      </w:r>
    </w:p>
    <w:p w:rsidR="004C33F8" w:rsidRDefault="004C33F8" w:rsidP="00F50882">
      <w:pPr>
        <w:pStyle w:val="06-Boxtext"/>
        <w:tabs>
          <w:tab w:val="left" w:pos="1332"/>
          <w:tab w:val="left" w:pos="2652"/>
          <w:tab w:val="left" w:pos="4812"/>
        </w:tabs>
        <w:spacing w:before="0"/>
      </w:pPr>
      <w:r>
        <w:rPr>
          <w:position w:val="-22"/>
        </w:rPr>
        <w:object w:dxaOrig="360" w:dyaOrig="600">
          <v:shape id="_x0000_i1033" type="#_x0000_t75" style="width:18.4pt;height:30.15pt" o:ole="">
            <v:imagedata r:id="rId68" r:pict="rId69" o:title=""/>
          </v:shape>
          <o:OLEObject Type="Embed" ProgID="Equation.DSMT4" ShapeID="_x0000_i1033" DrawAspect="Content" ObjectID="_1444105027" r:id="rId70"/>
        </w:object>
      </w:r>
      <w:r>
        <w:t xml:space="preserve"> </w:t>
      </w:r>
      <w:r>
        <w:sym w:font="Symbol" w:char="F03D"/>
      </w:r>
      <w:r>
        <w:t xml:space="preserve"> 2</w:t>
      </w:r>
      <w:r>
        <w:tab/>
      </w:r>
      <w:r>
        <w:rPr>
          <w:position w:val="-22"/>
        </w:rPr>
        <w:object w:dxaOrig="360" w:dyaOrig="600">
          <v:shape id="_x0000_i1034" type="#_x0000_t75" style="width:18.4pt;height:30.15pt" o:ole="">
            <v:imagedata r:id="rId71" r:pict="rId72" o:title=""/>
          </v:shape>
          <o:OLEObject Type="Embed" ProgID="Equation.DSMT4" ShapeID="_x0000_i1034" DrawAspect="Content" ObjectID="_1444105028" r:id="rId73"/>
        </w:object>
      </w:r>
      <w:r>
        <w:t xml:space="preserve"> </w:t>
      </w:r>
      <w:r>
        <w:sym w:font="Symbol" w:char="F03D"/>
      </w:r>
      <w:r>
        <w:t xml:space="preserve"> 2</w:t>
      </w:r>
      <w:r>
        <w:tab/>
      </w:r>
      <w:r>
        <w:rPr>
          <w:position w:val="-22"/>
        </w:rPr>
        <w:object w:dxaOrig="340" w:dyaOrig="600">
          <v:shape id="_x0000_i1035" type="#_x0000_t75" style="width:16.75pt;height:30.15pt" o:ole="">
            <v:imagedata r:id="rId22" r:pict="rId74" o:title=""/>
          </v:shape>
          <o:OLEObject Type="Embed" ProgID="Equation.DSMT4" ShapeID="_x0000_i1035" DrawAspect="Content" ObjectID="_1444105029" r:id="rId75"/>
        </w:object>
      </w:r>
      <w:r>
        <w:t xml:space="preserve"> </w:t>
      </w:r>
      <w:r>
        <w:sym w:font="Symbol" w:char="F03D"/>
      </w:r>
      <w:r>
        <w:t xml:space="preserve"> 2</w:t>
      </w:r>
      <w:r>
        <w:tab/>
      </w:r>
    </w:p>
    <w:p w:rsidR="004C33F8" w:rsidRDefault="004C33F8" w:rsidP="00F50882">
      <w:pPr>
        <w:pStyle w:val="06-Boxtext"/>
        <w:tabs>
          <w:tab w:val="left" w:pos="1332"/>
          <w:tab w:val="left" w:pos="4824"/>
        </w:tabs>
        <w:rPr>
          <w:vertAlign w:val="superscript"/>
        </w:rPr>
      </w:pPr>
      <w:r>
        <w:t>The common ratio is 2.</w:t>
      </w:r>
      <w:r>
        <w:tab/>
        <w:t xml:space="preserve">8th term </w:t>
      </w:r>
      <w:r>
        <w:sym w:font="Symbol" w:char="F03D"/>
      </w:r>
      <w:r>
        <w:t xml:space="preserve"> 5 (2) (2) (2) (2) (2) (2) (2) </w:t>
      </w:r>
      <w:r>
        <w:sym w:font="Symbol" w:char="F03D"/>
      </w:r>
      <w:r>
        <w:t xml:space="preserve"> 5 (2)</w:t>
      </w:r>
      <w:r>
        <w:rPr>
          <w:vertAlign w:val="superscript"/>
        </w:rPr>
        <w:t>7</w:t>
      </w:r>
    </w:p>
    <w:p w:rsidR="004C33F8" w:rsidRDefault="004C33F8" w:rsidP="00F50882">
      <w:pPr>
        <w:pStyle w:val="06-Boxtext"/>
        <w:tabs>
          <w:tab w:val="left" w:pos="1332"/>
          <w:tab w:val="left" w:pos="4824"/>
        </w:tabs>
      </w:pPr>
      <w:r>
        <w:tab/>
      </w:r>
      <w:r>
        <w:tab/>
        <w:t>Written as a formula, this would be:</w:t>
      </w:r>
    </w:p>
    <w:p w:rsidR="004C33F8" w:rsidRDefault="00811312" w:rsidP="00F50882">
      <w:pPr>
        <w:pStyle w:val="06-Boxtext"/>
        <w:tabs>
          <w:tab w:val="left" w:pos="1332"/>
          <w:tab w:val="left" w:pos="5808"/>
        </w:tabs>
        <w:rPr>
          <w:rStyle w:val="03-bolditalic"/>
          <w:i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D30A2" wp14:editId="106FB69C">
                <wp:simplePos x="0" y="0"/>
                <wp:positionH relativeFrom="column">
                  <wp:posOffset>3886200</wp:posOffset>
                </wp:positionH>
                <wp:positionV relativeFrom="paragraph">
                  <wp:posOffset>130175</wp:posOffset>
                </wp:positionV>
                <wp:extent cx="1168400" cy="203200"/>
                <wp:effectExtent l="0" t="0" r="3175" b="0"/>
                <wp:wrapNone/>
                <wp:docPr id="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3F8" w:rsidRDefault="004C33F8">
                            <w:proofErr w:type="gramStart"/>
                            <w:r>
                              <w:rPr>
                                <w:rStyle w:val="03-bolditalic"/>
                              </w:rPr>
                              <w:t>a</w:t>
                            </w:r>
                            <w:r>
                              <w:rPr>
                                <w:rStyle w:val="03-bolditalic"/>
                                <w:vertAlign w:val="subscript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Style w:val="03-bold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3-bolditalic"/>
                                <w:i w:val="0"/>
                              </w:rPr>
                              <w:sym w:font="Symbol" w:char="F03D"/>
                            </w:r>
                            <w:r>
                              <w:rPr>
                                <w:rStyle w:val="03-bold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3-bolditalic"/>
                              </w:rPr>
                              <w:t>a</w:t>
                            </w:r>
                            <w:r>
                              <w:rPr>
                                <w:rStyle w:val="03-bolditalic"/>
                                <w:i w:val="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03-bolditalic"/>
                                <w:i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03-bolditalic"/>
                                <w:spacing w:val="16"/>
                              </w:rPr>
                              <w:t>r</w:t>
                            </w:r>
                            <w:r>
                              <w:rPr>
                                <w:rStyle w:val="03-bolditalic"/>
                                <w:spacing w:val="16"/>
                                <w:vertAlign w:val="superscript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Style w:val="03-bolditalic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Style w:val="03-bolditalic"/>
                                <w:vertAlign w:val="superscript"/>
                              </w:rPr>
                              <w:sym w:font="Symbol" w:char="F02D"/>
                            </w:r>
                            <w:r>
                              <w:rPr>
                                <w:rStyle w:val="03-bolditalic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Style w:val="03-bolditalic"/>
                                <w:i w:val="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03-bolditalic"/>
                                <w:i w:val="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2" type="#_x0000_t202" style="position:absolute;left:0;text-align:left;margin-left:306pt;margin-top:10.25pt;width:92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eorw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" filled="f" stroked="f">
                <v:textbox inset="0,0,0,0">
                  <w:txbxContent>
                    <w:p w:rsidR="004C33F8" w:rsidRDefault="004C33F8">
                      <w:proofErr w:type="gramStart"/>
                      <w:r>
                        <w:rPr>
                          <w:rStyle w:val="03-bolditalic"/>
                        </w:rPr>
                        <w:t>a</w:t>
                      </w:r>
                      <w:r>
                        <w:rPr>
                          <w:rStyle w:val="03-bolditalic"/>
                          <w:vertAlign w:val="subscript"/>
                        </w:rPr>
                        <w:t>n</w:t>
                      </w:r>
                      <w:proofErr w:type="gramEnd"/>
                      <w:r>
                        <w:rPr>
                          <w:rStyle w:val="03-bolditalic"/>
                          <w:i w:val="0"/>
                        </w:rPr>
                        <w:t xml:space="preserve"> </w:t>
                      </w:r>
                      <w:r>
                        <w:rPr>
                          <w:rStyle w:val="03-bolditalic"/>
                          <w:i w:val="0"/>
                        </w:rPr>
                        <w:sym w:font="Symbol" w:char="F03D"/>
                      </w:r>
                      <w:r>
                        <w:rPr>
                          <w:rStyle w:val="03-bolditalic"/>
                          <w:i w:val="0"/>
                        </w:rPr>
                        <w:t xml:space="preserve"> </w:t>
                      </w:r>
                      <w:r>
                        <w:rPr>
                          <w:rStyle w:val="03-bolditalic"/>
                        </w:rPr>
                        <w:t>a</w:t>
                      </w:r>
                      <w:r>
                        <w:rPr>
                          <w:rStyle w:val="03-bolditalic"/>
                          <w:i w:val="0"/>
                          <w:vertAlign w:val="subscript"/>
                        </w:rPr>
                        <w:t>1</w:t>
                      </w:r>
                      <w:r>
                        <w:rPr>
                          <w:rStyle w:val="03-bolditalic"/>
                          <w:i w:val="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03-bolditalic"/>
                          <w:spacing w:val="16"/>
                        </w:rPr>
                        <w:t>r</w:t>
                      </w:r>
                      <w:r>
                        <w:rPr>
                          <w:rStyle w:val="03-bolditalic"/>
                          <w:spacing w:val="16"/>
                          <w:vertAlign w:val="superscript"/>
                        </w:rPr>
                        <w:t>n</w:t>
                      </w:r>
                      <w:proofErr w:type="spellEnd"/>
                      <w:r>
                        <w:rPr>
                          <w:rStyle w:val="03-bolditalic"/>
                          <w:vertAlign w:val="superscript"/>
                        </w:rPr>
                        <w:t xml:space="preserve"> </w:t>
                      </w:r>
                      <w:r>
                        <w:rPr>
                          <w:rStyle w:val="03-bolditalic"/>
                          <w:vertAlign w:val="superscript"/>
                        </w:rPr>
                        <w:sym w:font="Symbol" w:char="F02D"/>
                      </w:r>
                      <w:r>
                        <w:rPr>
                          <w:rStyle w:val="03-bolditalic"/>
                          <w:vertAlign w:val="superscript"/>
                        </w:rPr>
                        <w:t xml:space="preserve"> </w:t>
                      </w:r>
                      <w:r>
                        <w:rPr>
                          <w:rStyle w:val="03-bolditalic"/>
                          <w:i w:val="0"/>
                          <w:vertAlign w:val="superscript"/>
                        </w:rPr>
                        <w:t>1</w:t>
                      </w:r>
                      <w:r>
                        <w:rPr>
                          <w:rStyle w:val="03-bolditalic"/>
                          <w:i w:val="0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4C33F8">
        <w:rPr>
          <w:rStyle w:val="01-Bold"/>
        </w:rPr>
        <w:t>Step 2:</w:t>
      </w:r>
      <w:r w:rsidR="004C33F8">
        <w:t xml:space="preserve"> Continue to multiply each term</w:t>
      </w:r>
    </w:p>
    <w:p w:rsidR="004C33F8" w:rsidRDefault="004C33F8" w:rsidP="00F50882">
      <w:pPr>
        <w:pStyle w:val="06-Boxtext"/>
        <w:tabs>
          <w:tab w:val="left" w:pos="5820"/>
        </w:tabs>
        <w:spacing w:before="0"/>
        <w:rPr>
          <w:rStyle w:val="03-bolditalic"/>
          <w:i w:val="0"/>
        </w:rPr>
      </w:pPr>
      <w:proofErr w:type="gramStart"/>
      <w:r>
        <w:t>by</w:t>
      </w:r>
      <w:proofErr w:type="gramEnd"/>
      <w:r>
        <w:t xml:space="preserve"> 2.</w:t>
      </w:r>
    </w:p>
    <w:p w:rsidR="004C33F8" w:rsidRDefault="004C33F8" w:rsidP="00F50882">
      <w:pPr>
        <w:pStyle w:val="06-Boxtext"/>
        <w:tabs>
          <w:tab w:val="left" w:pos="336"/>
          <w:tab w:val="left" w:pos="4824"/>
        </w:tabs>
      </w:pPr>
      <w:r>
        <w:tab/>
        <w:t xml:space="preserve">5, 10, 20, 40, 80, 160, 320, </w:t>
      </w:r>
      <w:proofErr w:type="gramStart"/>
      <w:r>
        <w:rPr>
          <w:rStyle w:val="01-Bold"/>
        </w:rPr>
        <w:t>640,</w:t>
      </w:r>
      <w:r>
        <w:t xml:space="preserve"> …</w:t>
      </w:r>
      <w:proofErr w:type="gramEnd"/>
      <w:r>
        <w:tab/>
        <w:t xml:space="preserve">where </w:t>
      </w:r>
      <w:r>
        <w:rPr>
          <w:rStyle w:val="02-italic"/>
        </w:rPr>
        <w:t>n</w:t>
      </w:r>
      <w:r>
        <w:t xml:space="preserve"> is the number of terms and </w:t>
      </w:r>
      <w:r>
        <w:rPr>
          <w:rStyle w:val="02-italic"/>
        </w:rPr>
        <w:t>r</w:t>
      </w:r>
      <w:r>
        <w:t xml:space="preserve"> is </w:t>
      </w:r>
      <w:r>
        <w:br/>
      </w:r>
      <w:r>
        <w:tab/>
      </w:r>
      <w:r>
        <w:tab/>
        <w:t>the common ratio.</w:t>
      </w:r>
    </w:p>
    <w:p w:rsidR="004C33F8" w:rsidRDefault="00811312" w:rsidP="00F50882">
      <w:pPr>
        <w:pStyle w:val="06-Boxtext"/>
        <w:tabs>
          <w:tab w:val="left" w:pos="336"/>
          <w:tab w:val="left" w:pos="48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D269C" wp14:editId="7B7F0164">
                <wp:simplePos x="0" y="0"/>
                <wp:positionH relativeFrom="column">
                  <wp:posOffset>1028700</wp:posOffset>
                </wp:positionH>
                <wp:positionV relativeFrom="paragraph">
                  <wp:posOffset>194310</wp:posOffset>
                </wp:positionV>
                <wp:extent cx="838200" cy="419100"/>
                <wp:effectExtent l="9525" t="384810" r="171450" b="34290"/>
                <wp:wrapNone/>
                <wp:docPr id="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19100"/>
                        </a:xfrm>
                        <a:prstGeom prst="wedgeRectCallout">
                          <a:avLst>
                            <a:gd name="adj1" fmla="val 65606"/>
                            <a:gd name="adj2" fmla="val -134699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4C33F8" w:rsidRDefault="004C33F8" w:rsidP="00EC1204">
                            <w:pPr>
                              <w:pStyle w:val="16-MainText-2column"/>
                              <w:spacing w:before="0"/>
                              <w:ind w:left="120"/>
                            </w:pPr>
                            <w:r>
                              <w:t xml:space="preserve">Stop at the </w:t>
                            </w:r>
                            <w:r>
                              <w:br/>
                              <w:t>8th term.</w:t>
                            </w:r>
                          </w:p>
                        </w:txbxContent>
                      </wps:txbx>
                      <wps:bodyPr rot="0" vert="horz" wrap="square" lIns="12700" tIns="25400" rIns="127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43" type="#_x0000_t61" style="position:absolute;left:0;text-align:left;margin-left:81pt;margin-top:15.3pt;width:6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" adj="24971,-18295" strokeweight=".5pt">
                <v:shadow on="t" color="#848484" offset="3pt"/>
                <v:textbox inset="1pt,2pt,1pt,2pt">
                  <w:txbxContent>
                    <w:p w:rsidR="004C33F8" w:rsidRDefault="004C33F8" w:rsidP="00EC1204">
                      <w:pPr>
                        <w:pStyle w:val="16-MainText-2column"/>
                        <w:spacing w:before="0"/>
                        <w:ind w:left="120"/>
                      </w:pPr>
                      <w:r>
                        <w:t xml:space="preserve">Stop at the </w:t>
                      </w:r>
                      <w:r>
                        <w:br/>
                        <w:t>8th term.</w:t>
                      </w:r>
                    </w:p>
                  </w:txbxContent>
                </v:textbox>
              </v:shape>
            </w:pict>
          </mc:Fallback>
        </mc:AlternateContent>
      </w:r>
      <w:r w:rsidR="004C33F8">
        <w:tab/>
      </w:r>
      <w:r w:rsidR="004C33F8">
        <w:tab/>
        <w:t>To find the 8th term of the sequence, use</w:t>
      </w:r>
      <w:r w:rsidR="004C33F8">
        <w:br/>
      </w:r>
      <w:r w:rsidR="004C33F8">
        <w:tab/>
      </w:r>
      <w:r w:rsidR="004C33F8">
        <w:tab/>
      </w:r>
      <w:r w:rsidR="004C33F8">
        <w:rPr>
          <w:rStyle w:val="02-italic"/>
        </w:rPr>
        <w:t>n</w:t>
      </w:r>
      <w:r w:rsidR="004C33F8">
        <w:t xml:space="preserve"> </w:t>
      </w:r>
      <w:r w:rsidR="004C33F8">
        <w:sym w:font="Symbol" w:char="F03D"/>
      </w:r>
      <w:r w:rsidR="004C33F8">
        <w:t xml:space="preserve"> 8 and </w:t>
      </w:r>
      <w:r w:rsidR="004C33F8">
        <w:rPr>
          <w:rStyle w:val="02-italic"/>
        </w:rPr>
        <w:t>r</w:t>
      </w:r>
      <w:r w:rsidR="004C33F8">
        <w:t xml:space="preserve"> </w:t>
      </w:r>
      <w:r w:rsidR="004C33F8">
        <w:sym w:font="Symbol" w:char="F03D"/>
      </w:r>
      <w:r w:rsidR="004C33F8">
        <w:t xml:space="preserve"> 2.</w:t>
      </w:r>
    </w:p>
    <w:p w:rsidR="004C33F8" w:rsidRDefault="004C33F8" w:rsidP="00F50882">
      <w:pPr>
        <w:pStyle w:val="06-Boxtext"/>
        <w:tabs>
          <w:tab w:val="left" w:pos="5988"/>
        </w:tabs>
        <w:rPr>
          <w:rStyle w:val="03-bolditalic"/>
          <w:b w:val="0"/>
          <w:i w:val="0"/>
          <w:vertAlign w:val="superscript"/>
        </w:rPr>
      </w:pPr>
      <w:r>
        <w:tab/>
      </w:r>
      <w:proofErr w:type="gramStart"/>
      <w:r>
        <w:rPr>
          <w:rStyle w:val="03-bolditalic"/>
          <w:b w:val="0"/>
        </w:rPr>
        <w:t>a</w:t>
      </w:r>
      <w:r>
        <w:rPr>
          <w:rStyle w:val="03-bolditalic"/>
          <w:b w:val="0"/>
          <w:vertAlign w:val="subscript"/>
        </w:rPr>
        <w:t>n</w:t>
      </w:r>
      <w:proofErr w:type="gramEnd"/>
      <w:r>
        <w:rPr>
          <w:rStyle w:val="03-bolditalic"/>
          <w:b w:val="0"/>
          <w:i w:val="0"/>
        </w:rPr>
        <w:t xml:space="preserve"> </w:t>
      </w:r>
      <w:r>
        <w:rPr>
          <w:rStyle w:val="03-bolditalic"/>
          <w:b w:val="0"/>
          <w:i w:val="0"/>
        </w:rPr>
        <w:sym w:font="Symbol" w:char="F03D"/>
      </w:r>
      <w:r>
        <w:rPr>
          <w:rStyle w:val="03-bolditalic"/>
          <w:b w:val="0"/>
          <w:i w:val="0"/>
        </w:rPr>
        <w:t xml:space="preserve"> </w:t>
      </w:r>
      <w:r>
        <w:rPr>
          <w:rStyle w:val="03-bolditalic"/>
          <w:b w:val="0"/>
        </w:rPr>
        <w:t>a</w:t>
      </w:r>
      <w:r>
        <w:rPr>
          <w:rStyle w:val="03-bolditalic"/>
          <w:b w:val="0"/>
          <w:i w:val="0"/>
          <w:vertAlign w:val="subscript"/>
        </w:rPr>
        <w:t>1</w:t>
      </w:r>
      <w:r>
        <w:rPr>
          <w:rStyle w:val="03-bolditalic"/>
          <w:b w:val="0"/>
          <w:i w:val="0"/>
        </w:rPr>
        <w:t xml:space="preserve"> </w:t>
      </w:r>
      <w:proofErr w:type="spellStart"/>
      <w:r>
        <w:rPr>
          <w:rStyle w:val="03-bolditalic"/>
          <w:b w:val="0"/>
          <w:spacing w:val="16"/>
        </w:rPr>
        <w:t>r</w:t>
      </w:r>
      <w:r>
        <w:rPr>
          <w:rStyle w:val="03-bolditalic"/>
          <w:b w:val="0"/>
          <w:spacing w:val="16"/>
          <w:vertAlign w:val="superscript"/>
        </w:rPr>
        <w:t>n</w:t>
      </w:r>
      <w:proofErr w:type="spellEnd"/>
      <w:r>
        <w:rPr>
          <w:rStyle w:val="03-bolditalic"/>
          <w:b w:val="0"/>
          <w:vertAlign w:val="superscript"/>
        </w:rPr>
        <w:t xml:space="preserve"> </w:t>
      </w:r>
      <w:r>
        <w:rPr>
          <w:rStyle w:val="03-bolditalic"/>
          <w:b w:val="0"/>
          <w:vertAlign w:val="superscript"/>
        </w:rPr>
        <w:sym w:font="Symbol" w:char="F02D"/>
      </w:r>
      <w:r>
        <w:rPr>
          <w:rStyle w:val="03-bolditalic"/>
          <w:b w:val="0"/>
          <w:vertAlign w:val="superscript"/>
        </w:rPr>
        <w:t xml:space="preserve"> </w:t>
      </w:r>
      <w:r>
        <w:rPr>
          <w:rStyle w:val="03-bolditalic"/>
          <w:b w:val="0"/>
          <w:i w:val="0"/>
          <w:vertAlign w:val="superscript"/>
        </w:rPr>
        <w:t>1</w:t>
      </w:r>
    </w:p>
    <w:p w:rsidR="004C33F8" w:rsidRDefault="004C33F8" w:rsidP="00F50882">
      <w:pPr>
        <w:pStyle w:val="06-Boxtext"/>
        <w:tabs>
          <w:tab w:val="left" w:pos="5988"/>
        </w:tabs>
        <w:rPr>
          <w:rStyle w:val="03-bolditalic"/>
          <w:b w:val="0"/>
          <w:i w:val="0"/>
          <w:vertAlign w:val="superscript"/>
        </w:rPr>
      </w:pPr>
      <w:r>
        <w:tab/>
      </w:r>
      <w:proofErr w:type="gramStart"/>
      <w:r>
        <w:rPr>
          <w:rStyle w:val="03-bolditalic"/>
          <w:b w:val="0"/>
        </w:rPr>
        <w:t>a</w:t>
      </w:r>
      <w:r>
        <w:rPr>
          <w:rStyle w:val="03-bolditalic"/>
          <w:b w:val="0"/>
          <w:i w:val="0"/>
          <w:vertAlign w:val="subscript"/>
        </w:rPr>
        <w:t>8</w:t>
      </w:r>
      <w:proofErr w:type="gramEnd"/>
      <w:r>
        <w:rPr>
          <w:rStyle w:val="03-bolditalic"/>
          <w:b w:val="0"/>
          <w:i w:val="0"/>
        </w:rPr>
        <w:t xml:space="preserve"> </w:t>
      </w:r>
      <w:r>
        <w:rPr>
          <w:rStyle w:val="03-bolditalic"/>
          <w:b w:val="0"/>
          <w:i w:val="0"/>
        </w:rPr>
        <w:sym w:font="Symbol" w:char="F03D"/>
      </w:r>
      <w:r>
        <w:rPr>
          <w:rStyle w:val="03-bolditalic"/>
          <w:b w:val="0"/>
          <w:i w:val="0"/>
        </w:rPr>
        <w:t xml:space="preserve"> 5(2)</w:t>
      </w:r>
      <w:r>
        <w:rPr>
          <w:rStyle w:val="03-bolditalic"/>
          <w:b w:val="0"/>
          <w:i w:val="0"/>
          <w:vertAlign w:val="superscript"/>
        </w:rPr>
        <w:t xml:space="preserve">8 </w:t>
      </w:r>
      <w:r>
        <w:rPr>
          <w:rStyle w:val="03-bolditalic"/>
          <w:b w:val="0"/>
          <w:i w:val="0"/>
          <w:vertAlign w:val="superscript"/>
        </w:rPr>
        <w:sym w:font="Symbol" w:char="F02D"/>
      </w:r>
      <w:r>
        <w:rPr>
          <w:rStyle w:val="03-bolditalic"/>
          <w:b w:val="0"/>
          <w:i w:val="0"/>
          <w:vertAlign w:val="superscript"/>
        </w:rPr>
        <w:t xml:space="preserve"> 1</w:t>
      </w:r>
    </w:p>
    <w:p w:rsidR="004C33F8" w:rsidRDefault="004C33F8" w:rsidP="00F50882">
      <w:pPr>
        <w:pStyle w:val="06-Boxtext"/>
        <w:tabs>
          <w:tab w:val="left" w:pos="5988"/>
        </w:tabs>
        <w:rPr>
          <w:rStyle w:val="03-bolditalic"/>
          <w:b w:val="0"/>
          <w:i w:val="0"/>
          <w:vertAlign w:val="superscript"/>
        </w:rPr>
      </w:pPr>
      <w:r>
        <w:t>The 8th term is 640.</w:t>
      </w:r>
      <w:r>
        <w:rPr>
          <w:rStyle w:val="03-bolditalic"/>
          <w:b w:val="0"/>
          <w:i w:val="0"/>
        </w:rPr>
        <w:tab/>
      </w:r>
      <w:proofErr w:type="gramStart"/>
      <w:r>
        <w:rPr>
          <w:rStyle w:val="03-bolditalic"/>
          <w:b w:val="0"/>
        </w:rPr>
        <w:t>a</w:t>
      </w:r>
      <w:r>
        <w:rPr>
          <w:rStyle w:val="03-bolditalic"/>
          <w:b w:val="0"/>
          <w:i w:val="0"/>
          <w:vertAlign w:val="subscript"/>
        </w:rPr>
        <w:t>8</w:t>
      </w:r>
      <w:proofErr w:type="gramEnd"/>
      <w:r>
        <w:rPr>
          <w:rStyle w:val="03-bolditalic"/>
          <w:b w:val="0"/>
          <w:i w:val="0"/>
        </w:rPr>
        <w:t xml:space="preserve"> </w:t>
      </w:r>
      <w:r>
        <w:rPr>
          <w:rStyle w:val="03-bolditalic"/>
          <w:b w:val="0"/>
          <w:i w:val="0"/>
        </w:rPr>
        <w:sym w:font="Symbol" w:char="F03D"/>
      </w:r>
      <w:r>
        <w:rPr>
          <w:rStyle w:val="03-bolditalic"/>
          <w:b w:val="0"/>
          <w:i w:val="0"/>
        </w:rPr>
        <w:t xml:space="preserve"> 5(2)</w:t>
      </w:r>
      <w:r>
        <w:rPr>
          <w:rStyle w:val="03-bolditalic"/>
          <w:b w:val="0"/>
          <w:i w:val="0"/>
          <w:vertAlign w:val="superscript"/>
        </w:rPr>
        <w:t>7</w:t>
      </w:r>
    </w:p>
    <w:p w:rsidR="004C33F8" w:rsidRDefault="004C33F8" w:rsidP="00F50882">
      <w:pPr>
        <w:pStyle w:val="06-Boxtext"/>
        <w:tabs>
          <w:tab w:val="left" w:pos="5988"/>
        </w:tabs>
        <w:rPr>
          <w:rStyle w:val="03-bolditalic"/>
          <w:b w:val="0"/>
          <w:i w:val="0"/>
        </w:rPr>
      </w:pPr>
      <w:r>
        <w:rPr>
          <w:rStyle w:val="03-bolditalic"/>
          <w:b w:val="0"/>
        </w:rPr>
        <w:tab/>
        <w:t>a</w:t>
      </w:r>
      <w:r>
        <w:rPr>
          <w:rStyle w:val="03-bolditalic"/>
          <w:b w:val="0"/>
          <w:i w:val="0"/>
          <w:vertAlign w:val="subscript"/>
        </w:rPr>
        <w:t>8</w:t>
      </w:r>
      <w:r>
        <w:rPr>
          <w:rStyle w:val="03-bolditalic"/>
          <w:b w:val="0"/>
          <w:i w:val="0"/>
        </w:rPr>
        <w:t xml:space="preserve"> </w:t>
      </w:r>
      <w:r>
        <w:rPr>
          <w:rStyle w:val="03-bolditalic"/>
          <w:b w:val="0"/>
          <w:i w:val="0"/>
        </w:rPr>
        <w:sym w:font="Symbol" w:char="F03D"/>
      </w:r>
      <w:r>
        <w:rPr>
          <w:rStyle w:val="03-bolditalic"/>
          <w:b w:val="0"/>
          <w:i w:val="0"/>
        </w:rPr>
        <w:t xml:space="preserve"> 5(128)</w:t>
      </w:r>
    </w:p>
    <w:p w:rsidR="004C33F8" w:rsidRDefault="004C33F8" w:rsidP="00F50882">
      <w:pPr>
        <w:pStyle w:val="06-Boxtext"/>
        <w:tabs>
          <w:tab w:val="left" w:pos="5964"/>
        </w:tabs>
        <w:rPr>
          <w:rStyle w:val="03-bolditalic"/>
          <w:b w:val="0"/>
          <w:i w:val="0"/>
        </w:rPr>
      </w:pPr>
      <w:r>
        <w:rPr>
          <w:rStyle w:val="03-bolditalic"/>
          <w:b w:val="0"/>
        </w:rPr>
        <w:tab/>
        <w:t>a</w:t>
      </w:r>
      <w:r>
        <w:rPr>
          <w:rStyle w:val="03-bolditalic"/>
          <w:b w:val="0"/>
          <w:i w:val="0"/>
          <w:vertAlign w:val="subscript"/>
        </w:rPr>
        <w:t>8</w:t>
      </w:r>
      <w:r>
        <w:rPr>
          <w:rStyle w:val="03-bolditalic"/>
          <w:b w:val="0"/>
          <w:i w:val="0"/>
        </w:rPr>
        <w:t xml:space="preserve"> </w:t>
      </w:r>
      <w:r>
        <w:rPr>
          <w:rStyle w:val="03-bolditalic"/>
          <w:b w:val="0"/>
          <w:i w:val="0"/>
        </w:rPr>
        <w:sym w:font="Symbol" w:char="F03D"/>
      </w:r>
      <w:r>
        <w:rPr>
          <w:rStyle w:val="03-bolditalic"/>
          <w:b w:val="0"/>
          <w:i w:val="0"/>
        </w:rPr>
        <w:t xml:space="preserve"> 640</w:t>
      </w:r>
    </w:p>
    <w:p w:rsidR="004C33F8" w:rsidRDefault="004C33F8" w:rsidP="00F50882">
      <w:pPr>
        <w:pStyle w:val="06-Boxtext"/>
        <w:tabs>
          <w:tab w:val="left" w:pos="4824"/>
        </w:tabs>
        <w:rPr>
          <w:vertAlign w:val="superscript"/>
        </w:rPr>
      </w:pPr>
      <w:r>
        <w:tab/>
        <w:t>The 8th term is 640.</w:t>
      </w:r>
    </w:p>
    <w:p w:rsidR="004C33F8" w:rsidRDefault="004C33F8" w:rsidP="00EC1204">
      <w:pPr>
        <w:pStyle w:val="10-DirectionText"/>
      </w:pPr>
      <w:r>
        <w:t>Find the indicated term.</w:t>
      </w:r>
    </w:p>
    <w:p w:rsidR="004C33F8" w:rsidRDefault="004C33F8">
      <w:pPr>
        <w:sectPr w:rsidR="004C33F8" w:rsidSect="004A2408">
          <w:type w:val="continuous"/>
          <w:pgSz w:w="12240" w:h="15840"/>
          <w:pgMar w:top="720" w:right="720" w:bottom="720" w:left="720" w:header="720" w:footer="480" w:gutter="0"/>
          <w:cols w:space="720"/>
          <w:docGrid w:linePitch="299"/>
        </w:sectPr>
      </w:pPr>
    </w:p>
    <w:p w:rsidR="004C33F8" w:rsidRDefault="004C33F8">
      <w:pPr>
        <w:pStyle w:val="30-NumQ-2TABcol"/>
      </w:pPr>
      <w:r>
        <w:lastRenderedPageBreak/>
        <w:tab/>
        <w:t>8.</w:t>
      </w:r>
      <w:r>
        <w:tab/>
      </w:r>
      <w:proofErr w:type="gramStart"/>
      <w:r>
        <w:rPr>
          <w:rStyle w:val="02-italic"/>
        </w:rPr>
        <w:t>a</w:t>
      </w:r>
      <w:r>
        <w:rPr>
          <w:vertAlign w:val="subscript"/>
        </w:rPr>
        <w:t>1</w:t>
      </w:r>
      <w:proofErr w:type="gramEnd"/>
      <w:r>
        <w:t xml:space="preserve"> </w:t>
      </w:r>
      <w:r>
        <w:sym w:font="Symbol" w:char="F03D"/>
      </w:r>
      <w:r>
        <w:t xml:space="preserve"> 7, </w:t>
      </w:r>
      <w:r>
        <w:rPr>
          <w:rStyle w:val="02-italic"/>
        </w:rPr>
        <w:t>r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2; 10th term</w:t>
      </w:r>
      <w:r>
        <w:br/>
      </w:r>
      <w:r>
        <w:rPr>
          <w:rStyle w:val="02-italic"/>
        </w:rPr>
        <w:t>a</w:t>
      </w:r>
      <w:r>
        <w:rPr>
          <w:vertAlign w:val="subscript"/>
        </w:rPr>
        <w:t>10</w:t>
      </w:r>
      <w:r>
        <w:t xml:space="preserve"> </w:t>
      </w:r>
      <w:r>
        <w:rPr>
          <w:spacing w:val="-16"/>
        </w:rPr>
        <w:sym w:font="Symbol" w:char="F03D"/>
      </w:r>
      <w:r>
        <w:rPr>
          <w:spacing w:val="-16"/>
        </w:rPr>
        <w:t xml:space="preserve"> </w:t>
      </w:r>
      <w:r>
        <w:rPr>
          <w:position w:val="-18"/>
        </w:rPr>
        <w:object w:dxaOrig="1680" w:dyaOrig="560">
          <v:shape id="_x0000_i1036" type="#_x0000_t75" style="width:83.7pt;height:27.65pt" o:ole="">
            <v:imagedata r:id="rId76" o:title=""/>
          </v:shape>
          <o:OLEObject Type="Embed" ProgID="Equation.DSMT4" ShapeID="_x0000_i1036" DrawAspect="Content" ObjectID="_1444105030" r:id="rId77"/>
        </w:object>
      </w:r>
    </w:p>
    <w:p w:rsidR="004C33F8" w:rsidRDefault="004C33F8">
      <w:pPr>
        <w:pStyle w:val="31-WOR-2TABcol"/>
        <w:spacing w:before="60"/>
      </w:pPr>
      <w:r>
        <w:tab/>
      </w:r>
    </w:p>
    <w:p w:rsidR="004C33F8" w:rsidRDefault="004C33F8">
      <w:pPr>
        <w:pStyle w:val="30-NumQ-2TABcol"/>
      </w:pPr>
      <w:r>
        <w:br w:type="column"/>
      </w:r>
      <w:r>
        <w:lastRenderedPageBreak/>
        <w:tab/>
        <w:t>9.</w:t>
      </w:r>
      <w:r>
        <w:tab/>
      </w:r>
      <w:proofErr w:type="gramStart"/>
      <w:r>
        <w:rPr>
          <w:rStyle w:val="02-italic"/>
        </w:rPr>
        <w:t>a</w:t>
      </w:r>
      <w:r>
        <w:rPr>
          <w:vertAlign w:val="subscript"/>
        </w:rPr>
        <w:t>1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4, </w:t>
      </w:r>
      <w:r>
        <w:rPr>
          <w:rStyle w:val="02-italic"/>
        </w:rPr>
        <w:t>r</w:t>
      </w:r>
      <w:r>
        <w:t xml:space="preserve"> </w:t>
      </w:r>
      <w:r>
        <w:sym w:font="Symbol" w:char="F03D"/>
      </w:r>
      <w:r>
        <w:t xml:space="preserve"> 3; 8th term</w:t>
      </w:r>
    </w:p>
    <w:p w:rsidR="004C33F8" w:rsidRDefault="004C33F8">
      <w:pPr>
        <w:pStyle w:val="30-NumQ-2TABcol"/>
      </w:pPr>
      <w:r>
        <w:tab/>
      </w:r>
      <w:r>
        <w:tab/>
      </w:r>
      <w:r>
        <w:rPr>
          <w:rStyle w:val="02-italic"/>
        </w:rPr>
        <w:t>a</w:t>
      </w:r>
      <w:r>
        <w:rPr>
          <w:vertAlign w:val="subscript"/>
        </w:rPr>
        <w:t>8</w:t>
      </w:r>
      <w:r>
        <w:t xml:space="preserve"> </w:t>
      </w:r>
      <w:r>
        <w:rPr>
          <w:spacing w:val="-16"/>
        </w:rPr>
        <w:sym w:font="Symbol" w:char="F03D"/>
      </w:r>
      <w:r>
        <w:rPr>
          <w:spacing w:val="-16"/>
        </w:rPr>
        <w:t xml:space="preserve"> </w:t>
      </w:r>
      <w:r>
        <w:rPr>
          <w:position w:val="-18"/>
        </w:rPr>
        <w:object w:dxaOrig="1320" w:dyaOrig="560">
          <v:shape id="_x0000_i1037" type="#_x0000_t75" style="width:66.15pt;height:27.65pt" o:ole="">
            <v:imagedata r:id="rId78" o:title=""/>
          </v:shape>
          <o:OLEObject Type="Embed" ProgID="Equation.DSMT4" ShapeID="_x0000_i1037" DrawAspect="Content" ObjectID="_1444105031" r:id="rId79"/>
        </w:object>
      </w:r>
    </w:p>
    <w:p w:rsidR="004C33F8" w:rsidRDefault="004C33F8">
      <w:pPr>
        <w:pStyle w:val="31-WOR-2TABcol"/>
        <w:sectPr w:rsidR="004C33F8" w:rsidSect="004A2408">
          <w:type w:val="continuous"/>
          <w:pgSz w:w="12240" w:h="15840"/>
          <w:pgMar w:top="720" w:right="720" w:bottom="720" w:left="720" w:header="720" w:footer="480" w:gutter="0"/>
          <w:cols w:num="2" w:space="400"/>
          <w:docGrid w:linePitch="299"/>
        </w:sectPr>
      </w:pPr>
      <w:r>
        <w:tab/>
      </w:r>
    </w:p>
    <w:p w:rsidR="004A2408" w:rsidRDefault="004A2408">
      <w:pPr>
        <w:pStyle w:val="30-NumQ-2TABcol"/>
        <w:tabs>
          <w:tab w:val="clear" w:pos="5140"/>
          <w:tab w:val="clear" w:pos="5240"/>
        </w:tabs>
      </w:pPr>
    </w:p>
    <w:p w:rsidR="004C33F8" w:rsidRDefault="004C33F8">
      <w:pPr>
        <w:pStyle w:val="30-NumQ-2TABcol"/>
        <w:tabs>
          <w:tab w:val="clear" w:pos="5140"/>
          <w:tab w:val="clear" w:pos="5240"/>
        </w:tabs>
      </w:pPr>
      <w:r>
        <w:tab/>
        <w:t>10.</w:t>
      </w:r>
      <w:r>
        <w:tab/>
        <w:t>The first term of a geometric sequence is 2, and</w:t>
      </w:r>
      <w:r>
        <w:br/>
        <w:t>the common ratio is 3. What is the 7th term?</w:t>
      </w:r>
      <w:r>
        <w:tab/>
      </w:r>
      <w:r>
        <w:rPr>
          <w:rStyle w:val="A-9ptArial"/>
        </w:rPr>
        <w:t>______________________________</w:t>
      </w:r>
    </w:p>
    <w:p w:rsidR="004A2408" w:rsidRDefault="004C33F8">
      <w:pPr>
        <w:pStyle w:val="30-NumQ-2TABcol"/>
        <w:tabs>
          <w:tab w:val="clear" w:pos="5140"/>
          <w:tab w:val="clear" w:pos="5240"/>
        </w:tabs>
      </w:pPr>
      <w:r>
        <w:tab/>
      </w:r>
    </w:p>
    <w:p w:rsidR="004C33F8" w:rsidRDefault="004C33F8">
      <w:pPr>
        <w:pStyle w:val="30-NumQ-2TABcol"/>
        <w:tabs>
          <w:tab w:val="clear" w:pos="5140"/>
          <w:tab w:val="clear" w:pos="5240"/>
        </w:tabs>
      </w:pPr>
      <w:r>
        <w:t>11.</w:t>
      </w:r>
      <w:r>
        <w:tab/>
        <w:t xml:space="preserve">The first term of a geometric sequence is </w:t>
      </w:r>
      <w:r>
        <w:sym w:font="Symbol" w:char="F02D"/>
      </w:r>
      <w:r>
        <w:t>3, and</w:t>
      </w:r>
      <w:r>
        <w:br/>
        <w:t xml:space="preserve">the common ratio is </w:t>
      </w:r>
      <w:r>
        <w:sym w:font="Symbol" w:char="F02D"/>
      </w:r>
      <w:r>
        <w:t xml:space="preserve">2. What is the 9th term? </w:t>
      </w:r>
      <w:r>
        <w:tab/>
      </w:r>
      <w:r>
        <w:rPr>
          <w:rStyle w:val="A-9ptArial"/>
        </w:rPr>
        <w:t>______________________________</w:t>
      </w:r>
    </w:p>
    <w:p w:rsidR="004A2408" w:rsidRDefault="004A2408">
      <w:pPr>
        <w:pStyle w:val="30-NumQ-2TABcol"/>
        <w:tabs>
          <w:tab w:val="clear" w:pos="5140"/>
          <w:tab w:val="clear" w:pos="5240"/>
        </w:tabs>
      </w:pPr>
    </w:p>
    <w:p w:rsidR="004C33F8" w:rsidRDefault="004C33F8">
      <w:pPr>
        <w:pStyle w:val="30-NumQ-2TABcol"/>
        <w:tabs>
          <w:tab w:val="clear" w:pos="5140"/>
          <w:tab w:val="clear" w:pos="5240"/>
        </w:tabs>
      </w:pPr>
      <w:r>
        <w:tab/>
        <w:t>12.</w:t>
      </w:r>
      <w:r>
        <w:tab/>
        <w:t>Find the 12th term in the geometric sequence</w:t>
      </w:r>
      <w:r>
        <w:br/>
        <w:t xml:space="preserve">5, </w:t>
      </w:r>
      <w:r>
        <w:sym w:font="Symbol" w:char="F02D"/>
      </w:r>
      <w:r>
        <w:t xml:space="preserve">15, 45, </w:t>
      </w:r>
      <w:r>
        <w:sym w:font="Symbol" w:char="F02D"/>
      </w:r>
      <w:proofErr w:type="gramStart"/>
      <w:r>
        <w:t>135, ….</w:t>
      </w:r>
      <w:proofErr w:type="gramEnd"/>
      <w:r>
        <w:tab/>
      </w:r>
      <w:r>
        <w:rPr>
          <w:rStyle w:val="A-9ptArial"/>
        </w:rPr>
        <w:t>______________________________</w:t>
      </w:r>
    </w:p>
    <w:p w:rsidR="004A2408" w:rsidRDefault="004A2408">
      <w:pPr>
        <w:pStyle w:val="30-NumQ-2TABcol"/>
        <w:tabs>
          <w:tab w:val="clear" w:pos="5140"/>
          <w:tab w:val="clear" w:pos="5240"/>
        </w:tabs>
      </w:pPr>
    </w:p>
    <w:p w:rsidR="006D4181" w:rsidRDefault="004C33F8">
      <w:pPr>
        <w:pStyle w:val="30-NumQ-2TABcol"/>
        <w:tabs>
          <w:tab w:val="clear" w:pos="5140"/>
          <w:tab w:val="clear" w:pos="5240"/>
        </w:tabs>
        <w:rPr>
          <w:rStyle w:val="A-9ptArial"/>
        </w:rPr>
      </w:pPr>
      <w:r>
        <w:tab/>
        <w:t>13.</w:t>
      </w:r>
      <w:r>
        <w:tab/>
        <w:t>Find the 8th term in the geometric sequence</w:t>
      </w:r>
      <w:r>
        <w:br/>
        <w:t xml:space="preserve">243, 81, 27, </w:t>
      </w:r>
      <w:proofErr w:type="gramStart"/>
      <w:r>
        <w:t>9, ….</w:t>
      </w:r>
      <w:proofErr w:type="gramEnd"/>
      <w:r>
        <w:tab/>
      </w:r>
      <w:r>
        <w:rPr>
          <w:rStyle w:val="A-9ptArial"/>
        </w:rPr>
        <w:t>______________________________</w:t>
      </w:r>
    </w:p>
    <w:p w:rsidR="006D4181" w:rsidRDefault="006D4181" w:rsidP="006D4181">
      <w:pPr>
        <w:pStyle w:val="59-AKBHead"/>
        <w:rPr>
          <w:rStyle w:val="A-9ptArial"/>
        </w:rPr>
        <w:sectPr w:rsidR="006D4181" w:rsidSect="004A2408">
          <w:headerReference w:type="even" r:id="rId80"/>
          <w:headerReference w:type="default" r:id="rId81"/>
          <w:footerReference w:type="even" r:id="rId82"/>
          <w:footerReference w:type="default" r:id="rId83"/>
          <w:headerReference w:type="first" r:id="rId84"/>
          <w:footerReference w:type="first" r:id="rId85"/>
          <w:type w:val="continuous"/>
          <w:pgSz w:w="12240" w:h="15840"/>
          <w:pgMar w:top="720" w:right="720" w:bottom="720" w:left="720" w:header="720" w:footer="480" w:gutter="0"/>
          <w:cols w:space="720"/>
          <w:docGrid w:linePitch="299"/>
        </w:sectPr>
      </w:pPr>
    </w:p>
    <w:p w:rsidR="004C33F8" w:rsidRDefault="004C33F8" w:rsidP="004A2408">
      <w:pPr>
        <w:pStyle w:val="59-AKBHead"/>
      </w:pPr>
      <w:bookmarkStart w:id="0" w:name="_GoBack"/>
      <w:bookmarkEnd w:id="0"/>
    </w:p>
    <w:sectPr w:rsidR="004C33F8" w:rsidSect="006D4181">
      <w:type w:val="continuous"/>
      <w:pgSz w:w="12240" w:h="15840"/>
      <w:pgMar w:top="1100" w:right="1440" w:bottom="1080" w:left="1440" w:header="720" w:footer="480" w:gutter="0"/>
      <w:cols w:num="2" w:space="1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11" w:rsidRDefault="00623611">
      <w:r>
        <w:separator/>
      </w:r>
    </w:p>
  </w:endnote>
  <w:endnote w:type="continuationSeparator" w:id="0">
    <w:p w:rsidR="00623611" w:rsidRDefault="0062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8" w:rsidRDefault="004C33F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8" w:rsidRPr="009627A2" w:rsidRDefault="009627A2" w:rsidP="009627A2">
    <w:pPr>
      <w:pStyle w:val="92-footer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8" w:rsidRDefault="004C33F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4C33F8" w:rsidRDefault="004C33F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8" w:rsidRDefault="004C33F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A2" w:rsidRDefault="009627A2" w:rsidP="009627A2">
    <w:pPr>
      <w:pStyle w:val="91-footercopyright"/>
    </w:pPr>
    <w:r>
      <w:t xml:space="preserve">© </w:t>
    </w:r>
    <w:r>
      <w:rPr>
        <w:color w:val="000000"/>
        <w:szCs w:val="22"/>
      </w:rPr>
      <w:t>Houghton Mifflin Harcourt Publishing Company</w:t>
    </w:r>
  </w:p>
  <w:p w:rsidR="004C33F8" w:rsidRPr="009627A2" w:rsidRDefault="009627A2" w:rsidP="009627A2">
    <w:pPr>
      <w:pStyle w:val="92-footer"/>
    </w:pPr>
    <w:r>
      <w:tab/>
    </w:r>
    <w:r>
      <w:tab/>
      <w:t>Holt McDougal Coordinate Algebra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8" w:rsidRDefault="004C33F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4C33F8" w:rsidRDefault="004C33F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11" w:rsidRDefault="00623611">
      <w:r>
        <w:separator/>
      </w:r>
    </w:p>
  </w:footnote>
  <w:footnote w:type="continuationSeparator" w:id="0">
    <w:p w:rsidR="00623611" w:rsidRDefault="0062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8" w:rsidRDefault="00811312">
    <w:r>
      <w:rPr>
        <w:noProof/>
      </w:rPr>
      <w:drawing>
        <wp:anchor distT="0" distB="0" distL="114300" distR="114300" simplePos="0" relativeHeight="251659264" behindDoc="1" locked="1" layoutInCell="1" allowOverlap="1" wp14:anchorId="6D7D3EA4" wp14:editId="78D91C7A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4" name="Picture 4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1" wp14:anchorId="3C265ABF" wp14:editId="267436EB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3" name="Picture 3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8" w:rsidRDefault="004C33F8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8" w:rsidRDefault="00811312">
    <w:r>
      <w:rPr>
        <w:noProof/>
      </w:rPr>
      <w:drawing>
        <wp:anchor distT="0" distB="0" distL="114300" distR="114300" simplePos="0" relativeHeight="251657216" behindDoc="1" locked="1" layoutInCell="1" allowOverlap="1" wp14:anchorId="536B8D91" wp14:editId="6022D65B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1" layoutInCell="1" allowOverlap="1" wp14:anchorId="3386435E" wp14:editId="40D32C9D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8" w:rsidRDefault="004C33F8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8" w:rsidRDefault="004C33F8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embedSystemFonts/>
  <w:proofState w:spelling="clean" w:grammar="clean"/>
  <w:attachedTemplate r:id="rId1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53"/>
    <w:rsid w:val="004A2408"/>
    <w:rsid w:val="004C33F8"/>
    <w:rsid w:val="005C246A"/>
    <w:rsid w:val="00623611"/>
    <w:rsid w:val="006D4181"/>
    <w:rsid w:val="00811312"/>
    <w:rsid w:val="008C7449"/>
    <w:rsid w:val="009627A2"/>
    <w:rsid w:val="00CC509A"/>
    <w:rsid w:val="00D61635"/>
    <w:rsid w:val="00E9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068"/>
        <o:r id="V:Rule2" type="callout" idref="#_x0000_s1085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01-bold0">
    <w:name w:val="01 - bold"/>
    <w:rPr>
      <w:b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4A2408"/>
    <w:pPr>
      <w:tabs>
        <w:tab w:val="center" w:pos="4680"/>
        <w:tab w:val="right" w:pos="9360"/>
      </w:tabs>
      <w:spacing w:line="240" w:lineRule="auto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HeaderChar">
    <w:name w:val="Header Char"/>
    <w:basedOn w:val="DefaultParagraphFont"/>
    <w:link w:val="Header"/>
    <w:rsid w:val="004A2408"/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rsid w:val="004A24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408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01-bold0">
    <w:name w:val="01 - bold"/>
    <w:rPr>
      <w:b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4A2408"/>
    <w:pPr>
      <w:tabs>
        <w:tab w:val="center" w:pos="4680"/>
        <w:tab w:val="right" w:pos="9360"/>
      </w:tabs>
      <w:spacing w:line="240" w:lineRule="auto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HeaderChar">
    <w:name w:val="Header Char"/>
    <w:basedOn w:val="DefaultParagraphFont"/>
    <w:link w:val="Header"/>
    <w:rsid w:val="004A2408"/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rsid w:val="004A24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408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6.bin"/><Relationship Id="rId39" Type="http://schemas.openxmlformats.org/officeDocument/2006/relationships/image" Target="media/image21.pcz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image" Target="media/image23.pcz"/><Relationship Id="rId47" Type="http://schemas.openxmlformats.org/officeDocument/2006/relationships/image" Target="media/image26.wmf"/><Relationship Id="rId50" Type="http://schemas.openxmlformats.org/officeDocument/2006/relationships/image" Target="media/image28.wmf"/><Relationship Id="rId55" Type="http://schemas.openxmlformats.org/officeDocument/2006/relationships/image" Target="media/image32.jpeg"/><Relationship Id="rId63" Type="http://schemas.openxmlformats.org/officeDocument/2006/relationships/image" Target="media/image36.pcz"/><Relationship Id="rId68" Type="http://schemas.openxmlformats.org/officeDocument/2006/relationships/image" Target="media/image39.wmf"/><Relationship Id="rId76" Type="http://schemas.openxmlformats.org/officeDocument/2006/relationships/image" Target="media/image44.wmf"/><Relationship Id="rId84" Type="http://schemas.openxmlformats.org/officeDocument/2006/relationships/header" Target="header5.xml"/><Relationship Id="rId7" Type="http://schemas.openxmlformats.org/officeDocument/2006/relationships/endnotes" Target="endnotes.xml"/><Relationship Id="rId71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5.pcz"/><Relationship Id="rId11" Type="http://schemas.openxmlformats.org/officeDocument/2006/relationships/image" Target="media/image4.pcz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2.bin"/><Relationship Id="rId45" Type="http://schemas.openxmlformats.org/officeDocument/2006/relationships/image" Target="media/image25.pcz"/><Relationship Id="rId53" Type="http://schemas.openxmlformats.org/officeDocument/2006/relationships/image" Target="media/image30.jpeg"/><Relationship Id="rId58" Type="http://schemas.openxmlformats.org/officeDocument/2006/relationships/footer" Target="footer1.xml"/><Relationship Id="rId66" Type="http://schemas.openxmlformats.org/officeDocument/2006/relationships/image" Target="media/image38.pcz"/><Relationship Id="rId74" Type="http://schemas.openxmlformats.org/officeDocument/2006/relationships/image" Target="media/image43.pcz"/><Relationship Id="rId79" Type="http://schemas.openxmlformats.org/officeDocument/2006/relationships/oleObject" Target="embeddings/oleObject23.bin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footer" Target="footer3.xml"/><Relationship Id="rId82" Type="http://schemas.openxmlformats.org/officeDocument/2006/relationships/footer" Target="footer4.xm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cz"/><Relationship Id="rId22" Type="http://schemas.openxmlformats.org/officeDocument/2006/relationships/image" Target="media/image11.wmf"/><Relationship Id="rId27" Type="http://schemas.openxmlformats.org/officeDocument/2006/relationships/image" Target="media/image14.pcz"/><Relationship Id="rId30" Type="http://schemas.openxmlformats.org/officeDocument/2006/relationships/oleObject" Target="embeddings/oleObject8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3.bin"/><Relationship Id="rId48" Type="http://schemas.openxmlformats.org/officeDocument/2006/relationships/image" Target="media/image27.pcz"/><Relationship Id="rId56" Type="http://schemas.openxmlformats.org/officeDocument/2006/relationships/image" Target="media/image33.jpeg"/><Relationship Id="rId64" Type="http://schemas.openxmlformats.org/officeDocument/2006/relationships/oleObject" Target="embeddings/oleObject17.bin"/><Relationship Id="rId69" Type="http://schemas.openxmlformats.org/officeDocument/2006/relationships/image" Target="media/image40.pcz"/><Relationship Id="rId77" Type="http://schemas.openxmlformats.org/officeDocument/2006/relationships/oleObject" Target="embeddings/oleObject22.bin"/><Relationship Id="rId8" Type="http://schemas.openxmlformats.org/officeDocument/2006/relationships/image" Target="media/image1.jpeg"/><Relationship Id="rId51" Type="http://schemas.openxmlformats.org/officeDocument/2006/relationships/image" Target="media/image29.pcz"/><Relationship Id="rId72" Type="http://schemas.openxmlformats.org/officeDocument/2006/relationships/image" Target="media/image42.pcz"/><Relationship Id="rId80" Type="http://schemas.openxmlformats.org/officeDocument/2006/relationships/header" Target="header3.xml"/><Relationship Id="rId85" Type="http://schemas.openxmlformats.org/officeDocument/2006/relationships/footer" Target="footer6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pcz"/><Relationship Id="rId25" Type="http://schemas.openxmlformats.org/officeDocument/2006/relationships/image" Target="media/image13.pcz"/><Relationship Id="rId33" Type="http://schemas.openxmlformats.org/officeDocument/2006/relationships/image" Target="media/image17.pcz"/><Relationship Id="rId38" Type="http://schemas.openxmlformats.org/officeDocument/2006/relationships/image" Target="media/image20.wmf"/><Relationship Id="rId46" Type="http://schemas.openxmlformats.org/officeDocument/2006/relationships/oleObject" Target="embeddings/oleObject14.bin"/><Relationship Id="rId59" Type="http://schemas.openxmlformats.org/officeDocument/2006/relationships/footer" Target="footer2.xml"/><Relationship Id="rId67" Type="http://schemas.openxmlformats.org/officeDocument/2006/relationships/oleObject" Target="embeddings/oleObject18.bin"/><Relationship Id="rId20" Type="http://schemas.openxmlformats.org/officeDocument/2006/relationships/image" Target="media/image10.pcz"/><Relationship Id="rId41" Type="http://schemas.openxmlformats.org/officeDocument/2006/relationships/image" Target="media/image22.wmf"/><Relationship Id="rId54" Type="http://schemas.openxmlformats.org/officeDocument/2006/relationships/image" Target="media/image31.jpeg"/><Relationship Id="rId62" Type="http://schemas.openxmlformats.org/officeDocument/2006/relationships/image" Target="media/image35.wmf"/><Relationship Id="rId70" Type="http://schemas.openxmlformats.org/officeDocument/2006/relationships/oleObject" Target="embeddings/oleObject19.bin"/><Relationship Id="rId75" Type="http://schemas.openxmlformats.org/officeDocument/2006/relationships/oleObject" Target="embeddings/oleObject21.bin"/><Relationship Id="rId83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pcz"/><Relationship Id="rId28" Type="http://schemas.openxmlformats.org/officeDocument/2006/relationships/oleObject" Target="embeddings/oleObject7.bin"/><Relationship Id="rId36" Type="http://schemas.openxmlformats.org/officeDocument/2006/relationships/image" Target="media/image19.pcz"/><Relationship Id="rId49" Type="http://schemas.openxmlformats.org/officeDocument/2006/relationships/oleObject" Target="embeddings/oleObject15.bin"/><Relationship Id="rId57" Type="http://schemas.openxmlformats.org/officeDocument/2006/relationships/header" Target="header1.xml"/><Relationship Id="rId10" Type="http://schemas.openxmlformats.org/officeDocument/2006/relationships/image" Target="media/image3.wmf"/><Relationship Id="rId31" Type="http://schemas.openxmlformats.org/officeDocument/2006/relationships/image" Target="media/image16.pcz"/><Relationship Id="rId44" Type="http://schemas.openxmlformats.org/officeDocument/2006/relationships/image" Target="media/image24.wmf"/><Relationship Id="rId52" Type="http://schemas.openxmlformats.org/officeDocument/2006/relationships/oleObject" Target="embeddings/oleObject16.bin"/><Relationship Id="rId60" Type="http://schemas.openxmlformats.org/officeDocument/2006/relationships/header" Target="header2.xml"/><Relationship Id="rId65" Type="http://schemas.openxmlformats.org/officeDocument/2006/relationships/image" Target="media/image37.wmf"/><Relationship Id="rId73" Type="http://schemas.openxmlformats.org/officeDocument/2006/relationships/oleObject" Target="embeddings/oleObject20.bin"/><Relationship Id="rId78" Type="http://schemas.openxmlformats.org/officeDocument/2006/relationships/image" Target="media/image45.wmf"/><Relationship Id="rId81" Type="http://schemas.openxmlformats.org/officeDocument/2006/relationships/header" Target="header4.xml"/><Relationship Id="rId8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4</TotalTime>
  <Pages>2</Pages>
  <Words>461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Harcourt, Inc.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Rafael Rios</dc:creator>
  <cp:lastModifiedBy>Trenton Murphey</cp:lastModifiedBy>
  <cp:revision>4</cp:revision>
  <cp:lastPrinted>2013-10-24T11:29:00Z</cp:lastPrinted>
  <dcterms:created xsi:type="dcterms:W3CDTF">2013-10-24T11:16:00Z</dcterms:created>
  <dcterms:modified xsi:type="dcterms:W3CDTF">2013-10-24T11:29:00Z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