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E8" w:rsidRPr="00D33D66" w:rsidRDefault="00263DE8" w:rsidP="00D33D66">
      <w:pPr>
        <w:pStyle w:val="95b-LessonTitleB"/>
        <w:ind w:left="0"/>
        <w:rPr>
          <w:rFonts w:cs="Arial"/>
          <w:sz w:val="28"/>
        </w:rPr>
      </w:pPr>
      <w:r w:rsidRPr="00D33D66">
        <w:rPr>
          <w:rFonts w:cs="Arial"/>
          <w:sz w:val="32"/>
        </w:rPr>
        <w:t>Line of Best Fit</w:t>
      </w:r>
      <w:r w:rsidR="00D33D66">
        <w:rPr>
          <w:rFonts w:cs="Arial"/>
          <w:sz w:val="28"/>
        </w:rPr>
        <w:tab/>
        <w:t>pg. 146</w:t>
      </w:r>
    </w:p>
    <w:tbl>
      <w:tblPr>
        <w:tblpPr w:leftFromText="180" w:rightFromText="180" w:vertAnchor="text" w:horzAnchor="margin" w:tblpXSpec="right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i/>
                <w:sz w:val="24"/>
              </w:rPr>
            </w:pPr>
            <w:r w:rsidRPr="00D33D66">
              <w:rPr>
                <w:rFonts w:ascii="Arial" w:hAnsi="Arial" w:cs="Arial"/>
                <w:i/>
                <w:sz w:val="24"/>
              </w:rPr>
              <w:t>x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4</w:t>
            </w:r>
          </w:p>
        </w:tc>
      </w:tr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i/>
                <w:sz w:val="24"/>
              </w:rPr>
            </w:pPr>
            <w:r w:rsidRPr="00D33D66">
              <w:rPr>
                <w:rFonts w:ascii="Arial" w:hAnsi="Arial" w:cs="Arial"/>
                <w:i/>
                <w:sz w:val="24"/>
              </w:rPr>
              <w:t>y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20" w:type="dxa"/>
          </w:tcPr>
          <w:p w:rsidR="00263DE8" w:rsidRPr="00D33D66" w:rsidRDefault="00263DE8" w:rsidP="00263DE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2</w:t>
            </w:r>
          </w:p>
        </w:tc>
      </w:tr>
    </w:tbl>
    <w:p w:rsidR="00263DE8" w:rsidRPr="00D33D66" w:rsidRDefault="00A50FD6" w:rsidP="00263DE8">
      <w:pPr>
        <w:pStyle w:val="06-Boxtext"/>
        <w:pBdr>
          <w:bottom w:val="none" w:sz="0" w:space="0" w:color="auto"/>
        </w:pBdr>
        <w:rPr>
          <w:sz w:val="24"/>
        </w:rPr>
      </w:pPr>
      <w:r w:rsidRPr="00D33D66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7BE622A4" wp14:editId="46CBEEC1">
            <wp:simplePos x="0" y="0"/>
            <wp:positionH relativeFrom="column">
              <wp:posOffset>4457700</wp:posOffset>
            </wp:positionH>
            <wp:positionV relativeFrom="paragraph">
              <wp:posOffset>713105</wp:posOffset>
            </wp:positionV>
            <wp:extent cx="1482090" cy="1482090"/>
            <wp:effectExtent l="0" t="0" r="3810" b="3810"/>
            <wp:wrapSquare wrapText="bothSides"/>
            <wp:docPr id="19" name="Picture 19" descr="A1_CCEAN612140_05‐09_00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CCEAN612140_05‐09_008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DE8" w:rsidRPr="00D33D66">
        <w:rPr>
          <w:sz w:val="24"/>
        </w:rPr>
        <w:t xml:space="preserve">The data in the table are graphed along with two lines of fit. The line that is a better fit will have the lesser </w:t>
      </w:r>
      <w:r w:rsidR="00263DE8" w:rsidRPr="00D33D66">
        <w:rPr>
          <w:rStyle w:val="02-italic"/>
          <w:sz w:val="24"/>
        </w:rPr>
        <w:t>sum of the square of the residuals</w:t>
      </w:r>
      <w:r w:rsidR="00263DE8" w:rsidRPr="00D33D66">
        <w:rPr>
          <w:sz w:val="24"/>
        </w:rPr>
        <w:t>. A residual is the vertical distance between a data point and a line of fit.</w:t>
      </w:r>
    </w:p>
    <w:p w:rsidR="00263DE8" w:rsidRPr="00D33D66" w:rsidRDefault="00263DE8" w:rsidP="00263DE8">
      <w:pPr>
        <w:pStyle w:val="05-Boxdirections"/>
        <w:pBdr>
          <w:bottom w:val="none" w:sz="0" w:space="0" w:color="auto"/>
        </w:pBdr>
        <w:rPr>
          <w:sz w:val="24"/>
        </w:rPr>
      </w:pPr>
      <w:r w:rsidRPr="00D33D66">
        <w:rPr>
          <w:sz w:val="24"/>
        </w:rPr>
        <w:t xml:space="preserve">Find the sum of the squares of the residuals for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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5.</w:t>
      </w:r>
    </w:p>
    <w:p w:rsidR="00263DE8" w:rsidRPr="00D33D66" w:rsidRDefault="00263DE8" w:rsidP="00263DE8">
      <w:pPr>
        <w:pStyle w:val="06-Boxtext"/>
        <w:pBdr>
          <w:bottom w:val="none" w:sz="0" w:space="0" w:color="auto"/>
        </w:pBdr>
        <w:tabs>
          <w:tab w:val="left" w:pos="900"/>
        </w:tabs>
        <w:rPr>
          <w:sz w:val="24"/>
        </w:rPr>
      </w:pPr>
      <w:r w:rsidRPr="00D33D66">
        <w:rPr>
          <w:b/>
          <w:sz w:val="24"/>
        </w:rPr>
        <w:t xml:space="preserve">Step </w:t>
      </w:r>
      <w:proofErr w:type="gramStart"/>
      <w:r w:rsidRPr="00D33D66">
        <w:rPr>
          <w:b/>
          <w:sz w:val="24"/>
        </w:rPr>
        <w:t>1</w:t>
      </w:r>
      <w:r w:rsidRPr="00D33D66">
        <w:rPr>
          <w:sz w:val="24"/>
        </w:rPr>
        <w:t xml:space="preserve">  Use</w:t>
      </w:r>
      <w:proofErr w:type="gramEnd"/>
      <w:r w:rsidRPr="00D33D66">
        <w:rPr>
          <w:sz w:val="24"/>
        </w:rPr>
        <w:t xml:space="preserve"> the equation to find the </w:t>
      </w:r>
      <w:r w:rsidRPr="00D33D66">
        <w:rPr>
          <w:rStyle w:val="02-italic"/>
          <w:sz w:val="24"/>
        </w:rPr>
        <w:t>y</w:t>
      </w:r>
      <w:r w:rsidRPr="00D33D66">
        <w:rPr>
          <w:sz w:val="24"/>
        </w:rPr>
        <w:t xml:space="preserve">-values when </w:t>
      </w:r>
      <w:r w:rsidRPr="00D33D66">
        <w:rPr>
          <w:sz w:val="24"/>
        </w:rPr>
        <w:br/>
      </w:r>
      <w:r w:rsidRPr="00D33D66">
        <w:rPr>
          <w:sz w:val="24"/>
        </w:rPr>
        <w:tab/>
      </w:r>
      <w:r w:rsidRPr="00D33D66">
        <w:rPr>
          <w:rStyle w:val="02-italic"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1, 2, 3, and 4.</w:t>
      </w:r>
    </w:p>
    <w:tbl>
      <w:tblPr>
        <w:tblpPr w:leftFromText="180" w:rightFromText="180" w:vertAnchor="text" w:horzAnchor="page" w:tblpX="2233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720"/>
        <w:gridCol w:w="1350"/>
      </w:tblGrid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b/>
                <w:i/>
                <w:sz w:val="24"/>
              </w:rPr>
            </w:pPr>
            <w:r w:rsidRPr="00D33D66">
              <w:rPr>
                <w:b/>
                <w:i/>
                <w:sz w:val="24"/>
              </w:rPr>
              <w:t>x</w:t>
            </w:r>
          </w:p>
        </w:tc>
        <w:tc>
          <w:tcPr>
            <w:tcW w:w="135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b/>
                <w:sz w:val="24"/>
              </w:rPr>
            </w:pPr>
            <w:r w:rsidRPr="00D33D66">
              <w:rPr>
                <w:b/>
                <w:sz w:val="24"/>
              </w:rPr>
              <w:t xml:space="preserve"> </w:t>
            </w:r>
            <w:r w:rsidRPr="00D33D66">
              <w:rPr>
                <w:rFonts w:ascii="Symbol" w:hAnsi="Symbol"/>
                <w:b/>
                <w:sz w:val="24"/>
              </w:rPr>
              <w:t></w:t>
            </w:r>
            <w:r w:rsidRPr="00D33D66">
              <w:rPr>
                <w:b/>
                <w:i/>
                <w:sz w:val="24"/>
              </w:rPr>
              <w:t>x</w:t>
            </w:r>
            <w:r w:rsidRPr="00D33D66">
              <w:rPr>
                <w:b/>
                <w:sz w:val="24"/>
              </w:rPr>
              <w:t xml:space="preserve"> </w:t>
            </w:r>
            <w:r w:rsidRPr="00D33D66">
              <w:rPr>
                <w:rFonts w:ascii="Symbol" w:hAnsi="Symbol"/>
                <w:b/>
                <w:sz w:val="24"/>
              </w:rPr>
              <w:t></w:t>
            </w:r>
            <w:r w:rsidRPr="00D33D66">
              <w:rPr>
                <w:b/>
                <w:sz w:val="24"/>
              </w:rPr>
              <w:t xml:space="preserve"> 5 </w:t>
            </w:r>
            <w:r w:rsidRPr="00D33D66">
              <w:rPr>
                <w:rFonts w:ascii="Symbol" w:hAnsi="Symbol"/>
                <w:b/>
                <w:sz w:val="24"/>
              </w:rPr>
              <w:t></w:t>
            </w:r>
            <w:r w:rsidRPr="00D33D66">
              <w:rPr>
                <w:b/>
                <w:sz w:val="24"/>
              </w:rPr>
              <w:t xml:space="preserve"> </w:t>
            </w:r>
            <w:r w:rsidRPr="00D33D66">
              <w:rPr>
                <w:b/>
                <w:i/>
                <w:sz w:val="24"/>
              </w:rPr>
              <w:t>y</w:t>
            </w:r>
          </w:p>
        </w:tc>
      </w:tr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1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4</w:t>
            </w:r>
          </w:p>
        </w:tc>
      </w:tr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2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3</w:t>
            </w:r>
          </w:p>
        </w:tc>
      </w:tr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3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2</w:t>
            </w:r>
          </w:p>
        </w:tc>
      </w:tr>
      <w:tr w:rsidR="00263DE8" w:rsidRPr="00D33D66">
        <w:tc>
          <w:tcPr>
            <w:tcW w:w="72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4</w:t>
            </w:r>
          </w:p>
        </w:tc>
        <w:tc>
          <w:tcPr>
            <w:tcW w:w="1350" w:type="dxa"/>
          </w:tcPr>
          <w:p w:rsidR="00263DE8" w:rsidRPr="00D33D66" w:rsidRDefault="00263DE8" w:rsidP="00263DE8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4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1</w:t>
            </w:r>
          </w:p>
        </w:tc>
      </w:tr>
    </w:tbl>
    <w:p w:rsidR="00263DE8" w:rsidRPr="00D33D66" w:rsidRDefault="00263DE8" w:rsidP="00263DE8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pBdr>
          <w:bottom w:val="none" w:sz="0" w:space="0" w:color="auto"/>
        </w:pBdr>
        <w:rPr>
          <w:rFonts w:ascii="Symbol" w:hAnsi="Symbol"/>
          <w:sz w:val="24"/>
        </w:rPr>
      </w:pPr>
    </w:p>
    <w:p w:rsidR="00263DE8" w:rsidRPr="00D33D66" w:rsidRDefault="00263DE8" w:rsidP="00263DE8">
      <w:pPr>
        <w:pStyle w:val="06-Boxtext"/>
        <w:tabs>
          <w:tab w:val="left" w:pos="900"/>
        </w:tabs>
        <w:rPr>
          <w:sz w:val="24"/>
        </w:rPr>
      </w:pPr>
      <w:r w:rsidRPr="00D33D66">
        <w:rPr>
          <w:b/>
          <w:sz w:val="24"/>
        </w:rPr>
        <w:t xml:space="preserve">Step </w:t>
      </w:r>
      <w:proofErr w:type="gramStart"/>
      <w:r w:rsidRPr="00D33D66">
        <w:rPr>
          <w:b/>
          <w:sz w:val="24"/>
        </w:rPr>
        <w:t>2</w:t>
      </w:r>
      <w:r w:rsidRPr="00D33D66">
        <w:rPr>
          <w:sz w:val="24"/>
        </w:rPr>
        <w:t xml:space="preserve">  Subtract</w:t>
      </w:r>
      <w:proofErr w:type="gramEnd"/>
      <w:r w:rsidRPr="00D33D66">
        <w:rPr>
          <w:sz w:val="24"/>
        </w:rPr>
        <w:t xml:space="preserve"> each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-value in Step 1 from the corresponding </w:t>
      </w:r>
      <w:r w:rsidRPr="00D33D66">
        <w:rPr>
          <w:sz w:val="24"/>
        </w:rPr>
        <w:br/>
      </w:r>
      <w:r w:rsidRPr="00D33D66">
        <w:rPr>
          <w:sz w:val="24"/>
        </w:rPr>
        <w:tab/>
      </w:r>
      <w:r w:rsidRPr="00D33D66">
        <w:rPr>
          <w:i/>
          <w:sz w:val="24"/>
        </w:rPr>
        <w:t>y</w:t>
      </w:r>
      <w:r w:rsidRPr="00D33D66">
        <w:rPr>
          <w:sz w:val="24"/>
        </w:rPr>
        <w:t>-value in the original table to find the residuals.</w:t>
      </w:r>
      <w:r w:rsidRPr="00D33D66">
        <w:rPr>
          <w:sz w:val="24"/>
        </w:rPr>
        <w:tab/>
      </w:r>
      <w:r w:rsidRPr="00D33D66">
        <w:rPr>
          <w:sz w:val="24"/>
        </w:rPr>
        <w:tab/>
      </w:r>
    </w:p>
    <w:p w:rsidR="00263DE8" w:rsidRPr="00D33D66" w:rsidRDefault="00263DE8" w:rsidP="00263DE8">
      <w:pPr>
        <w:pStyle w:val="06-Boxtext"/>
        <w:tabs>
          <w:tab w:val="left" w:pos="900"/>
        </w:tabs>
        <w:rPr>
          <w:sz w:val="24"/>
        </w:rPr>
      </w:pPr>
      <w:r w:rsidRPr="00D33D66">
        <w:rPr>
          <w:sz w:val="24"/>
        </w:rPr>
        <w:tab/>
        <w:t xml:space="preserve">8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4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4</w:t>
      </w:r>
      <w:r w:rsidRPr="00D33D66">
        <w:rPr>
          <w:sz w:val="24"/>
        </w:rPr>
        <w:tab/>
        <w:t xml:space="preserve">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3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2</w:t>
      </w:r>
      <w:r w:rsidRPr="00D33D66">
        <w:rPr>
          <w:sz w:val="24"/>
        </w:rPr>
        <w:tab/>
        <w:t xml:space="preserve">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2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3</w:t>
      </w:r>
      <w:r w:rsidRPr="00D33D66">
        <w:rPr>
          <w:sz w:val="24"/>
        </w:rPr>
        <w:tab/>
        <w:t xml:space="preserve">2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1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</w:t>
      </w:r>
    </w:p>
    <w:p w:rsidR="00263DE8" w:rsidRPr="00D33D66" w:rsidRDefault="00263DE8" w:rsidP="00263DE8">
      <w:pPr>
        <w:pStyle w:val="06-Boxtext"/>
        <w:tabs>
          <w:tab w:val="left" w:pos="900"/>
        </w:tabs>
        <w:rPr>
          <w:sz w:val="24"/>
        </w:rPr>
      </w:pPr>
      <w:r w:rsidRPr="00D33D66">
        <w:rPr>
          <w:b/>
          <w:sz w:val="24"/>
        </w:rPr>
        <w:t xml:space="preserve">Step </w:t>
      </w:r>
      <w:proofErr w:type="gramStart"/>
      <w:r w:rsidRPr="00D33D66">
        <w:rPr>
          <w:b/>
          <w:sz w:val="24"/>
        </w:rPr>
        <w:t>3</w:t>
      </w:r>
      <w:r w:rsidRPr="00D33D66">
        <w:rPr>
          <w:sz w:val="24"/>
        </w:rPr>
        <w:t xml:space="preserve">  Add</w:t>
      </w:r>
      <w:proofErr w:type="gramEnd"/>
      <w:r w:rsidRPr="00D33D66">
        <w:rPr>
          <w:sz w:val="24"/>
        </w:rPr>
        <w:t xml:space="preserve"> the squares of the residuals.</w:t>
      </w:r>
    </w:p>
    <w:p w:rsidR="00263DE8" w:rsidRPr="00D33D66" w:rsidRDefault="00263DE8" w:rsidP="00263DE8">
      <w:pPr>
        <w:pStyle w:val="06-Boxtext"/>
        <w:tabs>
          <w:tab w:val="left" w:pos="900"/>
        </w:tabs>
        <w:rPr>
          <w:sz w:val="24"/>
        </w:rPr>
      </w:pPr>
      <w:r w:rsidRPr="00D33D66">
        <w:rPr>
          <w:sz w:val="24"/>
        </w:rPr>
        <w:tab/>
        <w:t>4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2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3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1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16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4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9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1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30</w:t>
      </w:r>
    </w:p>
    <w:p w:rsidR="00263DE8" w:rsidRPr="00D33D66" w:rsidRDefault="00263DE8" w:rsidP="00263DE8">
      <w:pPr>
        <w:pStyle w:val="06-Boxtext"/>
        <w:tabs>
          <w:tab w:val="left" w:pos="900"/>
        </w:tabs>
        <w:rPr>
          <w:sz w:val="24"/>
        </w:rPr>
      </w:pPr>
      <w:r w:rsidRPr="00D33D66">
        <w:rPr>
          <w:sz w:val="24"/>
        </w:rPr>
        <w:t xml:space="preserve">The sum of the squares of the residuals for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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5 is 30.</w:t>
      </w:r>
    </w:p>
    <w:p w:rsidR="00263DE8" w:rsidRPr="00D33D66" w:rsidRDefault="00263DE8" w:rsidP="00263DE8">
      <w:pPr>
        <w:pStyle w:val="20-NumQuestion"/>
        <w:rPr>
          <w:sz w:val="24"/>
        </w:rPr>
      </w:pPr>
      <w:r w:rsidRPr="00D33D66">
        <w:rPr>
          <w:b/>
          <w:sz w:val="24"/>
        </w:rPr>
        <w:tab/>
      </w:r>
      <w:r w:rsidRPr="00D33D66">
        <w:rPr>
          <w:sz w:val="24"/>
        </w:rPr>
        <w:t>1.</w:t>
      </w:r>
      <w:r w:rsidRPr="00D33D66">
        <w:rPr>
          <w:b/>
          <w:sz w:val="24"/>
        </w:rPr>
        <w:tab/>
      </w:r>
      <w:r w:rsidRPr="00D33D66">
        <w:rPr>
          <w:sz w:val="24"/>
        </w:rPr>
        <w:t xml:space="preserve">Find the sum of squares of the residuals for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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9.</w:t>
      </w:r>
    </w:p>
    <w:p w:rsidR="00263DE8" w:rsidRPr="00D33D66" w:rsidRDefault="00263DE8" w:rsidP="00263DE8">
      <w:pPr>
        <w:pStyle w:val="22-LetteredQuestion"/>
        <w:tabs>
          <w:tab w:val="left" w:pos="740"/>
        </w:tabs>
        <w:spacing w:after="240"/>
        <w:rPr>
          <w:sz w:val="24"/>
        </w:rPr>
      </w:pPr>
      <w:r w:rsidRPr="00D33D66">
        <w:rPr>
          <w:sz w:val="24"/>
        </w:rPr>
        <w:t>a.</w:t>
      </w:r>
      <w:r w:rsidRPr="00D33D66">
        <w:rPr>
          <w:sz w:val="24"/>
        </w:rPr>
        <w:tab/>
        <w:t xml:space="preserve">Use the equation to find the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-values when 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1, 2, 3, and 4.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630"/>
        <w:gridCol w:w="900"/>
        <w:gridCol w:w="900"/>
        <w:gridCol w:w="900"/>
        <w:gridCol w:w="900"/>
      </w:tblGrid>
      <w:tr w:rsidR="00263DE8" w:rsidRPr="00D33D66">
        <w:trPr>
          <w:trHeight w:val="278"/>
        </w:trPr>
        <w:tc>
          <w:tcPr>
            <w:tcW w:w="630" w:type="dxa"/>
          </w:tcPr>
          <w:p w:rsidR="00263DE8" w:rsidRPr="00D33D66" w:rsidRDefault="00263DE8" w:rsidP="00263DE8">
            <w:pPr>
              <w:jc w:val="center"/>
              <w:rPr>
                <w:rFonts w:cs="Arial"/>
                <w:b/>
                <w:i/>
                <w:sz w:val="24"/>
              </w:rPr>
            </w:pPr>
            <w:r w:rsidRPr="00D33D66">
              <w:rPr>
                <w:rFonts w:cs="Arial"/>
                <w:b/>
                <w:i/>
                <w:sz w:val="24"/>
              </w:rPr>
              <w:t>x</w:t>
            </w: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1</w:t>
            </w: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2</w:t>
            </w: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3</w:t>
            </w: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4</w:t>
            </w:r>
          </w:p>
        </w:tc>
      </w:tr>
      <w:tr w:rsidR="00263DE8" w:rsidRPr="00D33D66">
        <w:tc>
          <w:tcPr>
            <w:tcW w:w="630" w:type="dxa"/>
          </w:tcPr>
          <w:p w:rsidR="00263DE8" w:rsidRPr="00D33D66" w:rsidRDefault="00263DE8" w:rsidP="00263DE8">
            <w:pPr>
              <w:jc w:val="center"/>
              <w:rPr>
                <w:rFonts w:cs="Arial"/>
                <w:b/>
                <w:i/>
                <w:sz w:val="24"/>
              </w:rPr>
            </w:pPr>
            <w:r w:rsidRPr="00D33D66">
              <w:rPr>
                <w:rFonts w:cs="Arial"/>
                <w:b/>
                <w:i/>
                <w:sz w:val="24"/>
              </w:rPr>
              <w:t>y</w:t>
            </w: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:rsidR="00263DE8" w:rsidRPr="00D33D66" w:rsidRDefault="00263DE8" w:rsidP="00263DE8">
            <w:pPr>
              <w:jc w:val="center"/>
              <w:rPr>
                <w:rFonts w:cs="Arial"/>
                <w:sz w:val="24"/>
              </w:rPr>
            </w:pPr>
          </w:p>
        </w:tc>
      </w:tr>
    </w:tbl>
    <w:p w:rsidR="00263DE8" w:rsidRPr="00D33D66" w:rsidRDefault="00263DE8" w:rsidP="00263DE8">
      <w:pPr>
        <w:pStyle w:val="22-LetteredQuestion"/>
        <w:tabs>
          <w:tab w:val="left" w:pos="740"/>
        </w:tabs>
        <w:spacing w:before="200"/>
        <w:ind w:left="740" w:hanging="320"/>
        <w:rPr>
          <w:sz w:val="24"/>
        </w:rPr>
      </w:pPr>
      <w:r w:rsidRPr="00D33D66">
        <w:rPr>
          <w:sz w:val="24"/>
        </w:rPr>
        <w:t>b.</w:t>
      </w:r>
      <w:r w:rsidRPr="00D33D66">
        <w:rPr>
          <w:sz w:val="24"/>
        </w:rPr>
        <w:tab/>
        <w:t xml:space="preserve">Subtract each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-value in Step 1 from the corresponding </w:t>
      </w:r>
      <w:r w:rsidRPr="00D33D66">
        <w:rPr>
          <w:i/>
          <w:sz w:val="24"/>
        </w:rPr>
        <w:t>y</w:t>
      </w:r>
      <w:r w:rsidRPr="00D33D66">
        <w:rPr>
          <w:sz w:val="24"/>
        </w:rPr>
        <w:t>-value in the original table to find the residuals.</w:t>
      </w:r>
    </w:p>
    <w:p w:rsidR="00263DE8" w:rsidRPr="00D33D66" w:rsidRDefault="00263DE8" w:rsidP="00263DE8">
      <w:pPr>
        <w:pStyle w:val="22-LetteredQuestion"/>
        <w:tabs>
          <w:tab w:val="left" w:pos="740"/>
        </w:tabs>
        <w:rPr>
          <w:sz w:val="24"/>
        </w:rPr>
      </w:pPr>
      <w:r w:rsidRPr="00D33D66">
        <w:rPr>
          <w:sz w:val="24"/>
        </w:rPr>
        <w:tab/>
        <w:t xml:space="preserve">8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     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  <w:r w:rsidRPr="00D33D66">
        <w:rPr>
          <w:sz w:val="24"/>
        </w:rPr>
        <w:tab/>
        <w:t xml:space="preserve">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     2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</w:p>
    <w:p w:rsidR="00263DE8" w:rsidRPr="00D33D66" w:rsidRDefault="00263DE8" w:rsidP="00263DE8">
      <w:pPr>
        <w:pStyle w:val="22-LetteredQuestion"/>
        <w:tabs>
          <w:tab w:val="left" w:pos="740"/>
        </w:tabs>
        <w:spacing w:before="200"/>
        <w:rPr>
          <w:sz w:val="24"/>
        </w:rPr>
      </w:pPr>
      <w:r w:rsidRPr="00D33D66">
        <w:rPr>
          <w:sz w:val="24"/>
        </w:rPr>
        <w:t>c.</w:t>
      </w:r>
      <w:r w:rsidRPr="00D33D66">
        <w:rPr>
          <w:sz w:val="24"/>
        </w:rPr>
        <w:tab/>
        <w:t>Add the squares of the residuals.</w:t>
      </w:r>
    </w:p>
    <w:p w:rsidR="00263DE8" w:rsidRPr="00D33D66" w:rsidRDefault="00263DE8" w:rsidP="00263DE8">
      <w:pPr>
        <w:pStyle w:val="22-LetteredQuestion"/>
        <w:tabs>
          <w:tab w:val="left" w:pos="740"/>
        </w:tabs>
        <w:rPr>
          <w:sz w:val="24"/>
        </w:rPr>
      </w:pPr>
      <w:r w:rsidRPr="00D33D66">
        <w:rPr>
          <w:sz w:val="24"/>
        </w:rPr>
        <w:tab/>
      </w:r>
      <w:r w:rsidRPr="00D33D66">
        <w:rPr>
          <w:sz w:val="24"/>
        </w:rPr>
        <w:tab/>
        <w:t>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</w:p>
    <w:p w:rsidR="00263DE8" w:rsidRPr="00D33D66" w:rsidRDefault="00263DE8" w:rsidP="00263DE8">
      <w:pPr>
        <w:spacing w:before="200"/>
        <w:ind w:right="1890"/>
        <w:rPr>
          <w:rFonts w:cs="Arial"/>
          <w:sz w:val="24"/>
        </w:rPr>
      </w:pPr>
      <w:r w:rsidRPr="00D33D66">
        <w:rPr>
          <w:rFonts w:cs="Arial"/>
          <w:sz w:val="24"/>
        </w:rPr>
        <w:t xml:space="preserve">The line for which the sum of the squares of the residuals is lesser is the better fit for the data. </w:t>
      </w:r>
    </w:p>
    <w:p w:rsidR="00263DE8" w:rsidRPr="00D33D66" w:rsidRDefault="00263DE8" w:rsidP="00263DE8">
      <w:pPr>
        <w:pStyle w:val="20-NumQuestion"/>
        <w:rPr>
          <w:sz w:val="24"/>
        </w:rPr>
      </w:pPr>
      <w:r w:rsidRPr="00D33D66">
        <w:rPr>
          <w:sz w:val="24"/>
        </w:rPr>
        <w:tab/>
        <w:t>2.</w:t>
      </w:r>
      <w:r w:rsidRPr="00D33D66">
        <w:rPr>
          <w:sz w:val="24"/>
        </w:rPr>
        <w:tab/>
      </w:r>
      <w:r w:rsidRPr="00D33D66">
        <w:rPr>
          <w:rStyle w:val="A-9ptArial"/>
          <w:sz w:val="20"/>
        </w:rPr>
        <w:t xml:space="preserve">_________________ </w:t>
      </w:r>
      <w:r w:rsidRPr="00D33D66">
        <w:rPr>
          <w:sz w:val="24"/>
        </w:rPr>
        <w:t>is the better fit.</w:t>
      </w:r>
    </w:p>
    <w:p w:rsidR="00263DE8" w:rsidRDefault="00263DE8" w:rsidP="00D33D66">
      <w:pPr>
        <w:pStyle w:val="95a-LessonTitleA"/>
        <w:ind w:left="0"/>
        <w:rPr>
          <w:b w:val="0"/>
          <w:sz w:val="24"/>
        </w:rPr>
      </w:pPr>
    </w:p>
    <w:p w:rsidR="00D33D66" w:rsidRPr="00D33D66" w:rsidRDefault="00D33D66" w:rsidP="00D33D66">
      <w:pPr>
        <w:pStyle w:val="95b-LessonTitleB"/>
        <w:ind w:left="0"/>
        <w:rPr>
          <w:rFonts w:cs="Arial"/>
          <w:sz w:val="28"/>
        </w:rPr>
      </w:pPr>
      <w:bookmarkStart w:id="0" w:name="_GoBack"/>
      <w:r w:rsidRPr="00D33D66">
        <w:rPr>
          <w:rFonts w:cs="Arial"/>
          <w:sz w:val="32"/>
        </w:rPr>
        <w:lastRenderedPageBreak/>
        <w:t>Line of Best Fit</w:t>
      </w:r>
      <w:bookmarkEnd w:id="0"/>
      <w:r>
        <w:rPr>
          <w:rFonts w:cs="Arial"/>
          <w:sz w:val="28"/>
        </w:rPr>
        <w:tab/>
        <w:t>pg. 146</w:t>
      </w:r>
    </w:p>
    <w:tbl>
      <w:tblPr>
        <w:tblpPr w:leftFromText="180" w:rightFromText="180" w:vertAnchor="text" w:horzAnchor="margin" w:tblpXSpec="right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720"/>
        <w:gridCol w:w="720"/>
        <w:gridCol w:w="720"/>
        <w:gridCol w:w="720"/>
        <w:gridCol w:w="720"/>
      </w:tblGrid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i/>
                <w:sz w:val="24"/>
              </w:rPr>
            </w:pPr>
            <w:r w:rsidRPr="00D33D66">
              <w:rPr>
                <w:rFonts w:ascii="Arial" w:hAnsi="Arial" w:cs="Arial"/>
                <w:i/>
                <w:sz w:val="24"/>
              </w:rPr>
              <w:t>x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4</w:t>
            </w:r>
          </w:p>
        </w:tc>
      </w:tr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i/>
                <w:sz w:val="24"/>
              </w:rPr>
            </w:pPr>
            <w:r w:rsidRPr="00D33D66">
              <w:rPr>
                <w:rFonts w:ascii="Arial" w:hAnsi="Arial" w:cs="Arial"/>
                <w:i/>
                <w:sz w:val="24"/>
              </w:rPr>
              <w:t>y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20" w:type="dxa"/>
          </w:tcPr>
          <w:p w:rsidR="00D33D66" w:rsidRPr="00D33D66" w:rsidRDefault="00D33D66" w:rsidP="0071132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D33D66">
              <w:rPr>
                <w:rFonts w:ascii="Arial" w:hAnsi="Arial" w:cs="Arial"/>
                <w:sz w:val="24"/>
              </w:rPr>
              <w:t>2</w:t>
            </w:r>
          </w:p>
        </w:tc>
      </w:tr>
    </w:tbl>
    <w:p w:rsidR="00D33D66" w:rsidRPr="00D33D66" w:rsidRDefault="00D33D66" w:rsidP="00D33D66">
      <w:pPr>
        <w:pStyle w:val="06-Boxtext"/>
        <w:pBdr>
          <w:bottom w:val="none" w:sz="0" w:space="0" w:color="auto"/>
        </w:pBdr>
        <w:rPr>
          <w:sz w:val="24"/>
        </w:rPr>
      </w:pPr>
      <w:r w:rsidRPr="00D33D66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6815D7E0" wp14:editId="2907A5D6">
            <wp:simplePos x="0" y="0"/>
            <wp:positionH relativeFrom="column">
              <wp:posOffset>4457700</wp:posOffset>
            </wp:positionH>
            <wp:positionV relativeFrom="paragraph">
              <wp:posOffset>713105</wp:posOffset>
            </wp:positionV>
            <wp:extent cx="1482090" cy="1482090"/>
            <wp:effectExtent l="0" t="0" r="3810" b="3810"/>
            <wp:wrapSquare wrapText="bothSides"/>
            <wp:docPr id="1" name="Picture 1" descr="A1_CCEAN612140_05‐09_00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CCEAN612140_05‐09_008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D66">
        <w:rPr>
          <w:sz w:val="24"/>
        </w:rPr>
        <w:t xml:space="preserve">The data in the table are graphed along with two lines of fit. The line that is a better fit will have the lesser </w:t>
      </w:r>
      <w:r w:rsidRPr="00D33D66">
        <w:rPr>
          <w:rStyle w:val="02-italic"/>
          <w:sz w:val="24"/>
        </w:rPr>
        <w:t>sum of the square of the residuals</w:t>
      </w:r>
      <w:r w:rsidRPr="00D33D66">
        <w:rPr>
          <w:sz w:val="24"/>
        </w:rPr>
        <w:t>. A residual is the vertical distance between a data point and a line of fit.</w:t>
      </w:r>
    </w:p>
    <w:p w:rsidR="00D33D66" w:rsidRPr="00D33D66" w:rsidRDefault="00D33D66" w:rsidP="00D33D66">
      <w:pPr>
        <w:pStyle w:val="05-Boxdirections"/>
        <w:pBdr>
          <w:bottom w:val="none" w:sz="0" w:space="0" w:color="auto"/>
        </w:pBdr>
        <w:rPr>
          <w:sz w:val="24"/>
        </w:rPr>
      </w:pPr>
      <w:r w:rsidRPr="00D33D66">
        <w:rPr>
          <w:sz w:val="24"/>
        </w:rPr>
        <w:t xml:space="preserve">Find the sum of the squares of the residuals for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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5.</w:t>
      </w:r>
    </w:p>
    <w:p w:rsidR="00D33D66" w:rsidRPr="00D33D66" w:rsidRDefault="00D33D66" w:rsidP="00D33D66">
      <w:pPr>
        <w:pStyle w:val="06-Boxtext"/>
        <w:pBdr>
          <w:bottom w:val="none" w:sz="0" w:space="0" w:color="auto"/>
        </w:pBdr>
        <w:tabs>
          <w:tab w:val="left" w:pos="900"/>
        </w:tabs>
        <w:rPr>
          <w:sz w:val="24"/>
        </w:rPr>
      </w:pPr>
      <w:r w:rsidRPr="00D33D66">
        <w:rPr>
          <w:b/>
          <w:sz w:val="24"/>
        </w:rPr>
        <w:t xml:space="preserve">Step </w:t>
      </w:r>
      <w:proofErr w:type="gramStart"/>
      <w:r w:rsidRPr="00D33D66">
        <w:rPr>
          <w:b/>
          <w:sz w:val="24"/>
        </w:rPr>
        <w:t>1</w:t>
      </w:r>
      <w:r w:rsidRPr="00D33D66">
        <w:rPr>
          <w:sz w:val="24"/>
        </w:rPr>
        <w:t xml:space="preserve">  Use</w:t>
      </w:r>
      <w:proofErr w:type="gramEnd"/>
      <w:r w:rsidRPr="00D33D66">
        <w:rPr>
          <w:sz w:val="24"/>
        </w:rPr>
        <w:t xml:space="preserve"> the equation to find the </w:t>
      </w:r>
      <w:r w:rsidRPr="00D33D66">
        <w:rPr>
          <w:rStyle w:val="02-italic"/>
          <w:sz w:val="24"/>
        </w:rPr>
        <w:t>y</w:t>
      </w:r>
      <w:r w:rsidRPr="00D33D66">
        <w:rPr>
          <w:sz w:val="24"/>
        </w:rPr>
        <w:t xml:space="preserve">-values when </w:t>
      </w:r>
      <w:r w:rsidRPr="00D33D66">
        <w:rPr>
          <w:sz w:val="24"/>
        </w:rPr>
        <w:br/>
      </w:r>
      <w:r w:rsidRPr="00D33D66">
        <w:rPr>
          <w:sz w:val="24"/>
        </w:rPr>
        <w:tab/>
      </w:r>
      <w:r w:rsidRPr="00D33D66">
        <w:rPr>
          <w:rStyle w:val="02-italic"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1, 2, 3, and 4.</w:t>
      </w:r>
    </w:p>
    <w:tbl>
      <w:tblPr>
        <w:tblpPr w:leftFromText="180" w:rightFromText="180" w:vertAnchor="text" w:horzAnchor="page" w:tblpX="2233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720"/>
        <w:gridCol w:w="1350"/>
      </w:tblGrid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b/>
                <w:i/>
                <w:sz w:val="24"/>
              </w:rPr>
            </w:pPr>
            <w:r w:rsidRPr="00D33D66">
              <w:rPr>
                <w:b/>
                <w:i/>
                <w:sz w:val="24"/>
              </w:rPr>
              <w:t>x</w:t>
            </w:r>
          </w:p>
        </w:tc>
        <w:tc>
          <w:tcPr>
            <w:tcW w:w="135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b/>
                <w:sz w:val="24"/>
              </w:rPr>
            </w:pPr>
            <w:r w:rsidRPr="00D33D66">
              <w:rPr>
                <w:b/>
                <w:sz w:val="24"/>
              </w:rPr>
              <w:t xml:space="preserve"> </w:t>
            </w:r>
            <w:r w:rsidRPr="00D33D66">
              <w:rPr>
                <w:rFonts w:ascii="Symbol" w:hAnsi="Symbol"/>
                <w:b/>
                <w:sz w:val="24"/>
              </w:rPr>
              <w:t></w:t>
            </w:r>
            <w:r w:rsidRPr="00D33D66">
              <w:rPr>
                <w:b/>
                <w:i/>
                <w:sz w:val="24"/>
              </w:rPr>
              <w:t>x</w:t>
            </w:r>
            <w:r w:rsidRPr="00D33D66">
              <w:rPr>
                <w:b/>
                <w:sz w:val="24"/>
              </w:rPr>
              <w:t xml:space="preserve"> </w:t>
            </w:r>
            <w:r w:rsidRPr="00D33D66">
              <w:rPr>
                <w:rFonts w:ascii="Symbol" w:hAnsi="Symbol"/>
                <w:b/>
                <w:sz w:val="24"/>
              </w:rPr>
              <w:t></w:t>
            </w:r>
            <w:r w:rsidRPr="00D33D66">
              <w:rPr>
                <w:b/>
                <w:sz w:val="24"/>
              </w:rPr>
              <w:t xml:space="preserve"> 5 </w:t>
            </w:r>
            <w:r w:rsidRPr="00D33D66">
              <w:rPr>
                <w:rFonts w:ascii="Symbol" w:hAnsi="Symbol"/>
                <w:b/>
                <w:sz w:val="24"/>
              </w:rPr>
              <w:t></w:t>
            </w:r>
            <w:r w:rsidRPr="00D33D66">
              <w:rPr>
                <w:b/>
                <w:sz w:val="24"/>
              </w:rPr>
              <w:t xml:space="preserve"> </w:t>
            </w:r>
            <w:r w:rsidRPr="00D33D66">
              <w:rPr>
                <w:b/>
                <w:i/>
                <w:sz w:val="24"/>
              </w:rPr>
              <w:t>y</w:t>
            </w:r>
          </w:p>
        </w:tc>
      </w:tr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1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4</w:t>
            </w:r>
          </w:p>
        </w:tc>
      </w:tr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2</w:t>
            </w:r>
          </w:p>
        </w:tc>
        <w:tc>
          <w:tcPr>
            <w:tcW w:w="135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2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3</w:t>
            </w:r>
          </w:p>
        </w:tc>
      </w:tr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3</w:t>
            </w:r>
          </w:p>
        </w:tc>
        <w:tc>
          <w:tcPr>
            <w:tcW w:w="135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3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2</w:t>
            </w:r>
          </w:p>
        </w:tc>
      </w:tr>
      <w:tr w:rsidR="00D33D66" w:rsidRPr="00D33D66" w:rsidTr="00711324">
        <w:tc>
          <w:tcPr>
            <w:tcW w:w="72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sz w:val="24"/>
              </w:rPr>
              <w:t>4</w:t>
            </w:r>
          </w:p>
        </w:tc>
        <w:tc>
          <w:tcPr>
            <w:tcW w:w="1350" w:type="dxa"/>
          </w:tcPr>
          <w:p w:rsidR="00D33D66" w:rsidRPr="00D33D66" w:rsidRDefault="00D33D66" w:rsidP="00711324">
            <w:pPr>
              <w:pStyle w:val="06-Boxtext"/>
              <w:pBdr>
                <w:left w:val="single" w:sz="18" w:space="4" w:color="auto"/>
                <w:bottom w:val="none" w:sz="0" w:space="0" w:color="auto"/>
              </w:pBdr>
              <w:spacing w:before="0"/>
              <w:ind w:left="0" w:right="43"/>
              <w:jc w:val="center"/>
              <w:rPr>
                <w:sz w:val="24"/>
              </w:rPr>
            </w:pPr>
            <w:r w:rsidRPr="00D33D66">
              <w:rPr>
                <w:rFonts w:ascii="Symbol" w:hAnsi="Symbol"/>
                <w:sz w:val="24"/>
              </w:rPr>
              <w:t></w:t>
            </w:r>
            <w:r w:rsidRPr="00D33D66">
              <w:rPr>
                <w:sz w:val="24"/>
              </w:rPr>
              <w:t xml:space="preserve">4 </w:t>
            </w:r>
            <w:r w:rsidRPr="00D33D66">
              <w:rPr>
                <w:rFonts w:ascii="Symbol" w:hAnsi="Symbol"/>
                <w:sz w:val="24"/>
              </w:rPr>
              <w:t></w:t>
            </w:r>
            <w:r w:rsidRPr="00D33D66">
              <w:rPr>
                <w:sz w:val="24"/>
              </w:rPr>
              <w:t xml:space="preserve"> 5 </w:t>
            </w:r>
            <w:r w:rsidRPr="00D33D66">
              <w:rPr>
                <w:rFonts w:ascii="Symbol" w:hAnsi="Symbol"/>
                <w:sz w:val="24"/>
              </w:rPr>
              <w:t></w:t>
            </w:r>
            <w:r w:rsidRPr="00D33D66">
              <w:rPr>
                <w:sz w:val="24"/>
              </w:rPr>
              <w:t xml:space="preserve"> 1</w:t>
            </w:r>
          </w:p>
        </w:tc>
      </w:tr>
    </w:tbl>
    <w:p w:rsidR="00D33D66" w:rsidRPr="00D33D66" w:rsidRDefault="00D33D66" w:rsidP="00D33D66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pBdr>
          <w:bottom w:val="none" w:sz="0" w:space="0" w:color="auto"/>
        </w:pBdr>
        <w:ind w:left="900" w:right="3330" w:hanging="780"/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pBdr>
          <w:bottom w:val="none" w:sz="0" w:space="0" w:color="auto"/>
        </w:pBdr>
        <w:rPr>
          <w:rFonts w:ascii="Symbol" w:hAnsi="Symbol"/>
          <w:sz w:val="24"/>
        </w:rPr>
      </w:pPr>
    </w:p>
    <w:p w:rsidR="00D33D66" w:rsidRPr="00D33D66" w:rsidRDefault="00D33D66" w:rsidP="00D33D66">
      <w:pPr>
        <w:pStyle w:val="06-Boxtext"/>
        <w:tabs>
          <w:tab w:val="left" w:pos="900"/>
        </w:tabs>
        <w:rPr>
          <w:sz w:val="24"/>
        </w:rPr>
      </w:pPr>
      <w:r w:rsidRPr="00D33D66">
        <w:rPr>
          <w:b/>
          <w:sz w:val="24"/>
        </w:rPr>
        <w:t xml:space="preserve">Step </w:t>
      </w:r>
      <w:proofErr w:type="gramStart"/>
      <w:r w:rsidRPr="00D33D66">
        <w:rPr>
          <w:b/>
          <w:sz w:val="24"/>
        </w:rPr>
        <w:t>2</w:t>
      </w:r>
      <w:r w:rsidRPr="00D33D66">
        <w:rPr>
          <w:sz w:val="24"/>
        </w:rPr>
        <w:t xml:space="preserve">  Subtract</w:t>
      </w:r>
      <w:proofErr w:type="gramEnd"/>
      <w:r w:rsidRPr="00D33D66">
        <w:rPr>
          <w:sz w:val="24"/>
        </w:rPr>
        <w:t xml:space="preserve"> each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-value in Step 1 from the corresponding </w:t>
      </w:r>
      <w:r w:rsidRPr="00D33D66">
        <w:rPr>
          <w:sz w:val="24"/>
        </w:rPr>
        <w:br/>
      </w:r>
      <w:r w:rsidRPr="00D33D66">
        <w:rPr>
          <w:sz w:val="24"/>
        </w:rPr>
        <w:tab/>
      </w:r>
      <w:r w:rsidRPr="00D33D66">
        <w:rPr>
          <w:i/>
          <w:sz w:val="24"/>
        </w:rPr>
        <w:t>y</w:t>
      </w:r>
      <w:r w:rsidRPr="00D33D66">
        <w:rPr>
          <w:sz w:val="24"/>
        </w:rPr>
        <w:t>-value in the original table to find the residuals.</w:t>
      </w:r>
      <w:r w:rsidRPr="00D33D66">
        <w:rPr>
          <w:sz w:val="24"/>
        </w:rPr>
        <w:tab/>
      </w:r>
      <w:r w:rsidRPr="00D33D66">
        <w:rPr>
          <w:sz w:val="24"/>
        </w:rPr>
        <w:tab/>
      </w:r>
    </w:p>
    <w:p w:rsidR="00D33D66" w:rsidRPr="00D33D66" w:rsidRDefault="00D33D66" w:rsidP="00D33D66">
      <w:pPr>
        <w:pStyle w:val="06-Boxtext"/>
        <w:tabs>
          <w:tab w:val="left" w:pos="900"/>
        </w:tabs>
        <w:rPr>
          <w:sz w:val="24"/>
        </w:rPr>
      </w:pPr>
      <w:r w:rsidRPr="00D33D66">
        <w:rPr>
          <w:sz w:val="24"/>
        </w:rPr>
        <w:tab/>
        <w:t xml:space="preserve">8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4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4</w:t>
      </w:r>
      <w:r w:rsidRPr="00D33D66">
        <w:rPr>
          <w:sz w:val="24"/>
        </w:rPr>
        <w:tab/>
        <w:t xml:space="preserve">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3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2</w:t>
      </w:r>
      <w:r w:rsidRPr="00D33D66">
        <w:rPr>
          <w:sz w:val="24"/>
        </w:rPr>
        <w:tab/>
        <w:t xml:space="preserve">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2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3</w:t>
      </w:r>
      <w:r w:rsidRPr="00D33D66">
        <w:rPr>
          <w:sz w:val="24"/>
        </w:rPr>
        <w:tab/>
        <w:t xml:space="preserve">2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1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</w:t>
      </w:r>
    </w:p>
    <w:p w:rsidR="00D33D66" w:rsidRPr="00D33D66" w:rsidRDefault="00D33D66" w:rsidP="00D33D66">
      <w:pPr>
        <w:pStyle w:val="06-Boxtext"/>
        <w:tabs>
          <w:tab w:val="left" w:pos="900"/>
        </w:tabs>
        <w:rPr>
          <w:sz w:val="24"/>
        </w:rPr>
      </w:pPr>
      <w:r w:rsidRPr="00D33D66">
        <w:rPr>
          <w:b/>
          <w:sz w:val="24"/>
        </w:rPr>
        <w:t xml:space="preserve">Step </w:t>
      </w:r>
      <w:proofErr w:type="gramStart"/>
      <w:r w:rsidRPr="00D33D66">
        <w:rPr>
          <w:b/>
          <w:sz w:val="24"/>
        </w:rPr>
        <w:t>3</w:t>
      </w:r>
      <w:r w:rsidRPr="00D33D66">
        <w:rPr>
          <w:sz w:val="24"/>
        </w:rPr>
        <w:t xml:space="preserve">  Add</w:t>
      </w:r>
      <w:proofErr w:type="gramEnd"/>
      <w:r w:rsidRPr="00D33D66">
        <w:rPr>
          <w:sz w:val="24"/>
        </w:rPr>
        <w:t xml:space="preserve"> the squares of the residuals.</w:t>
      </w:r>
    </w:p>
    <w:p w:rsidR="00D33D66" w:rsidRPr="00D33D66" w:rsidRDefault="00D33D66" w:rsidP="00D33D66">
      <w:pPr>
        <w:pStyle w:val="06-Boxtext"/>
        <w:tabs>
          <w:tab w:val="left" w:pos="900"/>
        </w:tabs>
        <w:rPr>
          <w:sz w:val="24"/>
        </w:rPr>
      </w:pPr>
      <w:r w:rsidRPr="00D33D66">
        <w:rPr>
          <w:sz w:val="24"/>
        </w:rPr>
        <w:tab/>
        <w:t>4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2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3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1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16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4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9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1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30</w:t>
      </w:r>
    </w:p>
    <w:p w:rsidR="00D33D66" w:rsidRPr="00D33D66" w:rsidRDefault="00D33D66" w:rsidP="00D33D66">
      <w:pPr>
        <w:pStyle w:val="06-Boxtext"/>
        <w:tabs>
          <w:tab w:val="left" w:pos="900"/>
        </w:tabs>
        <w:rPr>
          <w:sz w:val="24"/>
        </w:rPr>
      </w:pPr>
      <w:r w:rsidRPr="00D33D66">
        <w:rPr>
          <w:sz w:val="24"/>
        </w:rPr>
        <w:t xml:space="preserve">The sum of the squares of the residuals for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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5 is 30.</w:t>
      </w:r>
    </w:p>
    <w:p w:rsidR="00D33D66" w:rsidRPr="00D33D66" w:rsidRDefault="00D33D66" w:rsidP="00D33D66">
      <w:pPr>
        <w:pStyle w:val="20-NumQuestion"/>
        <w:rPr>
          <w:sz w:val="24"/>
        </w:rPr>
      </w:pPr>
      <w:r w:rsidRPr="00D33D66">
        <w:rPr>
          <w:b/>
          <w:sz w:val="24"/>
        </w:rPr>
        <w:tab/>
      </w:r>
      <w:r w:rsidRPr="00D33D66">
        <w:rPr>
          <w:sz w:val="24"/>
        </w:rPr>
        <w:t>1.</w:t>
      </w:r>
      <w:r w:rsidRPr="00D33D66">
        <w:rPr>
          <w:b/>
          <w:sz w:val="24"/>
        </w:rPr>
        <w:tab/>
      </w:r>
      <w:r w:rsidRPr="00D33D66">
        <w:rPr>
          <w:sz w:val="24"/>
        </w:rPr>
        <w:t xml:space="preserve">Find the sum of squares of the residuals for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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9.</w:t>
      </w:r>
    </w:p>
    <w:p w:rsidR="00D33D66" w:rsidRPr="00D33D66" w:rsidRDefault="00D33D66" w:rsidP="00D33D66">
      <w:pPr>
        <w:pStyle w:val="22-LetteredQuestion"/>
        <w:tabs>
          <w:tab w:val="left" w:pos="740"/>
        </w:tabs>
        <w:spacing w:after="240"/>
        <w:rPr>
          <w:sz w:val="24"/>
        </w:rPr>
      </w:pPr>
      <w:r w:rsidRPr="00D33D66">
        <w:rPr>
          <w:sz w:val="24"/>
        </w:rPr>
        <w:t>a.</w:t>
      </w:r>
      <w:r w:rsidRPr="00D33D66">
        <w:rPr>
          <w:sz w:val="24"/>
        </w:rPr>
        <w:tab/>
        <w:t xml:space="preserve">Use the equation to find the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-values when </w:t>
      </w:r>
      <w:r w:rsidRPr="00D33D66">
        <w:rPr>
          <w:i/>
          <w:sz w:val="24"/>
        </w:rPr>
        <w:t>x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1, 2, 3, and 4.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1E0" w:firstRow="1" w:lastRow="1" w:firstColumn="1" w:lastColumn="1" w:noHBand="0" w:noVBand="0"/>
      </w:tblPr>
      <w:tblGrid>
        <w:gridCol w:w="630"/>
        <w:gridCol w:w="900"/>
        <w:gridCol w:w="900"/>
        <w:gridCol w:w="900"/>
        <w:gridCol w:w="900"/>
      </w:tblGrid>
      <w:tr w:rsidR="00D33D66" w:rsidRPr="00D33D66" w:rsidTr="00711324">
        <w:trPr>
          <w:trHeight w:val="278"/>
        </w:trPr>
        <w:tc>
          <w:tcPr>
            <w:tcW w:w="630" w:type="dxa"/>
          </w:tcPr>
          <w:p w:rsidR="00D33D66" w:rsidRPr="00D33D66" w:rsidRDefault="00D33D66" w:rsidP="00711324">
            <w:pPr>
              <w:jc w:val="center"/>
              <w:rPr>
                <w:rFonts w:cs="Arial"/>
                <w:b/>
                <w:i/>
                <w:sz w:val="24"/>
              </w:rPr>
            </w:pPr>
            <w:r w:rsidRPr="00D33D66">
              <w:rPr>
                <w:rFonts w:cs="Arial"/>
                <w:b/>
                <w:i/>
                <w:sz w:val="24"/>
              </w:rPr>
              <w:t>x</w:t>
            </w: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1</w:t>
            </w: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2</w:t>
            </w: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3</w:t>
            </w: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  <w:r w:rsidRPr="00D33D66">
              <w:rPr>
                <w:rFonts w:cs="Arial"/>
                <w:sz w:val="24"/>
              </w:rPr>
              <w:t>4</w:t>
            </w:r>
          </w:p>
        </w:tc>
      </w:tr>
      <w:tr w:rsidR="00D33D66" w:rsidRPr="00D33D66" w:rsidTr="00711324">
        <w:tc>
          <w:tcPr>
            <w:tcW w:w="630" w:type="dxa"/>
          </w:tcPr>
          <w:p w:rsidR="00D33D66" w:rsidRPr="00D33D66" w:rsidRDefault="00D33D66" w:rsidP="00711324">
            <w:pPr>
              <w:jc w:val="center"/>
              <w:rPr>
                <w:rFonts w:cs="Arial"/>
                <w:b/>
                <w:i/>
                <w:sz w:val="24"/>
              </w:rPr>
            </w:pPr>
            <w:r w:rsidRPr="00D33D66">
              <w:rPr>
                <w:rFonts w:cs="Arial"/>
                <w:b/>
                <w:i/>
                <w:sz w:val="24"/>
              </w:rPr>
              <w:t>y</w:t>
            </w: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00" w:type="dxa"/>
          </w:tcPr>
          <w:p w:rsidR="00D33D66" w:rsidRPr="00D33D66" w:rsidRDefault="00D33D66" w:rsidP="00711324">
            <w:pPr>
              <w:jc w:val="center"/>
              <w:rPr>
                <w:rFonts w:cs="Arial"/>
                <w:sz w:val="24"/>
              </w:rPr>
            </w:pPr>
          </w:p>
        </w:tc>
      </w:tr>
    </w:tbl>
    <w:p w:rsidR="00D33D66" w:rsidRPr="00D33D66" w:rsidRDefault="00D33D66" w:rsidP="00D33D66">
      <w:pPr>
        <w:pStyle w:val="22-LetteredQuestion"/>
        <w:tabs>
          <w:tab w:val="left" w:pos="740"/>
        </w:tabs>
        <w:spacing w:before="200"/>
        <w:ind w:left="740" w:hanging="320"/>
        <w:rPr>
          <w:sz w:val="24"/>
        </w:rPr>
      </w:pPr>
      <w:r w:rsidRPr="00D33D66">
        <w:rPr>
          <w:sz w:val="24"/>
        </w:rPr>
        <w:t>b.</w:t>
      </w:r>
      <w:r w:rsidRPr="00D33D66">
        <w:rPr>
          <w:sz w:val="24"/>
        </w:rPr>
        <w:tab/>
        <w:t xml:space="preserve">Subtract each </w:t>
      </w:r>
      <w:r w:rsidRPr="00D33D66">
        <w:rPr>
          <w:i/>
          <w:sz w:val="24"/>
        </w:rPr>
        <w:t>y</w:t>
      </w:r>
      <w:r w:rsidRPr="00D33D66">
        <w:rPr>
          <w:sz w:val="24"/>
        </w:rPr>
        <w:t xml:space="preserve">-value in Step 1 from the corresponding </w:t>
      </w:r>
      <w:r w:rsidRPr="00D33D66">
        <w:rPr>
          <w:i/>
          <w:sz w:val="24"/>
        </w:rPr>
        <w:t>y</w:t>
      </w:r>
      <w:r w:rsidRPr="00D33D66">
        <w:rPr>
          <w:sz w:val="24"/>
        </w:rPr>
        <w:t>-value in the original table to find the residuals.</w:t>
      </w:r>
    </w:p>
    <w:p w:rsidR="00D33D66" w:rsidRPr="00D33D66" w:rsidRDefault="00D33D66" w:rsidP="00D33D66">
      <w:pPr>
        <w:pStyle w:val="22-LetteredQuestion"/>
        <w:tabs>
          <w:tab w:val="left" w:pos="740"/>
        </w:tabs>
        <w:rPr>
          <w:sz w:val="24"/>
        </w:rPr>
      </w:pPr>
      <w:r w:rsidRPr="00D33D66">
        <w:rPr>
          <w:sz w:val="24"/>
        </w:rPr>
        <w:tab/>
        <w:t xml:space="preserve">8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     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  <w:r w:rsidRPr="00D33D66">
        <w:rPr>
          <w:sz w:val="24"/>
        </w:rPr>
        <w:tab/>
        <w:t xml:space="preserve">5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     2 </w:t>
      </w:r>
      <w:r w:rsidRPr="00D33D66">
        <w:rPr>
          <w:rFonts w:ascii="Symbol" w:hAnsi="Symbol"/>
          <w:sz w:val="24"/>
        </w:rPr>
        <w:t>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</w:p>
    <w:p w:rsidR="00D33D66" w:rsidRPr="00D33D66" w:rsidRDefault="00D33D66" w:rsidP="00D33D66">
      <w:pPr>
        <w:pStyle w:val="22-LetteredQuestion"/>
        <w:tabs>
          <w:tab w:val="left" w:pos="740"/>
        </w:tabs>
        <w:spacing w:before="200"/>
        <w:rPr>
          <w:sz w:val="24"/>
        </w:rPr>
      </w:pPr>
      <w:r w:rsidRPr="00D33D66">
        <w:rPr>
          <w:sz w:val="24"/>
        </w:rPr>
        <w:t>c.</w:t>
      </w:r>
      <w:r w:rsidRPr="00D33D66">
        <w:rPr>
          <w:sz w:val="24"/>
        </w:rPr>
        <w:tab/>
        <w:t>Add the squares of the residuals.</w:t>
      </w:r>
    </w:p>
    <w:p w:rsidR="00D33D66" w:rsidRPr="00D33D66" w:rsidRDefault="00D33D66" w:rsidP="00D33D66">
      <w:pPr>
        <w:pStyle w:val="22-LetteredQuestion"/>
        <w:tabs>
          <w:tab w:val="left" w:pos="740"/>
        </w:tabs>
        <w:rPr>
          <w:sz w:val="24"/>
        </w:rPr>
      </w:pPr>
      <w:r w:rsidRPr="00D33D66">
        <w:rPr>
          <w:sz w:val="24"/>
        </w:rPr>
        <w:tab/>
      </w:r>
      <w:r w:rsidRPr="00D33D66">
        <w:rPr>
          <w:sz w:val="24"/>
        </w:rPr>
        <w:tab/>
        <w:t>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</w:t>
      </w:r>
      <w:r w:rsidRPr="00D33D66">
        <w:rPr>
          <w:sz w:val="24"/>
          <w:vertAlign w:val="superscript"/>
        </w:rPr>
        <w:t>2</w:t>
      </w:r>
      <w:r w:rsidRPr="00D33D66">
        <w:rPr>
          <w:sz w:val="24"/>
        </w:rPr>
        <w:t xml:space="preserve">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</w:t>
      </w:r>
      <w:r w:rsidRPr="00D33D66">
        <w:rPr>
          <w:sz w:val="24"/>
        </w:rPr>
        <w:t xml:space="preserve"> _____ </w:t>
      </w:r>
      <w:r w:rsidRPr="00D33D66">
        <w:rPr>
          <w:rFonts w:ascii="Symbol" w:hAnsi="Symbol"/>
          <w:sz w:val="24"/>
        </w:rPr>
        <w:t></w:t>
      </w:r>
      <w:r w:rsidRPr="00D33D66">
        <w:rPr>
          <w:sz w:val="24"/>
        </w:rPr>
        <w:t xml:space="preserve"> _____ </w:t>
      </w:r>
    </w:p>
    <w:p w:rsidR="00D33D66" w:rsidRPr="00D33D66" w:rsidRDefault="00D33D66" w:rsidP="00D33D66">
      <w:pPr>
        <w:spacing w:before="200"/>
        <w:ind w:right="1890"/>
        <w:rPr>
          <w:rFonts w:cs="Arial"/>
          <w:sz w:val="24"/>
        </w:rPr>
      </w:pPr>
      <w:r w:rsidRPr="00D33D66">
        <w:rPr>
          <w:rFonts w:cs="Arial"/>
          <w:sz w:val="24"/>
        </w:rPr>
        <w:t xml:space="preserve">The line for which the sum of the squares of the residuals is lesser is the better fit for the data. </w:t>
      </w:r>
    </w:p>
    <w:p w:rsidR="00D33D66" w:rsidRPr="00D33D66" w:rsidRDefault="00D33D66" w:rsidP="00D33D66">
      <w:pPr>
        <w:pStyle w:val="20-NumQuestion"/>
        <w:rPr>
          <w:sz w:val="24"/>
        </w:rPr>
      </w:pPr>
      <w:r w:rsidRPr="00D33D66">
        <w:rPr>
          <w:sz w:val="24"/>
        </w:rPr>
        <w:tab/>
        <w:t>2.</w:t>
      </w:r>
      <w:r w:rsidRPr="00D33D66">
        <w:rPr>
          <w:sz w:val="24"/>
        </w:rPr>
        <w:tab/>
      </w:r>
      <w:r w:rsidRPr="00D33D66">
        <w:rPr>
          <w:rStyle w:val="A-9ptArial"/>
          <w:sz w:val="20"/>
        </w:rPr>
        <w:t xml:space="preserve">_________________ </w:t>
      </w:r>
      <w:r w:rsidRPr="00D33D66">
        <w:rPr>
          <w:sz w:val="24"/>
        </w:rPr>
        <w:t>is the better fit.</w:t>
      </w:r>
    </w:p>
    <w:p w:rsidR="00D33D66" w:rsidRDefault="00D33D66" w:rsidP="00D33D66">
      <w:pPr>
        <w:pStyle w:val="95a-LessonTitleA"/>
        <w:ind w:left="0"/>
        <w:rPr>
          <w:b w:val="0"/>
          <w:sz w:val="24"/>
        </w:rPr>
      </w:pPr>
    </w:p>
    <w:sectPr w:rsidR="00D33D66" w:rsidSect="00D33D66">
      <w:pgSz w:w="12240" w:h="15840" w:code="1"/>
      <w:pgMar w:top="1100" w:right="1440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89" w:rsidRDefault="00E00A89" w:rsidP="00263DE8">
      <w:r>
        <w:separator/>
      </w:r>
    </w:p>
  </w:endnote>
  <w:endnote w:type="continuationSeparator" w:id="0">
    <w:p w:rsidR="00E00A89" w:rsidRDefault="00E00A89" w:rsidP="0026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89" w:rsidRDefault="00E00A89" w:rsidP="00263DE8">
      <w:r>
        <w:separator/>
      </w:r>
    </w:p>
  </w:footnote>
  <w:footnote w:type="continuationSeparator" w:id="0">
    <w:p w:rsidR="00E00A89" w:rsidRDefault="00E00A89" w:rsidP="0026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0AE4E01"/>
    <w:multiLevelType w:val="hybridMultilevel"/>
    <w:tmpl w:val="8E28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E1"/>
    <w:rsid w:val="00066CB6"/>
    <w:rsid w:val="00263DE8"/>
    <w:rsid w:val="003A5F1F"/>
    <w:rsid w:val="008B524C"/>
    <w:rsid w:val="00A50FD6"/>
    <w:rsid w:val="00A76E3C"/>
    <w:rsid w:val="00AF63C8"/>
    <w:rsid w:val="00B96564"/>
    <w:rsid w:val="00D33D66"/>
    <w:rsid w:val="00E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CBA"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locked/>
    <w:rsid w:val="00550CBA"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locked/>
    <w:rsid w:val="00550CBA"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locked/>
    <w:rsid w:val="00550C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550CB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50CBA"/>
  </w:style>
  <w:style w:type="paragraph" w:customStyle="1" w:styleId="91-footercopyright">
    <w:name w:val="91 - footer copyright"/>
    <w:rsid w:val="00550CBA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550CBA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0-NameDateline">
    <w:name w:val="90 - Name Date line"/>
    <w:rsid w:val="00550CBA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96-LESSONinheaderbox">
    <w:name w:val="96 - LESSON in header box"/>
    <w:rsid w:val="00550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rsid w:val="00550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rsid w:val="00550CB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550CBA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styleId="NoSpacing">
    <w:name w:val="No Spacing"/>
    <w:qFormat/>
    <w:rsid w:val="002134E1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134E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D70D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D70D90"/>
    <w:rPr>
      <w:rFonts w:cs="Times New Roman"/>
    </w:rPr>
  </w:style>
  <w:style w:type="paragraph" w:styleId="Footer">
    <w:name w:val="footer"/>
    <w:basedOn w:val="Normal"/>
    <w:link w:val="FooterChar"/>
    <w:semiHidden/>
    <w:rsid w:val="00550C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70D90"/>
    <w:rPr>
      <w:rFonts w:ascii="Arial" w:eastAsia="Times" w:hAnsi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584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8492F"/>
    <w:rPr>
      <w:rFonts w:ascii="Tahoma" w:hAnsi="Tahoma" w:cs="Tahoma"/>
      <w:sz w:val="16"/>
      <w:szCs w:val="16"/>
    </w:rPr>
  </w:style>
  <w:style w:type="character" w:styleId="PlaceholderText">
    <w:name w:val="Placeholder Text"/>
    <w:semiHidden/>
    <w:rsid w:val="001F5092"/>
    <w:rPr>
      <w:rFonts w:cs="Times New Roman"/>
      <w:color w:val="808080"/>
    </w:rPr>
  </w:style>
  <w:style w:type="paragraph" w:customStyle="1" w:styleId="05-Boxdirections">
    <w:name w:val="05 - Box directions"/>
    <w:rsid w:val="00550CBA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15-MainText"/>
    <w:rsid w:val="00550CBA"/>
    <w:pPr>
      <w:spacing w:before="240"/>
    </w:pPr>
    <w:rPr>
      <w:b/>
    </w:rPr>
  </w:style>
  <w:style w:type="paragraph" w:customStyle="1" w:styleId="16-MainText-2column">
    <w:name w:val="16 - Main Text  - 2 column"/>
    <w:basedOn w:val="15-MainText"/>
    <w:rsid w:val="00550CBA"/>
    <w:pPr>
      <w:ind w:right="0"/>
    </w:pPr>
  </w:style>
  <w:style w:type="character" w:customStyle="1" w:styleId="02-italic">
    <w:name w:val="02 - italic"/>
    <w:rsid w:val="00550CBA"/>
    <w:rPr>
      <w:i/>
    </w:rPr>
  </w:style>
  <w:style w:type="character" w:customStyle="1" w:styleId="01-Bold">
    <w:name w:val="01 - Bold"/>
    <w:rsid w:val="00550CBA"/>
    <w:rPr>
      <w:b/>
    </w:rPr>
  </w:style>
  <w:style w:type="character" w:customStyle="1" w:styleId="03-bolditalic">
    <w:name w:val="03 - bold italic"/>
    <w:rsid w:val="00550CBA"/>
    <w:rPr>
      <w:b/>
      <w:i/>
    </w:rPr>
  </w:style>
  <w:style w:type="paragraph" w:customStyle="1" w:styleId="06-Boxtext">
    <w:name w:val="06 - Box text"/>
    <w:basedOn w:val="05-Boxdirections"/>
    <w:rsid w:val="00550CBA"/>
    <w:pPr>
      <w:spacing w:before="80"/>
    </w:pPr>
    <w:rPr>
      <w:b w:val="0"/>
    </w:rPr>
  </w:style>
  <w:style w:type="paragraph" w:styleId="ListParagraph">
    <w:name w:val="List Paragraph"/>
    <w:basedOn w:val="Normal"/>
    <w:qFormat/>
    <w:rsid w:val="009E3158"/>
    <w:pPr>
      <w:ind w:left="720"/>
      <w:contextualSpacing/>
    </w:pPr>
  </w:style>
  <w:style w:type="paragraph" w:customStyle="1" w:styleId="01-AHead">
    <w:name w:val="01 - A Head"/>
    <w:rsid w:val="00550CBA"/>
    <w:pPr>
      <w:spacing w:before="280" w:line="360" w:lineRule="atLeast"/>
    </w:pPr>
    <w:rPr>
      <w:rFonts w:ascii="Arial" w:eastAsia="Times New Roman" w:hAnsi="Arial"/>
      <w:b/>
      <w:sz w:val="32"/>
    </w:rPr>
  </w:style>
  <w:style w:type="paragraph" w:customStyle="1" w:styleId="15-MainText">
    <w:name w:val="15 - Main Text"/>
    <w:rsid w:val="00550CBA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0a-Directiontextnoabv">
    <w:name w:val="10a - Direction text no#abv"/>
    <w:basedOn w:val="10-DirectionText"/>
    <w:rsid w:val="00550CBA"/>
    <w:pPr>
      <w:spacing w:before="0"/>
    </w:pPr>
  </w:style>
  <w:style w:type="paragraph" w:customStyle="1" w:styleId="11a-Directiontext2colnoabv">
    <w:name w:val="11a - Direction text  2 col no#abv"/>
    <w:basedOn w:val="11-Directiontext-2column"/>
    <w:rsid w:val="00550CBA"/>
    <w:pPr>
      <w:spacing w:before="0"/>
    </w:pPr>
  </w:style>
  <w:style w:type="paragraph" w:customStyle="1" w:styleId="11-Directiontext-2column">
    <w:name w:val="11 - Direction text -  2 column"/>
    <w:basedOn w:val="10-DirectionText"/>
    <w:rsid w:val="00550CBA"/>
    <w:pPr>
      <w:ind w:right="0"/>
    </w:pPr>
  </w:style>
  <w:style w:type="paragraph" w:customStyle="1" w:styleId="17-MTbulletlist">
    <w:name w:val="17 - MT bullet list"/>
    <w:basedOn w:val="15-MainText"/>
    <w:rsid w:val="00550CBA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rsid w:val="00550CBA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rsid w:val="00550CBA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40-MultipleChoiceAns">
    <w:name w:val="40 - Multiple Choice Ans"/>
    <w:basedOn w:val="22-LetteredQuestion"/>
    <w:rsid w:val="00550CBA"/>
  </w:style>
  <w:style w:type="paragraph" w:customStyle="1" w:styleId="22-LetteredQuestion">
    <w:name w:val="22 - Lettered Question"/>
    <w:basedOn w:val="21-NumLetteredQuestion"/>
    <w:rsid w:val="00550CBA"/>
    <w:pPr>
      <w:tabs>
        <w:tab w:val="clear" w:pos="320"/>
      </w:tabs>
      <w:ind w:hanging="420"/>
    </w:pPr>
  </w:style>
  <w:style w:type="paragraph" w:customStyle="1" w:styleId="23-WOR">
    <w:name w:val="23 - WOR"/>
    <w:rsid w:val="00550CBA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a-NumQuestion-24ptlead">
    <w:name w:val="20a - Num Question - 24pt  lead"/>
    <w:basedOn w:val="20-NumQuestion"/>
    <w:rsid w:val="00550CBA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rsid w:val="00550CBA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rsid w:val="00550CBA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rsid w:val="00550CBA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rsid w:val="00550CBA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sid w:val="00550CBA"/>
    <w:rPr>
      <w:rFonts w:ascii="Arial" w:hAnsi="Arial"/>
      <w:sz w:val="18"/>
    </w:rPr>
  </w:style>
  <w:style w:type="paragraph" w:customStyle="1" w:styleId="59-AKBHead">
    <w:name w:val="59 - AK B Head"/>
    <w:basedOn w:val="58-AKAhead"/>
    <w:rsid w:val="00550CBA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rsid w:val="00550CBA"/>
    <w:pPr>
      <w:pBdr>
        <w:bottom w:val="single" w:sz="12" w:space="2" w:color="auto"/>
      </w:pBdr>
      <w:spacing w:before="240" w:line="270" w:lineRule="atLeast"/>
    </w:pPr>
    <w:rPr>
      <w:rFonts w:ascii="Arial" w:eastAsia="Times New Roman" w:hAnsi="Arial"/>
      <w:b/>
      <w:caps/>
      <w:sz w:val="22"/>
    </w:rPr>
  </w:style>
  <w:style w:type="paragraph" w:customStyle="1" w:styleId="02-BHead">
    <w:name w:val="02 - B Head"/>
    <w:rsid w:val="00550CBA"/>
    <w:pPr>
      <w:spacing w:before="160" w:line="300" w:lineRule="atLeast"/>
    </w:pPr>
    <w:rPr>
      <w:rFonts w:ascii="Arial" w:eastAsia="Times New Roman" w:hAnsi="Arial"/>
      <w:b/>
      <w:caps/>
      <w:sz w:val="26"/>
    </w:rPr>
  </w:style>
  <w:style w:type="paragraph" w:customStyle="1" w:styleId="03-CHead">
    <w:name w:val="03 - C Head"/>
    <w:rsid w:val="00550CBA"/>
    <w:pPr>
      <w:spacing w:before="160" w:line="270" w:lineRule="atLeast"/>
    </w:pPr>
    <w:rPr>
      <w:rFonts w:ascii="Arial" w:eastAsia="Times New Roman" w:hAnsi="Arial"/>
      <w:b/>
      <w:sz w:val="24"/>
    </w:rPr>
  </w:style>
  <w:style w:type="paragraph" w:customStyle="1" w:styleId="01a-AHeadnoabv">
    <w:name w:val="01a - A Head no#abv"/>
    <w:basedOn w:val="01-AHead"/>
    <w:rsid w:val="00550CBA"/>
    <w:pPr>
      <w:spacing w:before="0"/>
    </w:pPr>
  </w:style>
  <w:style w:type="paragraph" w:customStyle="1" w:styleId="02a-BHeadnoabv">
    <w:name w:val="02a - B Head no#abv"/>
    <w:basedOn w:val="02-BHead"/>
    <w:rsid w:val="00550CBA"/>
    <w:pPr>
      <w:spacing w:before="0"/>
    </w:pPr>
  </w:style>
  <w:style w:type="paragraph" w:customStyle="1" w:styleId="03a-CHeadnoabv">
    <w:name w:val="03a - C Head no#abv"/>
    <w:basedOn w:val="03-CHead"/>
    <w:rsid w:val="00550CBA"/>
    <w:pPr>
      <w:spacing w:before="0"/>
    </w:pPr>
  </w:style>
  <w:style w:type="paragraph" w:customStyle="1" w:styleId="17aMTbulletlist-2columns">
    <w:name w:val="17 a– MT bullet list - 2 columns"/>
    <w:basedOn w:val="17-MTbulletlist"/>
    <w:rsid w:val="00550CBA"/>
    <w:pPr>
      <w:ind w:right="0"/>
    </w:pPr>
  </w:style>
  <w:style w:type="paragraph" w:customStyle="1" w:styleId="60-AKNumQues">
    <w:name w:val="60 - AK Num Ques"/>
    <w:rsid w:val="00550CBA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rsid w:val="00550CBA"/>
    <w:pPr>
      <w:spacing w:before="200"/>
    </w:pPr>
  </w:style>
  <w:style w:type="paragraph" w:customStyle="1" w:styleId="21a-NumLetteredQ-1pabove">
    <w:name w:val="21a - Num/Lettered Q - 1p # above"/>
    <w:basedOn w:val="21-NumLetteredQuestion"/>
    <w:rsid w:val="00550CBA"/>
    <w:pPr>
      <w:spacing w:before="200"/>
    </w:pPr>
  </w:style>
  <w:style w:type="paragraph" w:customStyle="1" w:styleId="30a-NumQ-2TC-1pabove">
    <w:name w:val="30a - Num Q - 2TC - 1p # above"/>
    <w:basedOn w:val="30-NumQ-2TABcol"/>
    <w:rsid w:val="00550CBA"/>
    <w:pPr>
      <w:spacing w:before="200"/>
    </w:pPr>
  </w:style>
  <w:style w:type="paragraph" w:customStyle="1" w:styleId="35a-NumQ-3TC-1pabove">
    <w:name w:val="35a - Num Q - 3TC - 1p # above"/>
    <w:basedOn w:val="35-NumQ-3TABcol"/>
    <w:rsid w:val="00550CBA"/>
    <w:pPr>
      <w:spacing w:before="200"/>
    </w:pPr>
  </w:style>
  <w:style w:type="paragraph" w:customStyle="1" w:styleId="22a-LetteredQ-1pabove">
    <w:name w:val="22a - Lettered Q - 1p # above"/>
    <w:basedOn w:val="22-LetteredQuestion"/>
    <w:rsid w:val="00550CBA"/>
    <w:pPr>
      <w:spacing w:before="200"/>
    </w:pPr>
  </w:style>
  <w:style w:type="paragraph" w:customStyle="1" w:styleId="98-Headernolesson">
    <w:name w:val="98 - Header (no lesson #)"/>
    <w:basedOn w:val="95a-LessonTitleA"/>
    <w:rsid w:val="00550CBA"/>
    <w:pPr>
      <w:ind w:left="0"/>
    </w:pPr>
  </w:style>
  <w:style w:type="paragraph" w:customStyle="1" w:styleId="61-AKText">
    <w:name w:val="61 - AK Text"/>
    <w:basedOn w:val="60-AKNumQues"/>
    <w:rsid w:val="00550CBA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link w:val="60a-AKNumLetQuesChar"/>
    <w:rsid w:val="00550CBA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sid w:val="00550CBA"/>
    <w:rPr>
      <w:b/>
      <w:sz w:val="26"/>
    </w:rPr>
  </w:style>
  <w:style w:type="paragraph" w:customStyle="1" w:styleId="40a-MCAns2col">
    <w:name w:val="40a-MC Ans 2 col"/>
    <w:basedOn w:val="40-MultipleChoiceAns"/>
    <w:rsid w:val="00550CBA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sid w:val="00550CBA"/>
    <w:rPr>
      <w:sz w:val="14"/>
    </w:rPr>
  </w:style>
  <w:style w:type="character" w:customStyle="1" w:styleId="60a-AKNumLetQuesChar">
    <w:name w:val="60a- AK Num Let Ques Char"/>
    <w:link w:val="60a-AKNumLetQues"/>
    <w:rsid w:val="00AF63C8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CBA"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locked/>
    <w:rsid w:val="00550CBA"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locked/>
    <w:rsid w:val="00550CBA"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locked/>
    <w:rsid w:val="00550C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550CB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50CBA"/>
  </w:style>
  <w:style w:type="paragraph" w:customStyle="1" w:styleId="91-footercopyright">
    <w:name w:val="91 - footer copyright"/>
    <w:rsid w:val="00550CBA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550CBA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0-NameDateline">
    <w:name w:val="90 - Name Date line"/>
    <w:rsid w:val="00550CBA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96-LESSONinheaderbox">
    <w:name w:val="96 - LESSON in header box"/>
    <w:rsid w:val="00550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rsid w:val="00550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rsid w:val="00550CB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550CBA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styleId="NoSpacing">
    <w:name w:val="No Spacing"/>
    <w:qFormat/>
    <w:rsid w:val="002134E1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134E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D70D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D70D90"/>
    <w:rPr>
      <w:rFonts w:cs="Times New Roman"/>
    </w:rPr>
  </w:style>
  <w:style w:type="paragraph" w:styleId="Footer">
    <w:name w:val="footer"/>
    <w:basedOn w:val="Normal"/>
    <w:link w:val="FooterChar"/>
    <w:semiHidden/>
    <w:rsid w:val="00550C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70D90"/>
    <w:rPr>
      <w:rFonts w:ascii="Arial" w:eastAsia="Times" w:hAnsi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584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8492F"/>
    <w:rPr>
      <w:rFonts w:ascii="Tahoma" w:hAnsi="Tahoma" w:cs="Tahoma"/>
      <w:sz w:val="16"/>
      <w:szCs w:val="16"/>
    </w:rPr>
  </w:style>
  <w:style w:type="character" w:styleId="PlaceholderText">
    <w:name w:val="Placeholder Text"/>
    <w:semiHidden/>
    <w:rsid w:val="001F5092"/>
    <w:rPr>
      <w:rFonts w:cs="Times New Roman"/>
      <w:color w:val="808080"/>
    </w:rPr>
  </w:style>
  <w:style w:type="paragraph" w:customStyle="1" w:styleId="05-Boxdirections">
    <w:name w:val="05 - Box directions"/>
    <w:rsid w:val="00550CBA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15-MainText"/>
    <w:rsid w:val="00550CBA"/>
    <w:pPr>
      <w:spacing w:before="240"/>
    </w:pPr>
    <w:rPr>
      <w:b/>
    </w:rPr>
  </w:style>
  <w:style w:type="paragraph" w:customStyle="1" w:styleId="16-MainText-2column">
    <w:name w:val="16 - Main Text  - 2 column"/>
    <w:basedOn w:val="15-MainText"/>
    <w:rsid w:val="00550CBA"/>
    <w:pPr>
      <w:ind w:right="0"/>
    </w:pPr>
  </w:style>
  <w:style w:type="character" w:customStyle="1" w:styleId="02-italic">
    <w:name w:val="02 - italic"/>
    <w:rsid w:val="00550CBA"/>
    <w:rPr>
      <w:i/>
    </w:rPr>
  </w:style>
  <w:style w:type="character" w:customStyle="1" w:styleId="01-Bold">
    <w:name w:val="01 - Bold"/>
    <w:rsid w:val="00550CBA"/>
    <w:rPr>
      <w:b/>
    </w:rPr>
  </w:style>
  <w:style w:type="character" w:customStyle="1" w:styleId="03-bolditalic">
    <w:name w:val="03 - bold italic"/>
    <w:rsid w:val="00550CBA"/>
    <w:rPr>
      <w:b/>
      <w:i/>
    </w:rPr>
  </w:style>
  <w:style w:type="paragraph" w:customStyle="1" w:styleId="06-Boxtext">
    <w:name w:val="06 - Box text"/>
    <w:basedOn w:val="05-Boxdirections"/>
    <w:rsid w:val="00550CBA"/>
    <w:pPr>
      <w:spacing w:before="80"/>
    </w:pPr>
    <w:rPr>
      <w:b w:val="0"/>
    </w:rPr>
  </w:style>
  <w:style w:type="paragraph" w:styleId="ListParagraph">
    <w:name w:val="List Paragraph"/>
    <w:basedOn w:val="Normal"/>
    <w:qFormat/>
    <w:rsid w:val="009E3158"/>
    <w:pPr>
      <w:ind w:left="720"/>
      <w:contextualSpacing/>
    </w:pPr>
  </w:style>
  <w:style w:type="paragraph" w:customStyle="1" w:styleId="01-AHead">
    <w:name w:val="01 - A Head"/>
    <w:rsid w:val="00550CBA"/>
    <w:pPr>
      <w:spacing w:before="280" w:line="360" w:lineRule="atLeast"/>
    </w:pPr>
    <w:rPr>
      <w:rFonts w:ascii="Arial" w:eastAsia="Times New Roman" w:hAnsi="Arial"/>
      <w:b/>
      <w:sz w:val="32"/>
    </w:rPr>
  </w:style>
  <w:style w:type="paragraph" w:customStyle="1" w:styleId="15-MainText">
    <w:name w:val="15 - Main Text"/>
    <w:rsid w:val="00550CBA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0a-Directiontextnoabv">
    <w:name w:val="10a - Direction text no#abv"/>
    <w:basedOn w:val="10-DirectionText"/>
    <w:rsid w:val="00550CBA"/>
    <w:pPr>
      <w:spacing w:before="0"/>
    </w:pPr>
  </w:style>
  <w:style w:type="paragraph" w:customStyle="1" w:styleId="11a-Directiontext2colnoabv">
    <w:name w:val="11a - Direction text  2 col no#abv"/>
    <w:basedOn w:val="11-Directiontext-2column"/>
    <w:rsid w:val="00550CBA"/>
    <w:pPr>
      <w:spacing w:before="0"/>
    </w:pPr>
  </w:style>
  <w:style w:type="paragraph" w:customStyle="1" w:styleId="11-Directiontext-2column">
    <w:name w:val="11 - Direction text -  2 column"/>
    <w:basedOn w:val="10-DirectionText"/>
    <w:rsid w:val="00550CBA"/>
    <w:pPr>
      <w:ind w:right="0"/>
    </w:pPr>
  </w:style>
  <w:style w:type="paragraph" w:customStyle="1" w:styleId="17-MTbulletlist">
    <w:name w:val="17 - MT bullet list"/>
    <w:basedOn w:val="15-MainText"/>
    <w:rsid w:val="00550CBA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rsid w:val="00550CBA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rsid w:val="00550CBA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40-MultipleChoiceAns">
    <w:name w:val="40 - Multiple Choice Ans"/>
    <w:basedOn w:val="22-LetteredQuestion"/>
    <w:rsid w:val="00550CBA"/>
  </w:style>
  <w:style w:type="paragraph" w:customStyle="1" w:styleId="22-LetteredQuestion">
    <w:name w:val="22 - Lettered Question"/>
    <w:basedOn w:val="21-NumLetteredQuestion"/>
    <w:rsid w:val="00550CBA"/>
    <w:pPr>
      <w:tabs>
        <w:tab w:val="clear" w:pos="320"/>
      </w:tabs>
      <w:ind w:hanging="420"/>
    </w:pPr>
  </w:style>
  <w:style w:type="paragraph" w:customStyle="1" w:styleId="23-WOR">
    <w:name w:val="23 - WOR"/>
    <w:rsid w:val="00550CBA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a-NumQuestion-24ptlead">
    <w:name w:val="20a - Num Question - 24pt  lead"/>
    <w:basedOn w:val="20-NumQuestion"/>
    <w:rsid w:val="00550CBA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rsid w:val="00550CBA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rsid w:val="00550CBA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rsid w:val="00550CBA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rsid w:val="00550CBA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sid w:val="00550CBA"/>
    <w:rPr>
      <w:rFonts w:ascii="Arial" w:hAnsi="Arial"/>
      <w:sz w:val="18"/>
    </w:rPr>
  </w:style>
  <w:style w:type="paragraph" w:customStyle="1" w:styleId="59-AKBHead">
    <w:name w:val="59 - AK B Head"/>
    <w:basedOn w:val="58-AKAhead"/>
    <w:rsid w:val="00550CBA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rsid w:val="00550CBA"/>
    <w:pPr>
      <w:pBdr>
        <w:bottom w:val="single" w:sz="12" w:space="2" w:color="auto"/>
      </w:pBdr>
      <w:spacing w:before="240" w:line="270" w:lineRule="atLeast"/>
    </w:pPr>
    <w:rPr>
      <w:rFonts w:ascii="Arial" w:eastAsia="Times New Roman" w:hAnsi="Arial"/>
      <w:b/>
      <w:caps/>
      <w:sz w:val="22"/>
    </w:rPr>
  </w:style>
  <w:style w:type="paragraph" w:customStyle="1" w:styleId="02-BHead">
    <w:name w:val="02 - B Head"/>
    <w:rsid w:val="00550CBA"/>
    <w:pPr>
      <w:spacing w:before="160" w:line="300" w:lineRule="atLeast"/>
    </w:pPr>
    <w:rPr>
      <w:rFonts w:ascii="Arial" w:eastAsia="Times New Roman" w:hAnsi="Arial"/>
      <w:b/>
      <w:caps/>
      <w:sz w:val="26"/>
    </w:rPr>
  </w:style>
  <w:style w:type="paragraph" w:customStyle="1" w:styleId="03-CHead">
    <w:name w:val="03 - C Head"/>
    <w:rsid w:val="00550CBA"/>
    <w:pPr>
      <w:spacing w:before="160" w:line="270" w:lineRule="atLeast"/>
    </w:pPr>
    <w:rPr>
      <w:rFonts w:ascii="Arial" w:eastAsia="Times New Roman" w:hAnsi="Arial"/>
      <w:b/>
      <w:sz w:val="24"/>
    </w:rPr>
  </w:style>
  <w:style w:type="paragraph" w:customStyle="1" w:styleId="01a-AHeadnoabv">
    <w:name w:val="01a - A Head no#abv"/>
    <w:basedOn w:val="01-AHead"/>
    <w:rsid w:val="00550CBA"/>
    <w:pPr>
      <w:spacing w:before="0"/>
    </w:pPr>
  </w:style>
  <w:style w:type="paragraph" w:customStyle="1" w:styleId="02a-BHeadnoabv">
    <w:name w:val="02a - B Head no#abv"/>
    <w:basedOn w:val="02-BHead"/>
    <w:rsid w:val="00550CBA"/>
    <w:pPr>
      <w:spacing w:before="0"/>
    </w:pPr>
  </w:style>
  <w:style w:type="paragraph" w:customStyle="1" w:styleId="03a-CHeadnoabv">
    <w:name w:val="03a - C Head no#abv"/>
    <w:basedOn w:val="03-CHead"/>
    <w:rsid w:val="00550CBA"/>
    <w:pPr>
      <w:spacing w:before="0"/>
    </w:pPr>
  </w:style>
  <w:style w:type="paragraph" w:customStyle="1" w:styleId="17aMTbulletlist-2columns">
    <w:name w:val="17 a– MT bullet list - 2 columns"/>
    <w:basedOn w:val="17-MTbulletlist"/>
    <w:rsid w:val="00550CBA"/>
    <w:pPr>
      <w:ind w:right="0"/>
    </w:pPr>
  </w:style>
  <w:style w:type="paragraph" w:customStyle="1" w:styleId="60-AKNumQues">
    <w:name w:val="60 - AK Num Ques"/>
    <w:rsid w:val="00550CBA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rsid w:val="00550CBA"/>
    <w:pPr>
      <w:spacing w:before="200"/>
    </w:pPr>
  </w:style>
  <w:style w:type="paragraph" w:customStyle="1" w:styleId="21a-NumLetteredQ-1pabove">
    <w:name w:val="21a - Num/Lettered Q - 1p # above"/>
    <w:basedOn w:val="21-NumLetteredQuestion"/>
    <w:rsid w:val="00550CBA"/>
    <w:pPr>
      <w:spacing w:before="200"/>
    </w:pPr>
  </w:style>
  <w:style w:type="paragraph" w:customStyle="1" w:styleId="30a-NumQ-2TC-1pabove">
    <w:name w:val="30a - Num Q - 2TC - 1p # above"/>
    <w:basedOn w:val="30-NumQ-2TABcol"/>
    <w:rsid w:val="00550CBA"/>
    <w:pPr>
      <w:spacing w:before="200"/>
    </w:pPr>
  </w:style>
  <w:style w:type="paragraph" w:customStyle="1" w:styleId="35a-NumQ-3TC-1pabove">
    <w:name w:val="35a - Num Q - 3TC - 1p # above"/>
    <w:basedOn w:val="35-NumQ-3TABcol"/>
    <w:rsid w:val="00550CBA"/>
    <w:pPr>
      <w:spacing w:before="200"/>
    </w:pPr>
  </w:style>
  <w:style w:type="paragraph" w:customStyle="1" w:styleId="22a-LetteredQ-1pabove">
    <w:name w:val="22a - Lettered Q - 1p # above"/>
    <w:basedOn w:val="22-LetteredQuestion"/>
    <w:rsid w:val="00550CBA"/>
    <w:pPr>
      <w:spacing w:before="200"/>
    </w:pPr>
  </w:style>
  <w:style w:type="paragraph" w:customStyle="1" w:styleId="98-Headernolesson">
    <w:name w:val="98 - Header (no lesson #)"/>
    <w:basedOn w:val="95a-LessonTitleA"/>
    <w:rsid w:val="00550CBA"/>
    <w:pPr>
      <w:ind w:left="0"/>
    </w:pPr>
  </w:style>
  <w:style w:type="paragraph" w:customStyle="1" w:styleId="61-AKText">
    <w:name w:val="61 - AK Text"/>
    <w:basedOn w:val="60-AKNumQues"/>
    <w:rsid w:val="00550CBA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link w:val="60a-AKNumLetQuesChar"/>
    <w:rsid w:val="00550CBA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sid w:val="00550CBA"/>
    <w:rPr>
      <w:b/>
      <w:sz w:val="26"/>
    </w:rPr>
  </w:style>
  <w:style w:type="paragraph" w:customStyle="1" w:styleId="40a-MCAns2col">
    <w:name w:val="40a-MC Ans 2 col"/>
    <w:basedOn w:val="40-MultipleChoiceAns"/>
    <w:rsid w:val="00550CBA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sid w:val="00550CBA"/>
    <w:rPr>
      <w:sz w:val="14"/>
    </w:rPr>
  </w:style>
  <w:style w:type="character" w:customStyle="1" w:styleId="60a-AKNumLetQuesChar">
    <w:name w:val="60a- AK Num Let Ques Char"/>
    <w:link w:val="60a-AKNumLetQues"/>
    <w:rsid w:val="00AF63C8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2</TotalTime>
  <Pages>2</Pages>
  <Words>664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for Mastery</vt:lpstr>
    </vt:vector>
  </TitlesOfParts>
  <Company>DeKalb County School System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Mastery</dc:title>
  <dc:creator>Austin Fadely</dc:creator>
  <cp:lastModifiedBy>Trenton Murphey</cp:lastModifiedBy>
  <cp:revision>3</cp:revision>
  <cp:lastPrinted>2014-04-03T11:20:00Z</cp:lastPrinted>
  <dcterms:created xsi:type="dcterms:W3CDTF">2014-04-03T11:18:00Z</dcterms:created>
  <dcterms:modified xsi:type="dcterms:W3CDTF">2014-04-03T11:20:00Z</dcterms:modified>
</cp:coreProperties>
</file>