
<file path=[Content_Types].xml><?xml version="1.0" encoding="utf-8"?>
<Types xmlns="http://schemas.openxmlformats.org/package/2006/content-types">
  <Default Extension="bin" ContentType="application/vnd.openxmlformats-officedocument.oleObject"/>
  <Default Extension="pcz" ContentType="image/x-pcz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3F" w:rsidRPr="00EC2F33" w:rsidRDefault="00653B3F" w:rsidP="00EC2F33">
      <w:pPr>
        <w:pStyle w:val="95b-LessonTitleB"/>
        <w:ind w:left="0"/>
        <w:rPr>
          <w:sz w:val="32"/>
        </w:rPr>
      </w:pPr>
      <w:r w:rsidRPr="00EC2F33">
        <w:rPr>
          <w:sz w:val="32"/>
        </w:rPr>
        <w:t>Slopes of Parallel and Perpendicular Lines</w:t>
      </w:r>
    </w:p>
    <w:p w:rsidR="00653B3F" w:rsidRDefault="00816222" w:rsidP="00F50882">
      <w:pPr>
        <w:pStyle w:val="06-Boxtext"/>
        <w:tabs>
          <w:tab w:val="left" w:pos="49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3175</wp:posOffset>
                </wp:positionV>
                <wp:extent cx="2819400" cy="2633345"/>
                <wp:effectExtent l="0" t="3175" r="0" b="1905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3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B3F" w:rsidRDefault="00653B3F" w:rsidP="00EC1204">
                            <w:pPr>
                              <w:pStyle w:val="16-MainText-2column"/>
                              <w:spacing w:before="0"/>
                            </w:pPr>
                            <w:r>
                              <w:t xml:space="preserve">Two lines are </w:t>
                            </w:r>
                            <w:r>
                              <w:rPr>
                                <w:rStyle w:val="01-Bold"/>
                              </w:rPr>
                              <w:t>perpendicular</w:t>
                            </w:r>
                            <w:r>
                              <w:t xml:space="preserve"> if they </w:t>
                            </w:r>
                            <w:r>
                              <w:br/>
                              <w:t>intersect to form right angles.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 xml:space="preserve">Identify which lines are perpendicular. 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t>If the product of the slopes of two lines is</w:t>
                            </w:r>
                            <w:r>
                              <w:br/>
                            </w:r>
                            <w:r>
                              <w:sym w:font="Symbol" w:char="F02D"/>
                            </w:r>
                            <w:r>
                              <w:t>1, the two lines are perpendicular.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1;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2;</w:t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1.7pt;height:30.15pt" o:ole="">
                                  <v:imagedata r:id="rId8" r:pict="rId9" o:title=""/>
                                </v:shape>
                                <o:OLEObject Type="Embed" ProgID="Equation.DSMT4" ShapeID="_x0000_i1028" DrawAspect="Content" ObjectID="_1447561209" r:id="rId10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3</w:t>
                            </w: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tab/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29" type="#_x0000_t75" style="width:11.7pt;height:30.15pt" o:ole="">
                                  <v:imagedata r:id="rId11" r:pict="rId12" o:title=""/>
                                </v:shape>
                                <o:OLEObject Type="Embed" ProgID="Equation.DSMT4" ShapeID="_x0000_i1029" DrawAspect="Content" ObjectID="_1447561210" r:id="rId13"/>
                              </w:objec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440"/>
                                <w:tab w:val="left" w:pos="2880"/>
                              </w:tabs>
                              <w:spacing w:before="0"/>
                            </w:pPr>
                            <w:r>
                              <w:t>Because 3</w:t>
                            </w:r>
                            <w:r>
                              <w:rPr>
                                <w:position w:val="-30"/>
                              </w:rPr>
                              <w:object w:dxaOrig="540" w:dyaOrig="700">
                                <v:shape id="_x0000_i1030" type="#_x0000_t75" style="width:26.8pt;height:35.15pt" o:ole="">
                                  <v:imagedata r:id="rId14" r:pict="rId15" o:title=""/>
                                </v:shape>
                                <o:OLEObject Type="Embed" ProgID="Equation.DSMT4" ShapeID="_x0000_i1030" DrawAspect="Content" ObjectID="_1447561211" r:id="rId16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1,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2 and </w:t>
                            </w:r>
                            <w:r>
                              <w:br/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31" type="#_x0000_t75" style="width:11.7pt;height:30.15pt" o:ole="">
                                  <v:imagedata r:id="rId17" r:pict="rId18" o:title=""/>
                                </v:shape>
                                <o:OLEObject Type="Embed" ProgID="Equation.DSMT4" ShapeID="_x0000_i1031" DrawAspect="Content" ObjectID="_1447561212" r:id="rId19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 are perpendicular.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46pt;margin-top:.25pt;width:222pt;height:20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2fsrgIAAKs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" filled="f" stroked="f">
                <v:textbox inset="0,0,0,0">
                  <w:txbxContent>
                    <w:p w:rsidR="00653B3F" w:rsidRDefault="00653B3F" w:rsidP="00EC1204">
                      <w:pPr>
                        <w:pStyle w:val="16-MainText-2column"/>
                        <w:spacing w:before="0"/>
                      </w:pPr>
                      <w:r>
                        <w:t xml:space="preserve">Two lines are </w:t>
                      </w:r>
                      <w:r>
                        <w:rPr>
                          <w:rStyle w:val="01-Bold"/>
                        </w:rPr>
                        <w:t>perpendicular</w:t>
                      </w:r>
                      <w:r>
                        <w:t xml:space="preserve"> if they </w:t>
                      </w:r>
                      <w:r>
                        <w:br/>
                        <w:t>intersect to form right angles.</w:t>
                      </w:r>
                    </w:p>
                    <w:p w:rsidR="00653B3F" w:rsidRDefault="00653B3F" w:rsidP="00EC1204">
                      <w:pPr>
                        <w:pStyle w:val="16-MainText-2column"/>
                        <w:rPr>
                          <w:rStyle w:val="01-Bold"/>
                        </w:rPr>
                      </w:pPr>
                      <w:r>
                        <w:rPr>
                          <w:rStyle w:val="01-Bold"/>
                        </w:rPr>
                        <w:t xml:space="preserve">Identify which lines are perpendicular. 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t>If the product of the slopes of two lines is</w:t>
                      </w:r>
                      <w:r>
                        <w:br/>
                      </w:r>
                      <w:r>
                        <w:sym w:font="Symbol" w:char="F02D"/>
                      </w:r>
                      <w:r>
                        <w:t>1, the two lines are perpendicular.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1;</w:t>
                      </w:r>
                      <w:r>
                        <w:tab/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2;</w:t>
                      </w:r>
                      <w:r>
                        <w:tab/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28" type="#_x0000_t75" style="width:11.7pt;height:30.15pt" o:ole="">
                            <v:imagedata r:id="rId8" r:pict="rId20" o:title=""/>
                          </v:shape>
                          <o:OLEObject Type="Embed" ProgID="Equation.DSMT4" ShapeID="_x0000_i1028" DrawAspect="Content" ObjectID="_1447561209" r:id="rId21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3</w:t>
                      </w:r>
                      <w:r>
                        <w:tab/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tab/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29" type="#_x0000_t75" style="width:11.7pt;height:30.15pt" o:ole="">
                            <v:imagedata r:id="rId11" r:pict="rId22" o:title=""/>
                          </v:shape>
                          <o:OLEObject Type="Embed" ProgID="Equation.DSMT4" ShapeID="_x0000_i1029" DrawAspect="Content" ObjectID="_1447561210" r:id="rId23"/>
                        </w:objec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440"/>
                          <w:tab w:val="left" w:pos="2880"/>
                        </w:tabs>
                        <w:spacing w:before="0"/>
                      </w:pPr>
                      <w:r>
                        <w:t>Because 3</w:t>
                      </w:r>
                      <w:r>
                        <w:rPr>
                          <w:position w:val="-30"/>
                        </w:rPr>
                        <w:object w:dxaOrig="540" w:dyaOrig="700">
                          <v:shape id="_x0000_i1030" type="#_x0000_t75" style="width:26.8pt;height:35.15pt" o:ole="">
                            <v:imagedata r:id="rId14" r:pict="rId24" o:title=""/>
                          </v:shape>
                          <o:OLEObject Type="Embed" ProgID="Equation.DSMT4" ShapeID="_x0000_i1030" DrawAspect="Content" ObjectID="_1447561211" r:id="rId25"/>
                        </w:objec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1,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2 and </w:t>
                      </w:r>
                      <w:r>
                        <w:br/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31" type="#_x0000_t75" style="width:11.7pt;height:30.15pt" o:ole="">
                            <v:imagedata r:id="rId17" r:pict="rId26" o:title=""/>
                          </v:shape>
                          <o:OLEObject Type="Embed" ProgID="Equation.DSMT4" ShapeID="_x0000_i1031" DrawAspect="Content" ObjectID="_1447561212" r:id="rId27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 are perpendicular.</w:t>
                      </w:r>
                    </w:p>
                  </w:txbxContent>
                </v:textbox>
              </v:shape>
            </w:pict>
          </mc:Fallback>
        </mc:AlternateContent>
      </w:r>
      <w:r w:rsidR="00653B3F">
        <w:t xml:space="preserve">Two lines are </w:t>
      </w:r>
      <w:r w:rsidR="00653B3F">
        <w:rPr>
          <w:rStyle w:val="01-Bold"/>
        </w:rPr>
        <w:t>parallel</w:t>
      </w:r>
      <w:r w:rsidR="00653B3F">
        <w:t xml:space="preserve"> if they lie in the same </w:t>
      </w:r>
    </w:p>
    <w:p w:rsidR="00653B3F" w:rsidRDefault="00653B3F" w:rsidP="00F50882">
      <w:pPr>
        <w:pStyle w:val="06-Boxtext"/>
        <w:tabs>
          <w:tab w:val="left" w:pos="4920"/>
        </w:tabs>
        <w:spacing w:before="0"/>
      </w:pPr>
      <w:r>
        <w:t>plane and have no points in common. The</w:t>
      </w:r>
    </w:p>
    <w:p w:rsidR="00653B3F" w:rsidRDefault="00653B3F" w:rsidP="00F50882">
      <w:pPr>
        <w:pStyle w:val="06-Boxtext"/>
        <w:tabs>
          <w:tab w:val="left" w:pos="4920"/>
        </w:tabs>
        <w:spacing w:before="0"/>
      </w:pPr>
      <w:r>
        <w:t>lines will never intersect.</w:t>
      </w:r>
    </w:p>
    <w:p w:rsidR="00653B3F" w:rsidRDefault="00653B3F" w:rsidP="00F50882">
      <w:pPr>
        <w:pStyle w:val="06-Boxtext"/>
        <w:rPr>
          <w:rStyle w:val="01-Bold"/>
        </w:rPr>
      </w:pPr>
      <w:r>
        <w:rPr>
          <w:rStyle w:val="01-Bold"/>
        </w:rPr>
        <w:t>Identify which lines are parallel.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t xml:space="preserve">If lines have the same slope, but different </w:t>
      </w:r>
      <w:r>
        <w:br/>
      </w:r>
      <w:r>
        <w:rPr>
          <w:rStyle w:val="02-italic"/>
        </w:rPr>
        <w:t>y</w:t>
      </w:r>
      <w:r>
        <w:t>-intercepts, they are parallel lines.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 xml:space="preserve"> 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4;</w:t>
      </w:r>
      <w:r>
        <w:tab/>
        <w:t xml:space="preserve">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2,</w:t>
      </w:r>
      <w:r>
        <w:tab/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3</w:t>
      </w:r>
      <w:r>
        <w:tab/>
      </w:r>
      <w:r>
        <w:rPr>
          <w:rStyle w:val="02-italic"/>
        </w:rPr>
        <w:t>m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</w:p>
    <w:p w:rsidR="00653B3F" w:rsidRDefault="00653B3F" w:rsidP="00F50882">
      <w:pPr>
        <w:pStyle w:val="06-Boxtext"/>
        <w:tabs>
          <w:tab w:val="left" w:pos="1596"/>
          <w:tab w:val="left" w:pos="3000"/>
        </w:tabs>
      </w:pPr>
      <w:r>
        <w:rPr>
          <w:rStyle w:val="02-italic"/>
        </w:rPr>
        <w:t xml:space="preserve"> b</w:t>
      </w:r>
      <w:r>
        <w:t xml:space="preserve"> </w:t>
      </w:r>
      <w:r>
        <w:sym w:font="Symbol" w:char="F03D"/>
      </w:r>
      <w:r>
        <w:t xml:space="preserve"> 4</w:t>
      </w:r>
      <w:r>
        <w:tab/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3D"/>
      </w:r>
      <w:r>
        <w:t xml:space="preserve"> 4</w:t>
      </w:r>
      <w:r>
        <w:tab/>
        <w:t xml:space="preserve"> </w:t>
      </w:r>
      <w:r>
        <w:rPr>
          <w:rStyle w:val="02-italic"/>
        </w:rPr>
        <w:t>b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1</w:t>
      </w:r>
    </w:p>
    <w:p w:rsidR="00653B3F" w:rsidRDefault="00653B3F" w:rsidP="00F50882">
      <w:pPr>
        <w:pStyle w:val="06-Boxtext"/>
      </w:pPr>
      <w:r>
        <w:rPr>
          <w:rStyle w:val="02-italic"/>
        </w:rPr>
        <w:t xml:space="preserve"> 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 and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 are parallel.</w:t>
      </w:r>
    </w:p>
    <w:p w:rsidR="00653B3F" w:rsidRDefault="00653B3F" w:rsidP="00F50882">
      <w:pPr>
        <w:pStyle w:val="06-Boxtext"/>
      </w:pPr>
    </w:p>
    <w:p w:rsidR="00653B3F" w:rsidRDefault="00816222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114300</wp:posOffset>
            </wp:positionV>
            <wp:extent cx="2224405" cy="2269490"/>
            <wp:effectExtent l="0" t="0" r="4445" b="0"/>
            <wp:wrapNone/>
            <wp:docPr id="67" name="Picture 67" descr="a1_ret_c05l08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a1_ret_c05l08_0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3F" w:rsidRDefault="00816222" w:rsidP="00F50882">
      <w:pPr>
        <w:pStyle w:val="06-Box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3603625</wp:posOffset>
            </wp:positionH>
            <wp:positionV relativeFrom="paragraph">
              <wp:posOffset>70485</wp:posOffset>
            </wp:positionV>
            <wp:extent cx="2101850" cy="2135505"/>
            <wp:effectExtent l="0" t="0" r="0" b="0"/>
            <wp:wrapNone/>
            <wp:docPr id="68" name="Picture 68" descr="a1_ret_c05l0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1_ret_c05l08_0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816222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156845</wp:posOffset>
            </wp:positionV>
            <wp:extent cx="1452245" cy="1443355"/>
            <wp:effectExtent l="0" t="0" r="0" b="4445"/>
            <wp:wrapNone/>
            <wp:docPr id="69" name="Picture 69" descr="a1_ret_c05l08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a1_ret_c05l08_0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B3F">
        <w:t>Identify which two lines are parallel. Then graph the</w:t>
      </w:r>
      <w:r w:rsidR="00653B3F">
        <w:br/>
        <w:t>parallel lines.</w:t>
      </w:r>
    </w:p>
    <w:p w:rsidR="00653B3F" w:rsidRDefault="00653B3F">
      <w:pPr>
        <w:pStyle w:val="20-NumQuestion"/>
      </w:pPr>
      <w:r>
        <w:tab/>
        <w:t>1.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653B3F" w:rsidRDefault="00653B3F">
      <w:pPr>
        <w:pStyle w:val="23-WOR"/>
        <w:tabs>
          <w:tab w:val="clear" w:pos="9360"/>
          <w:tab w:val="right" w:leader="underscore" w:pos="4440"/>
        </w:tabs>
      </w:pPr>
    </w:p>
    <w:p w:rsidR="00653B3F" w:rsidRDefault="00653B3F">
      <w:pPr>
        <w:pStyle w:val="23-WOR"/>
        <w:tabs>
          <w:tab w:val="clear" w:pos="9360"/>
          <w:tab w:val="right" w:leader="underscore" w:pos="4440"/>
        </w:tabs>
        <w:spacing w:before="80"/>
      </w:pPr>
      <w:r>
        <w:tab/>
      </w:r>
    </w:p>
    <w:p w:rsidR="00653B3F" w:rsidRDefault="00816222" w:rsidP="00EC1204">
      <w:pPr>
        <w:pStyle w:val="10-DirectionTex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4380230</wp:posOffset>
            </wp:positionH>
            <wp:positionV relativeFrom="paragraph">
              <wp:posOffset>238125</wp:posOffset>
            </wp:positionV>
            <wp:extent cx="1452245" cy="1443355"/>
            <wp:effectExtent l="0" t="0" r="0" b="4445"/>
            <wp:wrapNone/>
            <wp:docPr id="70" name="Picture 70" descr="a1_ret_c05l08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1_ret_c05l08_0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B3F">
        <w:t>Identify which two lines are perpendicular. Then graph</w:t>
      </w:r>
      <w:r w:rsidR="00653B3F">
        <w:br/>
        <w:t>the perpendicular lines.</w:t>
      </w:r>
    </w:p>
    <w:p w:rsidR="00653B3F" w:rsidRDefault="00653B3F">
      <w:pPr>
        <w:pStyle w:val="20-NumQuestion"/>
      </w:pPr>
      <w:r>
        <w:tab/>
        <w:t>2.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position w:val="-22"/>
        </w:rPr>
        <w:object w:dxaOrig="240" w:dyaOrig="600">
          <v:shape id="_x0000_i1025" type="#_x0000_t75" style="width:11.7pt;height:30.15pt" o:ole="">
            <v:imagedata r:id="rId31" r:pict="rId32" o:title=""/>
          </v:shape>
          <o:OLEObject Type="Embed" ProgID="Equation.DSMT4" ShapeID="_x0000_i1025" DrawAspect="Content" ObjectID="_1447561205" r:id="rId33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2;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6" type="#_x0000_t75" style="width:11.7pt;height:30.15pt" o:ole="">
            <v:imagedata r:id="rId34" r:pict="rId35" o:title=""/>
          </v:shape>
          <o:OLEObject Type="Embed" ProgID="Equation.DSMT4" ShapeID="_x0000_i1026" DrawAspect="Content" ObjectID="_1447561206" r:id="rId36"/>
        </w:objec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1; </w:t>
      </w:r>
      <w:r>
        <w:rPr>
          <w:rStyle w:val="02-italic"/>
        </w:rPr>
        <w:t xml:space="preserve">y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1.7pt;height:30.15pt" o:ole="">
            <v:imagedata r:id="rId37" r:pict="rId38" o:title=""/>
          </v:shape>
          <o:OLEObject Type="Embed" ProgID="Equation.DSMT4" ShapeID="_x0000_i1027" DrawAspect="Content" ObjectID="_1447561207" r:id="rId39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653B3F" w:rsidRDefault="00653B3F">
      <w:pPr>
        <w:pStyle w:val="23-WOR"/>
        <w:tabs>
          <w:tab w:val="clear" w:pos="9360"/>
          <w:tab w:val="right" w:leader="underscore" w:pos="4440"/>
        </w:tabs>
      </w:pPr>
    </w:p>
    <w:p w:rsidR="00653B3F" w:rsidRDefault="00653B3F">
      <w:pPr>
        <w:pStyle w:val="23-WOR"/>
        <w:tabs>
          <w:tab w:val="clear" w:pos="9360"/>
          <w:tab w:val="right" w:leader="underscore" w:pos="4440"/>
        </w:tabs>
        <w:spacing w:before="80"/>
      </w:pPr>
      <w:r>
        <w:tab/>
      </w:r>
    </w:p>
    <w:p w:rsidR="00653B3F" w:rsidRDefault="00653B3F" w:rsidP="00EC2F33">
      <w:pPr>
        <w:pStyle w:val="95a-LessonTitleA"/>
        <w:ind w:left="0"/>
      </w:pPr>
      <w:r>
        <w:br w:type="page"/>
      </w:r>
      <w:r w:rsidR="0081622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262255</wp:posOffset>
                </wp:positionV>
                <wp:extent cx="2819400" cy="4775200"/>
                <wp:effectExtent l="0" t="0" r="3175" b="1270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77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B3F" w:rsidRDefault="00653B3F" w:rsidP="00EC1204">
                            <w:pPr>
                              <w:pStyle w:val="16-MainText-2column"/>
                              <w:spacing w:before="0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 xml:space="preserve">Write an equation in slope-intercept form for the line that passes through (2, 5) and is perpendicular to y </w:t>
                            </w:r>
                            <w:r>
                              <w:rPr>
                                <w:rStyle w:val="01-Bold"/>
                              </w:rPr>
                              <w:sym w:font="Symbol" w:char="F03D"/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0" type="#_x0000_t75" style="width:11.7pt;height:30.15pt" o:ole="">
                                  <v:imagedata r:id="rId40" r:pict="rId41" o:title=""/>
                                </v:shape>
                                <o:OLEObject Type="Embed" ProgID="Equation.DSMT4" ShapeID="_x0000_i1050" DrawAspect="Content" ObjectID="_1447561213" r:id="rId42"/>
                              </w:object>
                            </w:r>
                            <w:r>
                              <w:rPr>
                                <w:rStyle w:val="03-bolditalic"/>
                              </w:rPr>
                              <w:t>x</w:t>
                            </w:r>
                            <w:r>
                              <w:rPr>
                                <w:rStyle w:val="01-Bold"/>
                              </w:rPr>
                              <w:t xml:space="preserve"> </w:t>
                            </w:r>
                            <w:r>
                              <w:rPr>
                                <w:rStyle w:val="01-Bold"/>
                              </w:rPr>
                              <w:sym w:font="Symbol" w:char="F02B"/>
                            </w:r>
                            <w:r>
                              <w:rPr>
                                <w:rStyle w:val="01-Bold"/>
                              </w:rPr>
                              <w:t xml:space="preserve"> 2.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1</w:t>
                            </w:r>
                            <w:r>
                              <w:t>: Find the slope of the line and the slope for the perpendicular line.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tab/>
                              <w:t xml:space="preserve">The slope is </w:t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1" type="#_x0000_t75" style="width:11.7pt;height:30.15pt" o:ole="">
                                  <v:imagedata r:id="rId43" r:pict="rId44" o:title=""/>
                                </v:shape>
                                <o:OLEObject Type="Embed" ProgID="Equation.DSMT4" ShapeID="_x0000_i1051" DrawAspect="Content" ObjectID="_1447561214" r:id="rId45"/>
                              </w:object>
                            </w:r>
                            <w:r>
                              <w:t>. The slope of the</w:t>
                            </w:r>
                            <w:r>
                              <w:br/>
                            </w:r>
                            <w:r>
                              <w:tab/>
                              <w:t xml:space="preserve">perpendicular line will be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2" type="#_x0000_t75" style="width:11.7pt;height:30.15pt" o:ole="">
                                  <v:imagedata r:id="rId46" r:pict="rId47" o:title=""/>
                                </v:shape>
                                <o:OLEObject Type="Embed" ProgID="Equation.DSMT4" ShapeID="_x0000_i1052" DrawAspect="Content" ObjectID="_1447561215" r:id="rId48"/>
                              </w:object>
                            </w:r>
                            <w:r>
                              <w:t>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2</w:t>
                            </w:r>
                            <w:r>
                              <w:t>: Write the equation (with the new slope) in point-slope form.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m</w: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 xml:space="preserve"> 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3" type="#_x0000_t75" style="width:11.7pt;height:30.15pt" o:ole="">
                                  <v:imagedata r:id="rId49" r:pict="rId50" o:title=""/>
                                </v:shape>
                                <o:OLEObject Type="Embed" ProgID="Equation.DSMT4" ShapeID="_x0000_i1053" DrawAspect="Content" ObjectID="_1447561216" r:id="rId51"/>
                              </w:objec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2)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</w:pPr>
                            <w:r>
                              <w:rPr>
                                <w:rStyle w:val="01-Bold"/>
                              </w:rPr>
                              <w:t>Step 3</w:t>
                            </w:r>
                            <w:r>
                              <w:t>: Write the equation in slope-intercept form.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4" type="#_x0000_t75" style="width:11.7pt;height:30.15pt" o:ole="">
                                  <v:imagedata r:id="rId52" r:pict="rId53" o:title=""/>
                                </v:shape>
                                <o:OLEObject Type="Embed" ProgID="Equation.DSMT4" ShapeID="_x0000_i1054" DrawAspect="Content" ObjectID="_1447561217" r:id="rId54"/>
                              </w:object>
                            </w:r>
                            <w:r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2)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840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5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5" type="#_x0000_t75" style="width:11.7pt;height:30.15pt" o:ole="">
                                  <v:imagedata r:id="rId55" r:pict="rId56" o:title=""/>
                                </v:shape>
                                <o:OLEObject Type="Embed" ProgID="Equation.DSMT4" ShapeID="_x0000_i1055" DrawAspect="Content" ObjectID="_1447561218" r:id="rId57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056"/>
                              </w:tabs>
                            </w:pPr>
                            <w:r>
                              <w:rPr>
                                <w:rStyle w:val="02-italic"/>
                              </w:rPr>
                              <w:tab/>
                            </w:r>
                            <w:r>
                              <w:sym w:font="Symbol" w:char="F02B"/>
                            </w:r>
                            <w:r>
                              <w:t xml:space="preserve">5                </w:t>
                            </w:r>
                            <w:r>
                              <w:sym w:font="Symbol" w:char="F02B"/>
                            </w:r>
                            <w:r>
                              <w:t>5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152"/>
                              </w:tabs>
                              <w:spacing w:before="0"/>
                            </w:pPr>
                            <w:r>
                              <w:rPr>
                                <w:rStyle w:val="02-italic"/>
                              </w:rPr>
                              <w:tab/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sym w:font="Symbol" w:char="F03D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rPr>
                                <w:position w:val="-22"/>
                              </w:rPr>
                              <w:object w:dxaOrig="240" w:dyaOrig="600">
                                <v:shape id="_x0000_i1056" type="#_x0000_t75" style="width:11.7pt;height:30.15pt" o:ole="">
                                  <v:imagedata r:id="rId58" r:pict="rId59" o:title=""/>
                                </v:shape>
                                <o:OLEObject Type="Embed" ProgID="Equation.DSMT4" ShapeID="_x0000_i1056" DrawAspect="Content" ObjectID="_1447561219" r:id="rId60"/>
                              </w:objec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8</w:t>
                            </w:r>
                          </w:p>
                          <w:p w:rsidR="00653B3F" w:rsidRDefault="00653B3F" w:rsidP="00EC1204">
                            <w:pPr>
                              <w:pStyle w:val="16-MainText-2column"/>
                              <w:tabs>
                                <w:tab w:val="left" w:pos="1056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margin-left:245pt;margin-top:20.65pt;width:222pt;height:37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DKsA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" filled="f" stroked="f">
                <v:textbox inset="0,0,0,0">
                  <w:txbxContent>
                    <w:p w:rsidR="00653B3F" w:rsidRDefault="00653B3F" w:rsidP="00EC1204">
                      <w:pPr>
                        <w:pStyle w:val="16-MainText-2column"/>
                        <w:spacing w:before="0"/>
                        <w:rPr>
                          <w:rStyle w:val="01-Bold"/>
                        </w:rPr>
                      </w:pPr>
                      <w:r>
                        <w:rPr>
                          <w:rStyle w:val="01-Bold"/>
                        </w:rPr>
                        <w:t xml:space="preserve">Write an equation in slope-intercept form for the line that passes through (2, 5) and is perpendicular to y </w:t>
                      </w:r>
                      <w:r>
                        <w:rPr>
                          <w:rStyle w:val="01-Bold"/>
                        </w:rPr>
                        <w:sym w:font="Symbol" w:char="F03D"/>
                      </w:r>
                      <w:r>
                        <w:rPr>
                          <w:rStyle w:val="01-Bold"/>
                        </w:rPr>
                        <w:t xml:space="preserve"> </w:t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0" type="#_x0000_t75" style="width:11.7pt;height:30.15pt" o:ole="">
                            <v:imagedata r:id="rId40" r:pict="rId61" o:title=""/>
                          </v:shape>
                          <o:OLEObject Type="Embed" ProgID="Equation.DSMT4" ShapeID="_x0000_i1050" DrawAspect="Content" ObjectID="_1447561213" r:id="rId62"/>
                        </w:object>
                      </w:r>
                      <w:r>
                        <w:rPr>
                          <w:rStyle w:val="03-bolditalic"/>
                        </w:rPr>
                        <w:t>x</w:t>
                      </w:r>
                      <w:r>
                        <w:rPr>
                          <w:rStyle w:val="01-Bold"/>
                        </w:rPr>
                        <w:t xml:space="preserve"> </w:t>
                      </w:r>
                      <w:r>
                        <w:rPr>
                          <w:rStyle w:val="01-Bold"/>
                        </w:rPr>
                        <w:sym w:font="Symbol" w:char="F02B"/>
                      </w:r>
                      <w:r>
                        <w:rPr>
                          <w:rStyle w:val="01-Bold"/>
                        </w:rPr>
                        <w:t xml:space="preserve"> 2.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1</w:t>
                      </w:r>
                      <w:r>
                        <w:t>: Find the slope of the line and the slope for the perpendicular line.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tab/>
                        <w:t xml:space="preserve">The slope is </w:t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1" type="#_x0000_t75" style="width:11.7pt;height:30.15pt" o:ole="">
                            <v:imagedata r:id="rId43" r:pict="rId63" o:title=""/>
                          </v:shape>
                          <o:OLEObject Type="Embed" ProgID="Equation.DSMT4" ShapeID="_x0000_i1051" DrawAspect="Content" ObjectID="_1447561214" r:id="rId64"/>
                        </w:object>
                      </w:r>
                      <w:r>
                        <w:t>. The slope of the</w:t>
                      </w:r>
                      <w:r>
                        <w:br/>
                      </w:r>
                      <w:r>
                        <w:tab/>
                        <w:t xml:space="preserve">perpendicular line will be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2" type="#_x0000_t75" style="width:11.7pt;height:30.15pt" o:ole="">
                            <v:imagedata r:id="rId46" r:pict="rId65" o:title=""/>
                          </v:shape>
                          <o:OLEObject Type="Embed" ProgID="Equation.DSMT4" ShapeID="_x0000_i1052" DrawAspect="Content" ObjectID="_1447561215" r:id="rId66"/>
                        </w:object>
                      </w:r>
                      <w:r>
                        <w:t>.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2</w:t>
                      </w:r>
                      <w:r>
                        <w:t>: Write the equation (with the new slope) in point-slope form.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rPr>
                          <w:rStyle w:val="02-italic"/>
                        </w:rPr>
                        <w:tab/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y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m</w: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)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  <w:t xml:space="preserve"> 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3" type="#_x0000_t75" style="width:11.7pt;height:30.15pt" o:ole="">
                            <v:imagedata r:id="rId49" r:pict="rId67" o:title=""/>
                          </v:shape>
                          <o:OLEObject Type="Embed" ProgID="Equation.DSMT4" ShapeID="_x0000_i1053" DrawAspect="Content" ObjectID="_1447561216" r:id="rId68"/>
                        </w:objec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2)</w:t>
                      </w:r>
                    </w:p>
                    <w:p w:rsidR="00653B3F" w:rsidRDefault="00653B3F" w:rsidP="00EC1204">
                      <w:pPr>
                        <w:pStyle w:val="16-MainText-2column"/>
                      </w:pPr>
                      <w:r>
                        <w:rPr>
                          <w:rStyle w:val="01-Bold"/>
                        </w:rPr>
                        <w:t>Step 3</w:t>
                      </w:r>
                      <w:r>
                        <w:t>: Write the equation in slope-intercept form.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</w:pPr>
                      <w:r>
                        <w:rPr>
                          <w:rStyle w:val="02-italic"/>
                        </w:rPr>
                        <w:tab/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4" type="#_x0000_t75" style="width:11.7pt;height:30.15pt" o:ole="">
                            <v:imagedata r:id="rId52" r:pict="rId69" o:title=""/>
                          </v:shape>
                          <o:OLEObject Type="Embed" ProgID="Equation.DSMT4" ShapeID="_x0000_i1054" DrawAspect="Content" ObjectID="_1447561217" r:id="rId70"/>
                        </w:object>
                      </w:r>
                      <w:r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2)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840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  <w:t>y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5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5" type="#_x0000_t75" style="width:11.7pt;height:30.15pt" o:ole="">
                            <v:imagedata r:id="rId55" r:pict="rId71" o:title=""/>
                          </v:shape>
                          <o:OLEObject Type="Embed" ProgID="Equation.DSMT4" ShapeID="_x0000_i1055" DrawAspect="Content" ObjectID="_1447561218" r:id="rId72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056"/>
                        </w:tabs>
                      </w:pPr>
                      <w:r>
                        <w:rPr>
                          <w:rStyle w:val="02-italic"/>
                        </w:rPr>
                        <w:tab/>
                      </w:r>
                      <w:r>
                        <w:sym w:font="Symbol" w:char="F02B"/>
                      </w:r>
                      <w:r>
                        <w:t xml:space="preserve">5                </w:t>
                      </w:r>
                      <w:r>
                        <w:sym w:font="Symbol" w:char="F02B"/>
                      </w:r>
                      <w:r>
                        <w:t>5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152"/>
                        </w:tabs>
                        <w:spacing w:before="0"/>
                      </w:pPr>
                      <w:r>
                        <w:rPr>
                          <w:rStyle w:val="02-italic"/>
                        </w:rPr>
                        <w:tab/>
                        <w:t>y</w:t>
                      </w:r>
                      <w:r>
                        <w:t xml:space="preserve"> </w:t>
                      </w:r>
                      <w:r>
                        <w:sym w:font="Symbol" w:char="F03D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rPr>
                          <w:position w:val="-22"/>
                        </w:rPr>
                        <w:object w:dxaOrig="240" w:dyaOrig="600">
                          <v:shape id="_x0000_i1056" type="#_x0000_t75" style="width:11.7pt;height:30.15pt" o:ole="">
                            <v:imagedata r:id="rId58" r:pict="rId73" o:title=""/>
                          </v:shape>
                          <o:OLEObject Type="Embed" ProgID="Equation.DSMT4" ShapeID="_x0000_i1056" DrawAspect="Content" ObjectID="_1447561219" r:id="rId74"/>
                        </w:objec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8</w:t>
                      </w:r>
                    </w:p>
                    <w:p w:rsidR="00653B3F" w:rsidRDefault="00653B3F" w:rsidP="00EC1204">
                      <w:pPr>
                        <w:pStyle w:val="16-MainText-2column"/>
                        <w:tabs>
                          <w:tab w:val="left" w:pos="105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Slopes of Parallel and Perpendicular Lines </w:t>
      </w:r>
      <w:r>
        <w:rPr>
          <w:rStyle w:val="A-9ptArial"/>
        </w:rPr>
        <w:t>continued</w:t>
      </w:r>
    </w:p>
    <w:p w:rsidR="00653B3F" w:rsidRDefault="00653B3F" w:rsidP="00F50882">
      <w:pPr>
        <w:pStyle w:val="06-Boxtext"/>
        <w:rPr>
          <w:rStyle w:val="01-Bold"/>
        </w:rPr>
      </w:pPr>
      <w:r>
        <w:rPr>
          <w:rStyle w:val="01-Bold"/>
        </w:rPr>
        <w:t xml:space="preserve">Write an equation in slope-intercept form </w:t>
      </w:r>
      <w:r>
        <w:rPr>
          <w:rStyle w:val="01-Bold"/>
        </w:rPr>
        <w:br/>
        <w:t>for the line that passes through</w:t>
      </w:r>
      <w:r>
        <w:rPr>
          <w:rStyle w:val="01-Bold"/>
        </w:rPr>
        <w:br/>
        <w:t xml:space="preserve">(2, 4) and is parallel to </w:t>
      </w:r>
      <w:r>
        <w:rPr>
          <w:rStyle w:val="03-bolditalic"/>
        </w:rPr>
        <w:t>y</w:t>
      </w:r>
      <w:r>
        <w:rPr>
          <w:rStyle w:val="01-Bold"/>
        </w:rPr>
        <w:t xml:space="preserve"> </w:t>
      </w:r>
      <w:r>
        <w:rPr>
          <w:rStyle w:val="01-Bold"/>
        </w:rPr>
        <w:sym w:font="Symbol" w:char="F03D"/>
      </w:r>
      <w:r>
        <w:t xml:space="preserve"> </w:t>
      </w:r>
      <w:r>
        <w:rPr>
          <w:rStyle w:val="01-Bold"/>
        </w:rPr>
        <w:t>3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rStyle w:val="01-Bold"/>
        </w:rPr>
        <w:sym w:font="Symbol" w:char="F02B"/>
      </w:r>
      <w:r>
        <w:t xml:space="preserve"> </w:t>
      </w:r>
      <w:r>
        <w:rPr>
          <w:rStyle w:val="01-Bold"/>
        </w:rPr>
        <w:t>2.</w:t>
      </w:r>
    </w:p>
    <w:p w:rsidR="00653B3F" w:rsidRDefault="00653B3F" w:rsidP="00F50882">
      <w:pPr>
        <w:pStyle w:val="06-Boxtext"/>
      </w:pPr>
      <w:r>
        <w:rPr>
          <w:rStyle w:val="01-Bold"/>
        </w:rPr>
        <w:t>Step 1</w:t>
      </w:r>
      <w:r>
        <w:t>: Find the slope of the line.</w:t>
      </w:r>
    </w:p>
    <w:p w:rsidR="00653B3F" w:rsidRDefault="00653B3F" w:rsidP="00F50882">
      <w:pPr>
        <w:pStyle w:val="06-Boxtext"/>
        <w:tabs>
          <w:tab w:val="left" w:pos="876"/>
        </w:tabs>
      </w:pPr>
      <w:r>
        <w:tab/>
        <w:t>The slope is 3.</w:t>
      </w:r>
    </w:p>
    <w:p w:rsidR="00653B3F" w:rsidRDefault="00653B3F" w:rsidP="00F50882">
      <w:pPr>
        <w:pStyle w:val="06-Boxtext"/>
        <w:spacing w:before="240"/>
      </w:pPr>
      <w:r>
        <w:rPr>
          <w:rStyle w:val="01-Bold"/>
        </w:rPr>
        <w:t>Step 2</w:t>
      </w:r>
      <w:r>
        <w:t xml:space="preserve">: Write the equation in point-slope </w:t>
      </w:r>
    </w:p>
    <w:p w:rsidR="00653B3F" w:rsidRDefault="00653B3F" w:rsidP="00F50882">
      <w:pPr>
        <w:pStyle w:val="06-Boxtext"/>
        <w:tabs>
          <w:tab w:val="left" w:pos="876"/>
        </w:tabs>
        <w:spacing w:before="0"/>
      </w:pPr>
      <w:r>
        <w:t>form.</w:t>
      </w:r>
    </w:p>
    <w:p w:rsidR="00653B3F" w:rsidRDefault="00653B3F" w:rsidP="00F50882">
      <w:pPr>
        <w:pStyle w:val="06-Boxtext"/>
        <w:tabs>
          <w:tab w:val="left" w:pos="720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y</w:t>
      </w:r>
      <w:r>
        <w:rPr>
          <w:vertAlign w:val="subscript"/>
        </w:rPr>
        <w:t>1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m</w:t>
      </w:r>
      <w:r>
        <w:t>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02-italic"/>
        </w:rPr>
        <w:t>x</w:t>
      </w:r>
      <w:r>
        <w:rPr>
          <w:vertAlign w:val="subscript"/>
        </w:rPr>
        <w:t>1</w:t>
      </w:r>
      <w:r>
        <w:t>)</w:t>
      </w:r>
    </w:p>
    <w:p w:rsidR="00653B3F" w:rsidRDefault="00653B3F" w:rsidP="00F50882">
      <w:pPr>
        <w:pStyle w:val="06-Boxtext"/>
        <w:tabs>
          <w:tab w:val="left" w:pos="792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653B3F" w:rsidRDefault="00653B3F" w:rsidP="00F50882">
      <w:pPr>
        <w:pStyle w:val="06-Boxtext"/>
        <w:spacing w:before="240"/>
      </w:pPr>
      <w:r>
        <w:rPr>
          <w:rStyle w:val="01-Bold"/>
        </w:rPr>
        <w:t>Step 3</w:t>
      </w:r>
      <w:r>
        <w:t>: Write the equation in slope-intercept</w:t>
      </w:r>
    </w:p>
    <w:p w:rsidR="00653B3F" w:rsidRDefault="00653B3F" w:rsidP="00F50882">
      <w:pPr>
        <w:pStyle w:val="06-Boxtext"/>
        <w:tabs>
          <w:tab w:val="left" w:pos="876"/>
        </w:tabs>
        <w:spacing w:before="0"/>
      </w:pPr>
      <w:r>
        <w:t>form.</w:t>
      </w:r>
    </w:p>
    <w:p w:rsidR="00653B3F" w:rsidRDefault="00653B3F" w:rsidP="00F50882">
      <w:pPr>
        <w:pStyle w:val="06-Boxtext"/>
        <w:tabs>
          <w:tab w:val="left" w:pos="720"/>
          <w:tab w:val="left" w:pos="3000"/>
        </w:tabs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2)</w:t>
      </w:r>
    </w:p>
    <w:p w:rsidR="00653B3F" w:rsidRDefault="00653B3F" w:rsidP="00F50882">
      <w:pPr>
        <w:pStyle w:val="06-Boxtext"/>
      </w:pP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2D"/>
      </w:r>
      <w:r>
        <w:t xml:space="preserve"> 4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6</w:t>
      </w:r>
    </w:p>
    <w:p w:rsidR="00653B3F" w:rsidRDefault="00653B3F" w:rsidP="00F50882">
      <w:pPr>
        <w:pStyle w:val="06-Boxtext"/>
      </w:pPr>
      <w:r>
        <w:tab/>
        <w:t xml:space="preserve">   </w:t>
      </w:r>
      <w:r>
        <w:sym w:font="Symbol" w:char="F02B"/>
      </w:r>
      <w:r>
        <w:t xml:space="preserve"> 4         </w:t>
      </w:r>
      <w:r>
        <w:sym w:font="Symbol" w:char="F02B"/>
      </w:r>
      <w:r>
        <w:t xml:space="preserve"> 4</w:t>
      </w:r>
    </w:p>
    <w:p w:rsidR="00653B3F" w:rsidRDefault="00816222" w:rsidP="00F50882">
      <w:pPr>
        <w:pStyle w:val="06-Boxtext"/>
        <w:tabs>
          <w:tab w:val="left" w:pos="1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14605</wp:posOffset>
                </wp:positionV>
                <wp:extent cx="440690" cy="0"/>
                <wp:effectExtent l="5080" t="5080" r="11430" b="13970"/>
                <wp:wrapNone/>
                <wp:docPr id="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1.15pt" to="103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9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14605</wp:posOffset>
                </wp:positionV>
                <wp:extent cx="304800" cy="0"/>
                <wp:effectExtent l="6350" t="5080" r="12700" b="13970"/>
                <wp:wrapNone/>
                <wp:docPr id="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1.15pt" to="6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lZEgIAACg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" strokeweight=".5pt"/>
            </w:pict>
          </mc:Fallback>
        </mc:AlternateContent>
      </w:r>
      <w:r w:rsidR="00653B3F">
        <w:tab/>
      </w:r>
      <w:r w:rsidR="00653B3F">
        <w:rPr>
          <w:rStyle w:val="02-italic"/>
        </w:rPr>
        <w:t>y</w:t>
      </w:r>
      <w:r w:rsidR="00653B3F">
        <w:t xml:space="preserve"> </w:t>
      </w:r>
      <w:r w:rsidR="00653B3F">
        <w:sym w:font="Symbol" w:char="F03D"/>
      </w:r>
      <w:r w:rsidR="00653B3F">
        <w:t xml:space="preserve"> 3</w:t>
      </w:r>
      <w:r w:rsidR="00653B3F">
        <w:rPr>
          <w:rStyle w:val="02-italic"/>
        </w:rPr>
        <w:t>x</w:t>
      </w:r>
      <w:r w:rsidR="00653B3F">
        <w:t xml:space="preserve"> </w:t>
      </w:r>
      <w:r w:rsidR="00653B3F">
        <w:sym w:font="Symbol" w:char="F02D"/>
      </w:r>
      <w:r w:rsidR="00653B3F">
        <w:t xml:space="preserve"> 2</w:t>
      </w: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653B3F" w:rsidP="00F50882">
      <w:pPr>
        <w:pStyle w:val="06-Boxtext"/>
      </w:pPr>
    </w:p>
    <w:p w:rsidR="00653B3F" w:rsidRDefault="00816222" w:rsidP="00F50882">
      <w:pPr>
        <w:pStyle w:val="06-Box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173355</wp:posOffset>
                </wp:positionV>
                <wp:extent cx="177800" cy="0"/>
                <wp:effectExtent l="9525" t="11430" r="12700" b="762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.65pt" to="31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Nd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173355</wp:posOffset>
                </wp:positionV>
                <wp:extent cx="652145" cy="0"/>
                <wp:effectExtent l="8255" t="11430" r="6350" b="762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5pt,13.65pt" to="37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" strokeweight=".5pt"/>
            </w:pict>
          </mc:Fallback>
        </mc:AlternateContent>
      </w:r>
    </w:p>
    <w:p w:rsidR="00653B3F" w:rsidRDefault="00653B3F" w:rsidP="00F50882">
      <w:pPr>
        <w:pStyle w:val="06-Boxtext"/>
        <w:spacing w:before="0"/>
      </w:pPr>
    </w:p>
    <w:p w:rsidR="00653B3F" w:rsidRDefault="00653B3F" w:rsidP="00F50882">
      <w:pPr>
        <w:pStyle w:val="06-Boxtext"/>
        <w:spacing w:before="0"/>
      </w:pPr>
    </w:p>
    <w:p w:rsidR="00653B3F" w:rsidRDefault="00653B3F" w:rsidP="00EC1204">
      <w:pPr>
        <w:pStyle w:val="10-DirectionText"/>
      </w:pPr>
      <w:r>
        <w:t>Write the slope of a line that is parallel to, and perpendicular to,</w:t>
      </w:r>
      <w:r>
        <w:br/>
        <w:t>the given line.</w:t>
      </w:r>
    </w:p>
    <w:p w:rsidR="00653B3F" w:rsidRDefault="00653B3F">
      <w:pPr>
        <w:pStyle w:val="20-NumQuestion"/>
        <w:tabs>
          <w:tab w:val="left" w:pos="2016"/>
          <w:tab w:val="left" w:pos="5640"/>
        </w:tabs>
      </w:pPr>
      <w:r>
        <w:tab/>
        <w:t>3.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  <w:r>
        <w:tab/>
        <w:t xml:space="preserve">parallel: </w:t>
      </w:r>
      <w:r>
        <w:rPr>
          <w:rStyle w:val="A-9ptArial"/>
        </w:rPr>
        <w:t>______________________</w:t>
      </w:r>
      <w:r>
        <w:tab/>
        <w:t xml:space="preserve">perpendicular: </w:t>
      </w:r>
      <w:r>
        <w:rPr>
          <w:rStyle w:val="A-9ptArial"/>
        </w:rPr>
        <w:t>______________________</w:t>
      </w:r>
    </w:p>
    <w:p w:rsidR="00EC2F33" w:rsidRDefault="00EC2F33">
      <w:pPr>
        <w:pStyle w:val="20-NumQuestion"/>
        <w:tabs>
          <w:tab w:val="left" w:pos="2016"/>
          <w:tab w:val="left" w:pos="5640"/>
        </w:tabs>
        <w:spacing w:before="240"/>
      </w:pPr>
    </w:p>
    <w:p w:rsidR="00653B3F" w:rsidRDefault="00653B3F">
      <w:pPr>
        <w:pStyle w:val="20-NumQuestion"/>
        <w:tabs>
          <w:tab w:val="left" w:pos="2016"/>
          <w:tab w:val="left" w:pos="5640"/>
        </w:tabs>
        <w:spacing w:before="240"/>
      </w:pPr>
      <w:r>
        <w:tab/>
        <w:t>4.</w:t>
      </w:r>
      <w:r>
        <w:tab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240" w:dyaOrig="600">
          <v:shape id="_x0000_i1032" type="#_x0000_t75" style="width:11.7pt;height:30.15pt" o:ole="">
            <v:imagedata r:id="rId75" r:pict="rId76" o:title=""/>
          </v:shape>
          <o:OLEObject Type="Embed" ProgID="Equation.DSMT4" ShapeID="_x0000_i1032" DrawAspect="Content" ObjectID="_1447561208" r:id="rId77"/>
        </w:objec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</w:t>
      </w:r>
      <w:r>
        <w:tab/>
        <w:t xml:space="preserve">parallel: </w:t>
      </w:r>
      <w:r>
        <w:rPr>
          <w:rStyle w:val="A-9ptArial"/>
        </w:rPr>
        <w:t>______________________</w:t>
      </w:r>
      <w:r>
        <w:tab/>
        <w:t xml:space="preserve">perpendicular: </w:t>
      </w:r>
      <w:r>
        <w:rPr>
          <w:rStyle w:val="A-9ptArial"/>
        </w:rPr>
        <w:t>______________________</w:t>
      </w:r>
    </w:p>
    <w:p w:rsidR="00EC2F33" w:rsidRDefault="00EC2F33">
      <w:pPr>
        <w:pStyle w:val="20-NumQuestion"/>
      </w:pPr>
    </w:p>
    <w:p w:rsidR="00EC2F33" w:rsidRDefault="00EC2F33">
      <w:pPr>
        <w:pStyle w:val="20-NumQuestion"/>
      </w:pPr>
    </w:p>
    <w:p w:rsidR="00653B3F" w:rsidRDefault="00653B3F">
      <w:pPr>
        <w:pStyle w:val="20-NumQuestion"/>
      </w:pPr>
      <w:r>
        <w:tab/>
        <w:t>5.</w:t>
      </w:r>
      <w:r>
        <w:tab/>
        <w:t>Write an equation in slope-intercept form for the line</w:t>
      </w:r>
      <w:r>
        <w:br/>
        <w:t xml:space="preserve">that passes through (6, 5) and is parallel to </w:t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4.</w:t>
      </w:r>
    </w:p>
    <w:p w:rsidR="00653B3F" w:rsidRDefault="00653B3F">
      <w:pPr>
        <w:pStyle w:val="20-NumQuestion"/>
        <w:tabs>
          <w:tab w:val="left" w:pos="6360"/>
        </w:tabs>
        <w:spacing w:before="0"/>
        <w:rPr>
          <w:rStyle w:val="A-9ptArial"/>
        </w:rPr>
      </w:pPr>
      <w:r>
        <w:tab/>
      </w:r>
      <w:r>
        <w:tab/>
      </w:r>
      <w:r>
        <w:tab/>
      </w:r>
      <w:r>
        <w:rPr>
          <w:rStyle w:val="A-9ptArial"/>
        </w:rPr>
        <w:t>_____________________________</w:t>
      </w:r>
    </w:p>
    <w:p w:rsidR="00EC2F33" w:rsidRDefault="00653B3F">
      <w:pPr>
        <w:pStyle w:val="20-NumQuestion"/>
      </w:pPr>
      <w:r>
        <w:tab/>
      </w:r>
    </w:p>
    <w:p w:rsidR="00653B3F" w:rsidRDefault="00653B3F" w:rsidP="00816222">
      <w:pPr>
        <w:pStyle w:val="20-NumQuestion"/>
      </w:pPr>
      <w:r>
        <w:t>6.</w:t>
      </w:r>
      <w:r>
        <w:tab/>
        <w:t>Write an equation in slope-intercept form for the line</w:t>
      </w:r>
      <w:r>
        <w:br/>
        <w:t xml:space="preserve">that passes through (8, </w:t>
      </w:r>
      <w:r>
        <w:sym w:font="Symbol" w:char="F02D"/>
      </w:r>
      <w:r>
        <w:t xml:space="preserve">1) and is perpendicular to </w:t>
      </w:r>
      <w:r>
        <w:br/>
      </w:r>
      <w:r>
        <w:rPr>
          <w:rStyle w:val="02-italic"/>
        </w:rPr>
        <w:t>y</w:t>
      </w:r>
      <w:r>
        <w:t xml:space="preserve"> </w:t>
      </w:r>
      <w:r>
        <w:sym w:font="Symbol" w:char="F03D"/>
      </w:r>
      <w:r>
        <w:t xml:space="preserve"> </w:t>
      </w:r>
      <w:r>
        <w:sym w:font="Symbol" w:char="F02D"/>
      </w:r>
      <w:r>
        <w:t>4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7.</w:t>
      </w:r>
      <w:r w:rsidR="00816222">
        <w:tab/>
      </w:r>
      <w:r>
        <w:rPr>
          <w:rStyle w:val="A-9ptArial"/>
        </w:rPr>
        <w:t>_____________________________</w:t>
      </w:r>
      <w:bookmarkStart w:id="0" w:name="_GoBack"/>
      <w:bookmarkEnd w:id="0"/>
    </w:p>
    <w:sectPr w:rsidR="00653B3F" w:rsidSect="00EC2F33">
      <w:headerReference w:type="even" r:id="rId78"/>
      <w:footerReference w:type="even" r:id="rId79"/>
      <w:headerReference w:type="first" r:id="rId80"/>
      <w:footerReference w:type="first" r:id="rId81"/>
      <w:type w:val="continuous"/>
      <w:pgSz w:w="12240" w:h="15840"/>
      <w:pgMar w:top="1100" w:right="1440" w:bottom="1080" w:left="1440" w:header="720" w:footer="480" w:gutter="0"/>
      <w:pgNumType w:start="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73" w:rsidRDefault="00014473">
      <w:r>
        <w:separator/>
      </w:r>
    </w:p>
  </w:endnote>
  <w:endnote w:type="continuationSeparator" w:id="0">
    <w:p w:rsidR="00014473" w:rsidRDefault="0001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653B3F" w:rsidRDefault="00653B3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73" w:rsidRDefault="00014473">
      <w:r>
        <w:separator/>
      </w:r>
    </w:p>
  </w:footnote>
  <w:footnote w:type="continuationSeparator" w:id="0">
    <w:p w:rsidR="00014473" w:rsidRDefault="00014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816222"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B3F" w:rsidRDefault="00653B3F" w:rsidP="007424B6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96224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34D68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11A15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4">
    <w:nsid w:val="51957AE3"/>
    <w:multiLevelType w:val="hybridMultilevel"/>
    <w:tmpl w:val="05AA92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D249E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attachedTemplate r:id="rId1"/>
  <w:linkStyle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0"/>
  <w:drawingGridVerticalSpacing w:val="2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0A"/>
    <w:rsid w:val="00014473"/>
    <w:rsid w:val="000F1475"/>
    <w:rsid w:val="004A33E8"/>
    <w:rsid w:val="00653B3F"/>
    <w:rsid w:val="00816222"/>
    <w:rsid w:val="00EC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C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2F33"/>
    <w:rPr>
      <w:rFonts w:ascii="Arial" w:eastAsia="Times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0000FF"/>
      <w:sz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  <w:sz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/>
      <w:b/>
      <w:sz w:val="22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/>
      <w:b/>
      <w:sz w:val="32"/>
    </w:rPr>
  </w:style>
  <w:style w:type="paragraph" w:customStyle="1" w:styleId="10-DirectionText">
    <w:name w:val="10 - Direction Text"/>
    <w:basedOn w:val="15-MainText"/>
    <w:pPr>
      <w:spacing w:before="240"/>
    </w:pPr>
    <w:rPr>
      <w:b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10a-Directiontextnoabv">
    <w:name w:val="10a - Direction text no#abv"/>
    <w:basedOn w:val="10-DirectionText"/>
    <w:pPr>
      <w:spacing w:before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paragraph" w:customStyle="1" w:styleId="11-Directiontext-2column">
    <w:name w:val="11 - Direction text -  2 column"/>
    <w:basedOn w:val="10-DirectionText"/>
    <w:pPr>
      <w:ind w:right="0"/>
    </w:p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/>
      <w:sz w:val="18"/>
    </w:r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  <w:tab w:val="right" w:leader="underscore" w:pos="9360"/>
      </w:tabs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character" w:customStyle="1" w:styleId="A-9ptArial">
    <w:name w:val="A - 9pt Arial"/>
    <w:rPr>
      <w:rFonts w:ascii="Arial" w:hAnsi="Arial"/>
      <w:sz w:val="18"/>
    </w:rPr>
  </w:style>
  <w:style w:type="character" w:customStyle="1" w:styleId="02-italic">
    <w:name w:val="02 - italic"/>
    <w:rPr>
      <w:i/>
    </w:rPr>
  </w:style>
  <w:style w:type="character" w:customStyle="1" w:styleId="01-Bold">
    <w:name w:val="01 - Bold"/>
    <w:rPr>
      <w:b/>
    </w:rPr>
  </w:style>
  <w:style w:type="character" w:customStyle="1" w:styleId="03-bolditalic">
    <w:name w:val="03 - bold italic"/>
    <w:rPr>
      <w:b/>
      <w:i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BHead">
    <w:name w:val="02 - B Head"/>
    <w:pPr>
      <w:spacing w:before="160" w:line="300" w:lineRule="atLeast"/>
    </w:pPr>
    <w:rPr>
      <w:rFonts w:ascii="Arial" w:hAnsi="Arial"/>
      <w:b/>
      <w:caps/>
      <w:sz w:val="26"/>
    </w:rPr>
  </w:style>
  <w:style w:type="paragraph" w:customStyle="1" w:styleId="06-Boxtext">
    <w:name w:val="06 - Box text"/>
    <w:basedOn w:val="05-Boxdirections"/>
    <w:pPr>
      <w:spacing w:before="80"/>
    </w:pPr>
    <w:rPr>
      <w:b w:val="0"/>
    </w:rPr>
  </w:style>
  <w:style w:type="paragraph" w:customStyle="1" w:styleId="03-CHead">
    <w:name w:val="03 - C Head"/>
    <w:pPr>
      <w:spacing w:before="160" w:line="270" w:lineRule="atLeast"/>
    </w:pPr>
    <w:rPr>
      <w:rFonts w:ascii="Arial" w:hAnsi="Arial"/>
      <w:b/>
      <w:sz w:val="24"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/>
      <w:b/>
      <w:i/>
      <w:sz w:val="26"/>
    </w:rPr>
  </w:style>
  <w:style w:type="paragraph" w:customStyle="1" w:styleId="60-AKNumQues">
    <w:name w:val="60 - AK Num Ques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98-Headernolesson">
    <w:name w:val="98 - Header (no lesson #)"/>
    <w:basedOn w:val="95a-LessonTitleA"/>
    <w:pPr>
      <w:ind w:left="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character" w:customStyle="1" w:styleId="A95-WorksheetTypeChar">
    <w:name w:val="A95-Worksheet Type Char"/>
    <w:rPr>
      <w:b/>
      <w:sz w:val="26"/>
    </w:r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96a-CHAPTERinheaderbox">
    <w:name w:val="96a - CHAPTER in header box"/>
    <w:basedOn w:val="96-LESSONinheaderbox"/>
    <w:rPr>
      <w:sz w:val="1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EC2F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C2F33"/>
    <w:rPr>
      <w:rFonts w:ascii="Arial" w:eastAsia="Times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cz"/><Relationship Id="rId26" Type="http://schemas.openxmlformats.org/officeDocument/2006/relationships/image" Target="media/image12.pcz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oleObject" Target="embeddings/oleObject12.bin"/><Relationship Id="rId47" Type="http://schemas.openxmlformats.org/officeDocument/2006/relationships/image" Target="media/image27.pcz"/><Relationship Id="rId50" Type="http://schemas.openxmlformats.org/officeDocument/2006/relationships/image" Target="media/image29.pcz"/><Relationship Id="rId55" Type="http://schemas.openxmlformats.org/officeDocument/2006/relationships/image" Target="media/image32.wmf"/><Relationship Id="rId63" Type="http://schemas.openxmlformats.org/officeDocument/2006/relationships/image" Target="media/image37.pcz"/><Relationship Id="rId68" Type="http://schemas.openxmlformats.org/officeDocument/2006/relationships/oleObject" Target="embeddings/oleObject22.bin"/><Relationship Id="rId76" Type="http://schemas.openxmlformats.org/officeDocument/2006/relationships/image" Target="media/image44.pcz"/><Relationship Id="rId7" Type="http://schemas.openxmlformats.org/officeDocument/2006/relationships/endnotes" Target="endnotes.xml"/><Relationship Id="rId71" Type="http://schemas.openxmlformats.org/officeDocument/2006/relationships/image" Target="media/image41.pcz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jpeg"/><Relationship Id="rId11" Type="http://schemas.openxmlformats.org/officeDocument/2006/relationships/image" Target="media/image3.wmf"/><Relationship Id="rId24" Type="http://schemas.openxmlformats.org/officeDocument/2006/relationships/image" Target="media/image11.pcz"/><Relationship Id="rId32" Type="http://schemas.openxmlformats.org/officeDocument/2006/relationships/image" Target="media/image17.pcz"/><Relationship Id="rId37" Type="http://schemas.openxmlformats.org/officeDocument/2006/relationships/image" Target="media/image20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3.bin"/><Relationship Id="rId53" Type="http://schemas.openxmlformats.org/officeDocument/2006/relationships/image" Target="media/image31.pcz"/><Relationship Id="rId58" Type="http://schemas.openxmlformats.org/officeDocument/2006/relationships/image" Target="media/image34.wmf"/><Relationship Id="rId66" Type="http://schemas.openxmlformats.org/officeDocument/2006/relationships/oleObject" Target="embeddings/oleObject21.bin"/><Relationship Id="rId74" Type="http://schemas.openxmlformats.org/officeDocument/2006/relationships/oleObject" Target="embeddings/oleObject25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36.pcz"/><Relationship Id="rId82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6.wmf"/><Relationship Id="rId44" Type="http://schemas.openxmlformats.org/officeDocument/2006/relationships/image" Target="media/image25.pcz"/><Relationship Id="rId52" Type="http://schemas.openxmlformats.org/officeDocument/2006/relationships/image" Target="media/image30.wmf"/><Relationship Id="rId60" Type="http://schemas.openxmlformats.org/officeDocument/2006/relationships/oleObject" Target="embeddings/oleObject18.bin"/><Relationship Id="rId65" Type="http://schemas.openxmlformats.org/officeDocument/2006/relationships/image" Target="media/image38.pcz"/><Relationship Id="rId73" Type="http://schemas.openxmlformats.org/officeDocument/2006/relationships/image" Target="media/image42.pcz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cz"/><Relationship Id="rId14" Type="http://schemas.openxmlformats.org/officeDocument/2006/relationships/image" Target="media/image5.wmf"/><Relationship Id="rId22" Type="http://schemas.openxmlformats.org/officeDocument/2006/relationships/image" Target="media/image10.pcz"/><Relationship Id="rId27" Type="http://schemas.openxmlformats.org/officeDocument/2006/relationships/oleObject" Target="embeddings/oleObject8.bin"/><Relationship Id="rId30" Type="http://schemas.openxmlformats.org/officeDocument/2006/relationships/image" Target="media/image15.jpeg"/><Relationship Id="rId35" Type="http://schemas.openxmlformats.org/officeDocument/2006/relationships/image" Target="media/image19.pcz"/><Relationship Id="rId43" Type="http://schemas.openxmlformats.org/officeDocument/2006/relationships/image" Target="media/image24.wmf"/><Relationship Id="rId48" Type="http://schemas.openxmlformats.org/officeDocument/2006/relationships/oleObject" Target="embeddings/oleObject14.bin"/><Relationship Id="rId56" Type="http://schemas.openxmlformats.org/officeDocument/2006/relationships/image" Target="media/image33.pcz"/><Relationship Id="rId64" Type="http://schemas.openxmlformats.org/officeDocument/2006/relationships/oleObject" Target="embeddings/oleObject20.bin"/><Relationship Id="rId69" Type="http://schemas.openxmlformats.org/officeDocument/2006/relationships/image" Target="media/image40.pcz"/><Relationship Id="rId77" Type="http://schemas.openxmlformats.org/officeDocument/2006/relationships/oleObject" Target="embeddings/oleObject26.bin"/><Relationship Id="rId8" Type="http://schemas.openxmlformats.org/officeDocument/2006/relationships/image" Target="media/image1.wmf"/><Relationship Id="rId51" Type="http://schemas.openxmlformats.org/officeDocument/2006/relationships/oleObject" Target="embeddings/oleObject15.bin"/><Relationship Id="rId72" Type="http://schemas.openxmlformats.org/officeDocument/2006/relationships/oleObject" Target="embeddings/oleObject24.bin"/><Relationship Id="rId80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image" Target="media/image4.pcz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pcz"/><Relationship Id="rId46" Type="http://schemas.openxmlformats.org/officeDocument/2006/relationships/image" Target="media/image26.wmf"/><Relationship Id="rId59" Type="http://schemas.openxmlformats.org/officeDocument/2006/relationships/image" Target="media/image35.pcz"/><Relationship Id="rId67" Type="http://schemas.openxmlformats.org/officeDocument/2006/relationships/image" Target="media/image39.pcz"/><Relationship Id="rId20" Type="http://schemas.openxmlformats.org/officeDocument/2006/relationships/image" Target="media/image9.pcz"/><Relationship Id="rId41" Type="http://schemas.openxmlformats.org/officeDocument/2006/relationships/image" Target="media/image23.pcz"/><Relationship Id="rId54" Type="http://schemas.openxmlformats.org/officeDocument/2006/relationships/oleObject" Target="embeddings/oleObject16.bin"/><Relationship Id="rId62" Type="http://schemas.openxmlformats.org/officeDocument/2006/relationships/oleObject" Target="embeddings/oleObject19.bin"/><Relationship Id="rId70" Type="http://schemas.openxmlformats.org/officeDocument/2006/relationships/oleObject" Target="embeddings/oleObject23.bin"/><Relationship Id="rId75" Type="http://schemas.openxmlformats.org/officeDocument/2006/relationships/image" Target="media/image43.wmf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6.pcz"/><Relationship Id="rId23" Type="http://schemas.openxmlformats.org/officeDocument/2006/relationships/oleObject" Target="embeddings/oleObject6.bin"/><Relationship Id="rId28" Type="http://schemas.openxmlformats.org/officeDocument/2006/relationships/image" Target="media/image13.jpeg"/><Relationship Id="rId36" Type="http://schemas.openxmlformats.org/officeDocument/2006/relationships/oleObject" Target="embeddings/oleObject10.bin"/><Relationship Id="rId49" Type="http://schemas.openxmlformats.org/officeDocument/2006/relationships/image" Target="media/image28.wmf"/><Relationship Id="rId57" Type="http://schemas.openxmlformats.org/officeDocument/2006/relationships/oleObject" Target="embeddings/oleObject1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4:Templates:My%20Templates:AGA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AGA10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Harcourt, Inc.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</dc:title>
  <dc:creator>Rafael Rios</dc:creator>
  <cp:lastModifiedBy>Trenton Murphey</cp:lastModifiedBy>
  <cp:revision>2</cp:revision>
  <cp:lastPrinted>2008-03-06T18:24:00Z</cp:lastPrinted>
  <dcterms:created xsi:type="dcterms:W3CDTF">2013-12-03T12:33:00Z</dcterms:created>
  <dcterms:modified xsi:type="dcterms:W3CDTF">2013-12-03T12:33:00Z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[Styles]_x000d_Text=Arial_x000d_Function=Arial_x000d_Variable=Arial,I_x000d_LCGreek=Symbol,I_x000d_UCGreek=Symbol_x000d_Symbol=Symbol_x000d_Vector=Arial_x000d_Number=Arial_x000d_User1=Arial,B_x000d_User2=Arial,B_x000d_MTExtra=MT Extra_x000d__x000d_[Sizes]_x000d_Full=12 pt_x000d_Script=80 %_x000d_ScriptScript=42 %_x000d_Symbol=150 %_x000d_SubSymbol=100 %_x000d_User1=1</vt:lpwstr>
  </property>
  <property fmtid="{D5CDD505-2E9C-101B-9397-08002B2CF9AE}" pid="3" name="MTPreferences 1">
    <vt:lpwstr>00 %_x000d_User2=150 %_x000d_SmallLargeIncr=1 pt_x000d__x000d_[Spacing]_x000d_LineSpacing=150 %_x000d_MatrixRowSpacing=110 %_x000d_MatrixColSpacing=80 %_x000d_SuperscriptHeight=45 %_x000d_SubscriptDepth=25 %_x000d_SubSupGap=8 %_x000d_LimHeight=25 %_x000d_LimDepth=100 %_x000d_LimLineSpacing=100 %_x000d_NumerHeight=35 %_x000d_DenomDepth=85 %_x000d_Fra</vt:lpwstr>
  </property>
  <property fmtid="{D5CDD505-2E9C-101B-9397-08002B2CF9AE}" pid="4" name="MTPreferences 2">
    <vt:lpwstr>ctBarOver=8 %_x000d_FractBarThick=5 %_x000d_SubFractBarThick=2.5 %_x000d_FractGap=8 %_x000d_FenceOver=8 %_x000d_OperSpacing=150 %_x000d_NonOperSpacing=100 %_x000d_CharWidth=0 %_x000d_MinGap=8 %_x000d_VertRadGap=17 %_x000d_HorizRadGap=8 %_x000d_RadWidth=100 %_x000d_EmbellGap=12.5 %_x000d_PrimeHeight=45 %_x000d_BoxStrokeThick=5 %_x000d_StikeThru</vt:lpwstr>
  </property>
  <property fmtid="{D5CDD505-2E9C-101B-9397-08002B2CF9AE}" pid="5" name="MTPreferences 3">
    <vt:lpwstr>Thick=5 %_x000d_MatrixLineThick=5 %_x000d_RadStrokeThick=5 %_x000d_HorizFenceGap=10 %_x000d__x000d_ </vt:lpwstr>
  </property>
  <property fmtid="{D5CDD505-2E9C-101B-9397-08002B2CF9AE}" pid="6" name="MTPreferenceSource">
    <vt:lpwstr>SRS.eqp</vt:lpwstr>
  </property>
</Properties>
</file>