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28" w:rsidRPr="00F71BA9" w:rsidRDefault="005D6D28" w:rsidP="00F71BA9">
      <w:pPr>
        <w:pStyle w:val="95b-LessonTitleB"/>
        <w:ind w:left="0"/>
        <w:outlineLvl w:val="0"/>
        <w:rPr>
          <w:rFonts w:cs="Arial"/>
          <w:sz w:val="32"/>
        </w:rPr>
      </w:pPr>
      <w:r w:rsidRPr="00F71BA9">
        <w:rPr>
          <w:rFonts w:cs="Arial"/>
          <w:sz w:val="32"/>
        </w:rPr>
        <w:t>Precision and Accuracy</w:t>
      </w:r>
    </w:p>
    <w:p w:rsidR="005D6D28" w:rsidRPr="002D59A0" w:rsidRDefault="005D6D28" w:rsidP="005D6D28">
      <w:pPr>
        <w:pStyle w:val="06-Boxtext"/>
      </w:pPr>
      <w:r>
        <w:t xml:space="preserve">The </w:t>
      </w:r>
      <w:r w:rsidRPr="00EF0723">
        <w:rPr>
          <w:i/>
        </w:rPr>
        <w:t>precision</w:t>
      </w:r>
      <w:r>
        <w:t xml:space="preserve"> of a measurement is determined by the smallest unit or fraction of a unit used.</w:t>
      </w:r>
    </w:p>
    <w:p w:rsidR="005D6D28" w:rsidRDefault="005D6D28" w:rsidP="005D6D28">
      <w:pPr>
        <w:pStyle w:val="05-Boxdirections"/>
        <w:outlineLvl w:val="0"/>
      </w:pPr>
      <w:r>
        <w:t xml:space="preserve">Choose the more precise measurement in each pair. </w:t>
      </w:r>
    </w:p>
    <w:p w:rsidR="005D6D28" w:rsidRPr="00116218" w:rsidRDefault="005D6D28" w:rsidP="005D6D28">
      <w:pPr>
        <w:pStyle w:val="06-Boxtext"/>
        <w:tabs>
          <w:tab w:val="left" w:pos="360"/>
        </w:tabs>
        <w:rPr>
          <w:b/>
        </w:rPr>
      </w:pPr>
      <w:r w:rsidRPr="009C3FB9">
        <w:t>a.</w:t>
      </w:r>
      <w:r>
        <w:rPr>
          <w:b/>
        </w:rPr>
        <w:tab/>
      </w:r>
      <w:r>
        <w:t>16.7 kg; 16.66 kg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>
        <w:tab/>
        <w:t>Compare the two measurements:</w:t>
      </w:r>
      <w:r>
        <w:tab/>
        <w:t>16.7 kg is to the nearest tenth.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>
        <w:tab/>
      </w:r>
      <w:r>
        <w:tab/>
        <w:t>16.66 kg is to the nearest hundredth.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>
        <w:tab/>
        <w:t xml:space="preserve">Because a hundredth of a kilogram is smaller than a tenth of a kilogram, 16.66 kg is more </w:t>
      </w:r>
      <w:r>
        <w:tab/>
        <w:t>precise.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 w:rsidRPr="009C3FB9">
        <w:t>b.</w:t>
      </w:r>
      <w:r>
        <w:tab/>
        <w:t>8.5 km; 8532 m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>
        <w:tab/>
        <w:t xml:space="preserve">Note that the units are different, but they can easily be converted: 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>
        <w:tab/>
        <w:t xml:space="preserve">8532 m </w:t>
      </w:r>
      <w:r w:rsidRPr="009C3FB9">
        <w:rPr>
          <w:rFonts w:ascii="Symbol" w:hAnsi="Symbol"/>
        </w:rPr>
        <w:t></w:t>
      </w:r>
      <w:r>
        <w:t xml:space="preserve"> 8.532 km </w:t>
      </w:r>
      <w:r>
        <w:tab/>
        <w:t xml:space="preserve">[1000 m </w:t>
      </w:r>
      <w:r w:rsidRPr="009C3FB9">
        <w:rPr>
          <w:rFonts w:ascii="Symbol" w:hAnsi="Symbol"/>
        </w:rPr>
        <w:t></w:t>
      </w:r>
      <w:r>
        <w:t xml:space="preserve"> 1 km]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>
        <w:tab/>
        <w:t xml:space="preserve">Compare the two measurements: </w:t>
      </w:r>
      <w:r>
        <w:tab/>
        <w:t xml:space="preserve">8.5 km is to the nearest tenth. 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>
        <w:tab/>
      </w:r>
      <w:r>
        <w:tab/>
        <w:t>8.532 km is to the nearest thousandth.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>
        <w:tab/>
        <w:t>Because a thousandth of a meter is smaller than a tenth of a meter, 8532 m is more</w:t>
      </w:r>
    </w:p>
    <w:p w:rsidR="005D6D28" w:rsidRDefault="005D6D28" w:rsidP="005D6D28">
      <w:pPr>
        <w:pStyle w:val="06-Boxtext"/>
        <w:tabs>
          <w:tab w:val="left" w:pos="360"/>
          <w:tab w:val="left" w:pos="4320"/>
        </w:tabs>
      </w:pPr>
      <w:r>
        <w:tab/>
        <w:t>precise.</w:t>
      </w:r>
    </w:p>
    <w:p w:rsidR="005D6D28" w:rsidRPr="00422E76" w:rsidRDefault="005D6D28" w:rsidP="005D6D28">
      <w:pPr>
        <w:pStyle w:val="10-DirectionText"/>
        <w:outlineLvl w:val="0"/>
      </w:pPr>
      <w:r>
        <w:t>Choose the more precise measurement in each pair.</w:t>
      </w:r>
    </w:p>
    <w:p w:rsidR="005D6D28" w:rsidRDefault="005D6D28" w:rsidP="005D6D28">
      <w:pPr>
        <w:pStyle w:val="20-NumQuestion"/>
      </w:pPr>
      <w:r>
        <w:rPr>
          <w:b/>
        </w:rPr>
        <w:tab/>
      </w:r>
      <w:r w:rsidRPr="009C3FB9">
        <w:t>1.</w:t>
      </w:r>
      <w:r>
        <w:rPr>
          <w:b/>
        </w:rPr>
        <w:tab/>
      </w:r>
      <w:r>
        <w:t>73.71 cm; 736.2 cm</w:t>
      </w:r>
    </w:p>
    <w:p w:rsidR="005D6D28" w:rsidRDefault="005D6D28" w:rsidP="005D6D28">
      <w:pPr>
        <w:pStyle w:val="20b-NumQuestion-1pabove"/>
      </w:pPr>
      <w:r>
        <w:tab/>
      </w:r>
      <w:r>
        <w:tab/>
        <w:t xml:space="preserve">73.71 cm is to the nearest </w:t>
      </w:r>
      <w:r w:rsidRPr="009C3FB9">
        <w:rPr>
          <w:rStyle w:val="A-9ptArial"/>
        </w:rPr>
        <w:t>_________________</w:t>
      </w:r>
      <w:r>
        <w:t xml:space="preserve"> of a centimeter. </w:t>
      </w:r>
    </w:p>
    <w:p w:rsidR="005D6D28" w:rsidRDefault="005D6D28" w:rsidP="005D6D28">
      <w:pPr>
        <w:pStyle w:val="20b-NumQuestion-1pabove"/>
      </w:pPr>
      <w:r>
        <w:tab/>
      </w:r>
      <w:r>
        <w:tab/>
        <w:t xml:space="preserve">736.2 cm is to the nearest </w:t>
      </w:r>
      <w:r w:rsidRPr="00BC3E44">
        <w:rPr>
          <w:rStyle w:val="A-9ptArial"/>
        </w:rPr>
        <w:t>_________________</w:t>
      </w:r>
      <w:r>
        <w:t xml:space="preserve"> of a centimeter. </w:t>
      </w:r>
    </w:p>
    <w:p w:rsidR="005D6D28" w:rsidRDefault="005D6D28" w:rsidP="005D6D28">
      <w:pPr>
        <w:pStyle w:val="20b-NumQuestion-1pabove"/>
      </w:pPr>
      <w:r>
        <w:tab/>
      </w:r>
      <w:r>
        <w:tab/>
      </w:r>
      <w:r w:rsidRPr="00BC3E44">
        <w:rPr>
          <w:rStyle w:val="A-9ptArial"/>
        </w:rPr>
        <w:t>_________________</w:t>
      </w:r>
      <w:r>
        <w:t xml:space="preserve"> cm is more precise.</w:t>
      </w:r>
      <w:r w:rsidRPr="00C75CCD">
        <w:t xml:space="preserve"> </w:t>
      </w:r>
    </w:p>
    <w:p w:rsidR="005D6D28" w:rsidRDefault="005D6D28" w:rsidP="005D6D28">
      <w:pPr>
        <w:pStyle w:val="20b-NumQuestion-1pabove"/>
        <w:rPr>
          <w:b/>
        </w:rPr>
      </w:pPr>
      <w:r>
        <w:rPr>
          <w:b/>
        </w:rPr>
        <w:tab/>
      </w:r>
      <w:r w:rsidRPr="009C3FB9">
        <w:t>2.</w:t>
      </w:r>
      <w:r>
        <w:rPr>
          <w:b/>
        </w:rPr>
        <w:tab/>
      </w:r>
      <w:r>
        <w:t>4732 mL; 4.73 L</w:t>
      </w:r>
      <w:r w:rsidRPr="00116218">
        <w:rPr>
          <w:b/>
        </w:rPr>
        <w:t xml:space="preserve"> </w:t>
      </w:r>
    </w:p>
    <w:p w:rsidR="005D6D28" w:rsidRDefault="005D6D28" w:rsidP="005D6D28">
      <w:pPr>
        <w:pStyle w:val="20a-NumQuestion-24ptlead"/>
      </w:pPr>
      <w:r>
        <w:tab/>
      </w:r>
      <w:r>
        <w:tab/>
        <w:t xml:space="preserve">4732 mL </w:t>
      </w:r>
      <w:r w:rsidRPr="009C3FB9">
        <w:rPr>
          <w:rFonts w:ascii="Symbol" w:hAnsi="Symbol"/>
        </w:rPr>
        <w:t></w:t>
      </w:r>
      <w:r>
        <w:t xml:space="preserve"> </w:t>
      </w:r>
      <w:r w:rsidRPr="00BC3E44">
        <w:rPr>
          <w:rStyle w:val="A-9ptArial"/>
        </w:rPr>
        <w:t>_________________</w:t>
      </w:r>
      <w:r>
        <w:t xml:space="preserve"> L, which is to the nearest ________________ of a liter.</w:t>
      </w:r>
    </w:p>
    <w:p w:rsidR="005D6D28" w:rsidRDefault="005D6D28" w:rsidP="005D6D28">
      <w:pPr>
        <w:pStyle w:val="20a-NumQuestion-24ptlead"/>
      </w:pPr>
      <w:r>
        <w:tab/>
      </w:r>
      <w:r>
        <w:tab/>
        <w:t xml:space="preserve">4.73 L is to the nearest </w:t>
      </w:r>
      <w:r w:rsidRPr="009C3FB9">
        <w:rPr>
          <w:rStyle w:val="A-9ptArial"/>
        </w:rPr>
        <w:t>_________________</w:t>
      </w:r>
      <w:r>
        <w:t xml:space="preserve"> of a liter.</w:t>
      </w:r>
    </w:p>
    <w:p w:rsidR="005D6D28" w:rsidRDefault="005D6D28" w:rsidP="005D6D28">
      <w:pPr>
        <w:pStyle w:val="20a-NumQuestion-24ptlead"/>
        <w:rPr>
          <w:b/>
        </w:rPr>
      </w:pPr>
      <w:r>
        <w:tab/>
      </w:r>
      <w:r>
        <w:tab/>
      </w:r>
      <w:r w:rsidRPr="00BC3E44">
        <w:rPr>
          <w:rStyle w:val="A-9ptArial"/>
        </w:rPr>
        <w:t>_________________</w:t>
      </w:r>
      <w:r>
        <w:t xml:space="preserve"> is more precise.</w:t>
      </w:r>
    </w:p>
    <w:p w:rsidR="00F71BA9" w:rsidRDefault="00F71BA9" w:rsidP="005D6D28">
      <w:pPr>
        <w:pStyle w:val="20b-NumQuestion-1pabove"/>
        <w:rPr>
          <w:b/>
        </w:rPr>
      </w:pPr>
    </w:p>
    <w:p w:rsidR="005D6D28" w:rsidRDefault="005D6D28" w:rsidP="005D6D28">
      <w:pPr>
        <w:pStyle w:val="20b-NumQuestion-1pabove"/>
      </w:pPr>
      <w:r>
        <w:rPr>
          <w:b/>
        </w:rPr>
        <w:tab/>
      </w:r>
      <w:r w:rsidRPr="009C3FB9">
        <w:t>3.</w:t>
      </w:r>
      <w:r>
        <w:rPr>
          <w:b/>
        </w:rPr>
        <w:tab/>
      </w:r>
      <w:r>
        <w:t>An object is weighed on three different scales. The results are shown in the table. Which scale is the most precise?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6858"/>
      </w:tblGrid>
      <w:tr w:rsidR="005D6D28" w:rsidRPr="00880D81">
        <w:tc>
          <w:tcPr>
            <w:tcW w:w="2718" w:type="dxa"/>
          </w:tcPr>
          <w:p w:rsidR="005D6D28" w:rsidRPr="00880D81" w:rsidRDefault="005434DF" w:rsidP="005D6D28">
            <w:pPr>
              <w:ind w:right="1170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17145</wp:posOffset>
                      </wp:positionV>
                      <wp:extent cx="1666875" cy="163258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63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top w:w="60" w:type="dxa"/>
                                      <w:left w:w="60" w:type="dxa"/>
                                      <w:bottom w:w="60" w:type="dxa"/>
                                      <w:right w:w="60" w:type="dxa"/>
                                    </w:tblCellMar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91"/>
                                    <w:gridCol w:w="1657"/>
                                  </w:tblGrid>
                                  <w:tr w:rsidR="005D6D28" w:rsidRPr="002001BA">
                                    <w:tc>
                                      <w:tcPr>
                                        <w:tcW w:w="791" w:type="dxa"/>
                                      </w:tcPr>
                                      <w:p w:rsidR="005D6D28" w:rsidRPr="002001BA" w:rsidRDefault="005D6D28" w:rsidP="005D6D28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 w:rsidRPr="002001BA">
                                          <w:rPr>
                                            <w:rFonts w:cs="Arial"/>
                                            <w:b/>
                                          </w:rPr>
                                          <w:t>Scale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7" w:type="dxa"/>
                                      </w:tcPr>
                                      <w:p w:rsidR="005D6D28" w:rsidRPr="002001BA" w:rsidRDefault="005D6D28" w:rsidP="005D6D28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 w:rsidRPr="002001BA">
                                          <w:rPr>
                                            <w:rFonts w:cs="Arial"/>
                                            <w:b/>
                                          </w:rPr>
                                          <w:t>Measurement (lb)</w:t>
                                        </w:r>
                                      </w:p>
                                    </w:tc>
                                  </w:tr>
                                  <w:tr w:rsidR="005D6D28" w:rsidRPr="002001BA">
                                    <w:tc>
                                      <w:tcPr>
                                        <w:tcW w:w="791" w:type="dxa"/>
                                      </w:tcPr>
                                      <w:p w:rsidR="005D6D28" w:rsidRPr="002001BA" w:rsidRDefault="005D6D28" w:rsidP="005D6D28">
                                        <w:pPr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2001BA">
                                          <w:rPr>
                                            <w:rFonts w:cs="Arial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7" w:type="dxa"/>
                                      </w:tcPr>
                                      <w:p w:rsidR="005D6D28" w:rsidRPr="002001BA" w:rsidRDefault="005D6D28" w:rsidP="005D6D28">
                                        <w:pPr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2001BA">
                                          <w:rPr>
                                            <w:rFonts w:cs="Arial"/>
                                          </w:rPr>
                                          <w:t>44.9</w:t>
                                        </w:r>
                                      </w:p>
                                    </w:tc>
                                  </w:tr>
                                  <w:tr w:rsidR="005D6D28" w:rsidRPr="002001BA">
                                    <w:tc>
                                      <w:tcPr>
                                        <w:tcW w:w="791" w:type="dxa"/>
                                      </w:tcPr>
                                      <w:p w:rsidR="005D6D28" w:rsidRPr="002001BA" w:rsidRDefault="005D6D28" w:rsidP="005D6D28">
                                        <w:pPr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2001BA">
                                          <w:rPr>
                                            <w:rFonts w:cs="Arial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7" w:type="dxa"/>
                                      </w:tcPr>
                                      <w:p w:rsidR="005D6D28" w:rsidRPr="002001BA" w:rsidRDefault="005D6D28" w:rsidP="005D6D28">
                                        <w:pPr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2001BA">
                                          <w:rPr>
                                            <w:rFonts w:cs="Arial"/>
                                          </w:rPr>
                                          <w:t>45.105</w:t>
                                        </w:r>
                                      </w:p>
                                    </w:tc>
                                  </w:tr>
                                  <w:tr w:rsidR="005D6D28" w:rsidRPr="002001BA">
                                    <w:tc>
                                      <w:tcPr>
                                        <w:tcW w:w="791" w:type="dxa"/>
                                      </w:tcPr>
                                      <w:p w:rsidR="005D6D28" w:rsidRPr="002001BA" w:rsidRDefault="005D6D28" w:rsidP="005D6D28">
                                        <w:pPr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2001BA">
                                          <w:rPr>
                                            <w:rFonts w:cs="Arial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7" w:type="dxa"/>
                                      </w:tcPr>
                                      <w:p w:rsidR="005D6D28" w:rsidRPr="002001BA" w:rsidRDefault="005D6D28" w:rsidP="005D6D28">
                                        <w:pPr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2001BA">
                                          <w:rPr>
                                            <w:rFonts w:cs="Arial"/>
                                          </w:rPr>
                                          <w:t>45.01</w:t>
                                        </w:r>
                                      </w:p>
                                    </w:tc>
                                  </w:tr>
                                </w:tbl>
                                <w:p w:rsidR="005D6D28" w:rsidRDefault="005D6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pt;margin-top:1.35pt;width:131.25pt;height:1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75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791"/>
                              <w:gridCol w:w="1657"/>
                            </w:tblGrid>
                            <w:tr w:rsidR="005D6D28" w:rsidRPr="002001BA">
                              <w:tc>
                                <w:tcPr>
                                  <w:tcW w:w="791" w:type="dxa"/>
                                </w:tcPr>
                                <w:p w:rsidR="005D6D28" w:rsidRPr="002001BA" w:rsidRDefault="005D6D28" w:rsidP="005D6D28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2001BA">
                                    <w:rPr>
                                      <w:rFonts w:cs="Arial"/>
                                      <w:b/>
                                    </w:rPr>
                                    <w:t>Scale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5D6D28" w:rsidRPr="002001BA" w:rsidRDefault="005D6D28" w:rsidP="005D6D28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2001BA">
                                    <w:rPr>
                                      <w:rFonts w:cs="Arial"/>
                                      <w:b/>
                                    </w:rPr>
                                    <w:t>Measurement (lb)</w:t>
                                  </w:r>
                                </w:p>
                              </w:tc>
                            </w:tr>
                            <w:tr w:rsidR="005D6D28" w:rsidRPr="002001BA">
                              <w:tc>
                                <w:tcPr>
                                  <w:tcW w:w="791" w:type="dxa"/>
                                </w:tcPr>
                                <w:p w:rsidR="005D6D28" w:rsidRPr="002001BA" w:rsidRDefault="005D6D28" w:rsidP="005D6D28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2001BA">
                                    <w:rPr>
                                      <w:rFonts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5D6D28" w:rsidRPr="002001BA" w:rsidRDefault="005D6D28" w:rsidP="005D6D28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2001BA">
                                    <w:rPr>
                                      <w:rFonts w:cs="Arial"/>
                                    </w:rPr>
                                    <w:t>44.9</w:t>
                                  </w:r>
                                </w:p>
                              </w:tc>
                            </w:tr>
                            <w:tr w:rsidR="005D6D28" w:rsidRPr="002001BA">
                              <w:tc>
                                <w:tcPr>
                                  <w:tcW w:w="791" w:type="dxa"/>
                                </w:tcPr>
                                <w:p w:rsidR="005D6D28" w:rsidRPr="002001BA" w:rsidRDefault="005D6D28" w:rsidP="005D6D28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2001BA">
                                    <w:rPr>
                                      <w:rFonts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5D6D28" w:rsidRPr="002001BA" w:rsidRDefault="005D6D28" w:rsidP="005D6D28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2001BA">
                                    <w:rPr>
                                      <w:rFonts w:cs="Arial"/>
                                    </w:rPr>
                                    <w:t>45.105</w:t>
                                  </w:r>
                                </w:p>
                              </w:tc>
                            </w:tr>
                            <w:tr w:rsidR="005D6D28" w:rsidRPr="002001BA">
                              <w:tc>
                                <w:tcPr>
                                  <w:tcW w:w="791" w:type="dxa"/>
                                </w:tcPr>
                                <w:p w:rsidR="005D6D28" w:rsidRPr="002001BA" w:rsidRDefault="005D6D28" w:rsidP="005D6D28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2001BA">
                                    <w:rPr>
                                      <w:rFonts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5D6D28" w:rsidRPr="002001BA" w:rsidRDefault="005D6D28" w:rsidP="005D6D28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2001BA">
                                    <w:rPr>
                                      <w:rFonts w:cs="Arial"/>
                                    </w:rPr>
                                    <w:t>45.01</w:t>
                                  </w:r>
                                </w:p>
                              </w:tc>
                            </w:tr>
                          </w:tbl>
                          <w:p w:rsidR="005D6D28" w:rsidRDefault="005D6D28"/>
                        </w:txbxContent>
                      </v:textbox>
                    </v:shape>
                  </w:pict>
                </mc:Fallback>
              </mc:AlternateContent>
            </w:r>
          </w:p>
          <w:p w:rsidR="005D6D28" w:rsidRPr="00880D81" w:rsidRDefault="005D6D28" w:rsidP="005D6D28">
            <w:pPr>
              <w:ind w:right="1170"/>
              <w:rPr>
                <w:rFonts w:cs="Arial"/>
              </w:rPr>
            </w:pPr>
          </w:p>
          <w:p w:rsidR="005D6D28" w:rsidRPr="00880D81" w:rsidRDefault="005D6D28" w:rsidP="005D6D28">
            <w:pPr>
              <w:ind w:right="1170"/>
              <w:rPr>
                <w:rFonts w:cs="Arial"/>
              </w:rPr>
            </w:pPr>
          </w:p>
        </w:tc>
        <w:tc>
          <w:tcPr>
            <w:tcW w:w="6858" w:type="dxa"/>
          </w:tcPr>
          <w:p w:rsidR="005D6D28" w:rsidRDefault="005D6D28" w:rsidP="005D6D28">
            <w:pPr>
              <w:pStyle w:val="21a-NumLetteredQ-1pabove"/>
            </w:pPr>
            <w:r>
              <w:t xml:space="preserve">Scale 1 measures to the nearest </w:t>
            </w:r>
            <w:r w:rsidRPr="00BC3E44">
              <w:rPr>
                <w:rStyle w:val="A-9ptArial"/>
              </w:rPr>
              <w:t>_________________</w:t>
            </w:r>
            <w:r>
              <w:t xml:space="preserve"> of a pound.</w:t>
            </w:r>
          </w:p>
          <w:p w:rsidR="005D6D28" w:rsidRDefault="005D6D28" w:rsidP="005D6D28">
            <w:pPr>
              <w:pStyle w:val="21a-NumLetteredQ-1pabove"/>
            </w:pPr>
            <w:r>
              <w:t xml:space="preserve">Scale 2 measures to the nearest </w:t>
            </w:r>
            <w:r w:rsidRPr="00BC3E44">
              <w:rPr>
                <w:rStyle w:val="A-9ptArial"/>
              </w:rPr>
              <w:t>_________________</w:t>
            </w:r>
            <w:r>
              <w:t xml:space="preserve"> of a pound.</w:t>
            </w:r>
          </w:p>
          <w:p w:rsidR="005D6D28" w:rsidRDefault="005D6D28" w:rsidP="005D6D28">
            <w:pPr>
              <w:pStyle w:val="21a-NumLetteredQ-1pabove"/>
            </w:pPr>
            <w:r>
              <w:t xml:space="preserve">Scale 3 measures to the nearest </w:t>
            </w:r>
            <w:r w:rsidRPr="00BC3E44">
              <w:rPr>
                <w:rStyle w:val="A-9ptArial"/>
              </w:rPr>
              <w:t>_________________</w:t>
            </w:r>
            <w:r>
              <w:t xml:space="preserve"> of a pound.</w:t>
            </w:r>
          </w:p>
          <w:p w:rsidR="005D6D28" w:rsidRDefault="005D6D28" w:rsidP="005D6D28">
            <w:pPr>
              <w:pStyle w:val="21a-NumLetteredQ-1pabove"/>
            </w:pPr>
            <w:r>
              <w:t xml:space="preserve">Scale </w:t>
            </w:r>
            <w:r w:rsidRPr="00BC3E44">
              <w:rPr>
                <w:rStyle w:val="A-9ptArial"/>
              </w:rPr>
              <w:t>_________________</w:t>
            </w:r>
            <w:r>
              <w:t xml:space="preserve"> is the most precise.</w:t>
            </w:r>
          </w:p>
          <w:p w:rsidR="005D6D28" w:rsidRPr="00880D81" w:rsidRDefault="005D6D28" w:rsidP="005D6D28">
            <w:pPr>
              <w:rPr>
                <w:rFonts w:cs="Arial"/>
              </w:rPr>
            </w:pPr>
          </w:p>
          <w:p w:rsidR="005D6D28" w:rsidRPr="00880D81" w:rsidRDefault="005D6D28" w:rsidP="005D6D28">
            <w:pPr>
              <w:rPr>
                <w:rFonts w:cs="Arial"/>
              </w:rPr>
            </w:pPr>
          </w:p>
          <w:p w:rsidR="005D6D28" w:rsidRPr="00880D81" w:rsidRDefault="005D6D28" w:rsidP="005D6D28">
            <w:pPr>
              <w:rPr>
                <w:rFonts w:cs="Arial"/>
              </w:rPr>
            </w:pPr>
          </w:p>
        </w:tc>
      </w:tr>
    </w:tbl>
    <w:p w:rsidR="005D6D28" w:rsidRPr="00F71BA9" w:rsidRDefault="005D6D28" w:rsidP="00F71BA9">
      <w:pPr>
        <w:pStyle w:val="95b-LessonTitleB"/>
        <w:ind w:left="0"/>
        <w:outlineLvl w:val="0"/>
        <w:rPr>
          <w:rFonts w:cs="Arial"/>
          <w:sz w:val="32"/>
        </w:rPr>
      </w:pPr>
      <w:r w:rsidRPr="00F71BA9">
        <w:rPr>
          <w:sz w:val="32"/>
        </w:rPr>
        <w:lastRenderedPageBreak/>
        <w:t xml:space="preserve">Precision and Accuracy </w:t>
      </w:r>
      <w:r w:rsidR="00F71BA9">
        <w:rPr>
          <w:sz w:val="32"/>
        </w:rPr>
        <w:t>(page 2)</w:t>
      </w:r>
    </w:p>
    <w:p w:rsidR="005D6D28" w:rsidRDefault="005D6D28" w:rsidP="005D6D28">
      <w:pPr>
        <w:pStyle w:val="06-Boxtext"/>
      </w:pPr>
      <w:r w:rsidRPr="00533FAE">
        <w:rPr>
          <w:i/>
        </w:rPr>
        <w:t>Tolerance</w:t>
      </w:r>
      <w:r>
        <w:t xml:space="preserve"> describes how much a measurement may vary from a specified value.</w:t>
      </w:r>
    </w:p>
    <w:p w:rsidR="005D6D28" w:rsidRPr="00116218" w:rsidRDefault="005D6D28" w:rsidP="005D6D28">
      <w:pPr>
        <w:pStyle w:val="05-Boxdirections"/>
        <w:outlineLvl w:val="0"/>
      </w:pPr>
      <w:r w:rsidRPr="00116218">
        <w:t xml:space="preserve">A bolt can be 50 mm </w:t>
      </w:r>
      <w:r w:rsidRPr="008C1341">
        <w:rPr>
          <w:rFonts w:ascii="Symbol" w:hAnsi="Symbol"/>
        </w:rPr>
        <w:t></w:t>
      </w:r>
      <w:r w:rsidRPr="00116218">
        <w:t xml:space="preserve"> 1.5 mm. Write the possible range of the measurement.</w:t>
      </w:r>
    </w:p>
    <w:p w:rsidR="005D6D28" w:rsidRDefault="005D6D28" w:rsidP="005D6D28">
      <w:pPr>
        <w:pStyle w:val="06-Boxtext"/>
      </w:pPr>
      <w:r w:rsidRPr="00444491">
        <w:rPr>
          <w:position w:val="-6"/>
        </w:rPr>
        <w:object w:dxaOrig="15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65pt;height:13.15pt" o:ole="">
            <v:imagedata r:id="rId8" o:title=""/>
          </v:shape>
          <o:OLEObject Type="Embed" ProgID="Equation.DSMT4" ShapeID="_x0000_i1025" DrawAspect="Content" ObjectID="_1451187518" r:id="rId9"/>
        </w:object>
      </w:r>
      <w:r>
        <w:t xml:space="preserve"> The bolt cannot be smaller than 48.5 mm.</w:t>
      </w:r>
    </w:p>
    <w:p w:rsidR="005D6D28" w:rsidRDefault="005D6D28" w:rsidP="005D6D28">
      <w:pPr>
        <w:pStyle w:val="06-Boxtext"/>
      </w:pPr>
      <w:r w:rsidRPr="00444491">
        <w:rPr>
          <w:position w:val="-6"/>
        </w:rPr>
        <w:object w:dxaOrig="1500" w:dyaOrig="260">
          <v:shape id="_x0000_i1026" type="#_x0000_t75" style="width:74.65pt;height:13.15pt" o:ole="">
            <v:imagedata r:id="rId10" o:title=""/>
          </v:shape>
          <o:OLEObject Type="Embed" ProgID="Equation.DSMT4" ShapeID="_x0000_i1026" DrawAspect="Content" ObjectID="_1451187519" r:id="rId11"/>
        </w:object>
      </w:r>
      <w:r>
        <w:t xml:space="preserve"> The bolt cannot be larger than 51.5 mm.</w:t>
      </w:r>
    </w:p>
    <w:p w:rsidR="005D6D28" w:rsidRDefault="005D6D28" w:rsidP="005D6D28">
      <w:pPr>
        <w:pStyle w:val="06-Boxtext"/>
      </w:pPr>
      <w:r>
        <w:t>Written as a range, the bolt can be 48.5 mm–51.5 mm.</w:t>
      </w:r>
    </w:p>
    <w:p w:rsidR="005D6D28" w:rsidRDefault="005D6D28" w:rsidP="005D6D28">
      <w:pPr>
        <w:pStyle w:val="06-Boxtext"/>
      </w:pPr>
    </w:p>
    <w:p w:rsidR="005D6D28" w:rsidRDefault="005D6D28" w:rsidP="005D6D28">
      <w:pPr>
        <w:pStyle w:val="06-Boxtext"/>
      </w:pPr>
      <w:r>
        <w:t>Tolerance can also be expressed as a percent.</w:t>
      </w:r>
    </w:p>
    <w:p w:rsidR="005D6D28" w:rsidRPr="00116218" w:rsidRDefault="005D6D28" w:rsidP="005D6D28">
      <w:pPr>
        <w:pStyle w:val="05-Boxdirections"/>
        <w:outlineLvl w:val="0"/>
      </w:pPr>
      <w:r w:rsidRPr="00116218">
        <w:t xml:space="preserve">A bolt can be 50 mm </w:t>
      </w:r>
      <w:r w:rsidRPr="008C1341">
        <w:rPr>
          <w:rFonts w:ascii="Symbol" w:hAnsi="Symbol"/>
        </w:rPr>
        <w:t></w:t>
      </w:r>
      <w:r w:rsidRPr="00116218">
        <w:t xml:space="preserve"> 5%. Write the possible range of the measurement.</w:t>
      </w:r>
    </w:p>
    <w:p w:rsidR="005D6D28" w:rsidRDefault="005D6D28" w:rsidP="005D6D28">
      <w:pPr>
        <w:pStyle w:val="06-Boxtext"/>
      </w:pPr>
      <w:r>
        <w:t xml:space="preserve">5% of 50 is </w:t>
      </w:r>
      <w:r w:rsidRPr="009C3FB9">
        <w:rPr>
          <w:position w:val="-6"/>
        </w:rPr>
        <w:object w:dxaOrig="1520" w:dyaOrig="260">
          <v:shape id="_x0000_i1027" type="#_x0000_t75" style="width:76.4pt;height:13.15pt" o:ole="">
            <v:imagedata r:id="rId12" o:title=""/>
          </v:shape>
          <o:OLEObject Type="Embed" ProgID="Equation.DSMT4" ShapeID="_x0000_i1027" DrawAspect="Content" ObjectID="_1451187520" r:id="rId13"/>
        </w:object>
      </w:r>
    </w:p>
    <w:p w:rsidR="005D6D28" w:rsidRDefault="005D6D28" w:rsidP="005D6D28">
      <w:pPr>
        <w:pStyle w:val="06-Boxtext"/>
      </w:pPr>
      <w:r w:rsidRPr="009C3FB9">
        <w:rPr>
          <w:position w:val="-6"/>
        </w:rPr>
        <w:object w:dxaOrig="1520" w:dyaOrig="260">
          <v:shape id="_x0000_i1028" type="#_x0000_t75" style="width:76.4pt;height:13.15pt" o:ole="">
            <v:imagedata r:id="rId14" o:title=""/>
          </v:shape>
          <o:OLEObject Type="Embed" ProgID="Equation.DSMT4" ShapeID="_x0000_i1028" DrawAspect="Content" ObjectID="_1451187521" r:id="rId15"/>
        </w:object>
      </w:r>
      <w:r>
        <w:t xml:space="preserve"> The bolt cannot be smaller than 47.5 mm.</w:t>
      </w:r>
    </w:p>
    <w:p w:rsidR="005D6D28" w:rsidRDefault="005D6D28" w:rsidP="005D6D28">
      <w:pPr>
        <w:pStyle w:val="06-Boxtext"/>
      </w:pPr>
      <w:r w:rsidRPr="009C3FB9">
        <w:rPr>
          <w:position w:val="-6"/>
        </w:rPr>
        <w:object w:dxaOrig="1500" w:dyaOrig="260">
          <v:shape id="_x0000_i1029" type="#_x0000_t75" style="width:74.65pt;height:13.15pt" o:ole="">
            <v:imagedata r:id="rId16" o:title=""/>
          </v:shape>
          <o:OLEObject Type="Embed" ProgID="Equation.DSMT4" ShapeID="_x0000_i1029" DrawAspect="Content" ObjectID="_1451187522" r:id="rId17"/>
        </w:object>
      </w:r>
      <w:r>
        <w:t xml:space="preserve"> The bolt cannot be larger than 52.5 mm.</w:t>
      </w:r>
    </w:p>
    <w:p w:rsidR="005D6D28" w:rsidRDefault="005D6D28" w:rsidP="005D6D28">
      <w:pPr>
        <w:pStyle w:val="06-Boxtext"/>
      </w:pPr>
      <w:r>
        <w:t>Written as a range, the bolt can be 47.5 mm–52.5 mm.</w:t>
      </w:r>
    </w:p>
    <w:p w:rsidR="005D6D28" w:rsidRPr="00422E76" w:rsidRDefault="005D6D28" w:rsidP="005D6D28">
      <w:pPr>
        <w:pStyle w:val="10-DirectionText"/>
        <w:outlineLvl w:val="0"/>
      </w:pPr>
      <w:r w:rsidRPr="00422E76">
        <w:t>W</w:t>
      </w:r>
      <w:r>
        <w:t>rite</w:t>
      </w:r>
      <w:r w:rsidRPr="00422E76">
        <w:t xml:space="preserve"> the pos</w:t>
      </w:r>
      <w:r>
        <w:t>sible range of each measurement.</w:t>
      </w:r>
    </w:p>
    <w:p w:rsidR="005D6D28" w:rsidRDefault="005D6D28" w:rsidP="005D6D28">
      <w:pPr>
        <w:pStyle w:val="30-NumQ-2TABcol"/>
      </w:pPr>
      <w:r>
        <w:tab/>
      </w:r>
      <w:r w:rsidRPr="009C3FB9">
        <w:t>4.</w:t>
      </w:r>
      <w:r>
        <w:tab/>
        <w:t xml:space="preserve">42 g </w:t>
      </w:r>
      <w:r w:rsidRPr="009C3FB9">
        <w:rPr>
          <w:rFonts w:ascii="Symbol" w:hAnsi="Symbol"/>
        </w:rPr>
        <w:t></w:t>
      </w:r>
      <w:r>
        <w:t xml:space="preserve"> 5 g</w:t>
      </w:r>
      <w:r>
        <w:tab/>
      </w:r>
      <w:r w:rsidRPr="009C3FB9">
        <w:t>5.</w:t>
      </w:r>
      <w:r>
        <w:rPr>
          <w:b/>
        </w:rPr>
        <w:tab/>
      </w:r>
      <w:r>
        <w:t xml:space="preserve">3.2 mi </w:t>
      </w:r>
      <w:r w:rsidRPr="009C3FB9">
        <w:rPr>
          <w:rFonts w:ascii="Symbol" w:hAnsi="Symbol"/>
        </w:rPr>
        <w:t></w:t>
      </w:r>
      <w:r>
        <w:t xml:space="preserve"> 0.01 mi</w:t>
      </w:r>
    </w:p>
    <w:p w:rsidR="005D6D28" w:rsidRDefault="005D6D28" w:rsidP="005D6D28">
      <w:pPr>
        <w:pStyle w:val="30a-NumQ-2TC-1pabove"/>
      </w:pPr>
      <w:r>
        <w:tab/>
      </w:r>
      <w:r>
        <w:tab/>
        <w:t xml:space="preserve">42 </w:t>
      </w:r>
      <w:r>
        <w:rPr>
          <w:rFonts w:ascii="Symbol" w:hAnsi="Symbol"/>
        </w:rPr>
        <w:t></w:t>
      </w:r>
      <w:r>
        <w:t xml:space="preserve"> 5 </w:t>
      </w:r>
      <w:r w:rsidRPr="009C3FB9">
        <w:rPr>
          <w:rFonts w:ascii="Symbol" w:hAnsi="Symbol"/>
        </w:rPr>
        <w:t></w:t>
      </w:r>
      <w:r>
        <w:t xml:space="preserve"> </w:t>
      </w:r>
      <w:r w:rsidRPr="00BC3E44">
        <w:rPr>
          <w:rStyle w:val="A-9ptArial"/>
        </w:rPr>
        <w:t>_________________</w:t>
      </w:r>
      <w:r>
        <w:tab/>
      </w:r>
      <w:r>
        <w:tab/>
        <w:t xml:space="preserve">3.2 </w:t>
      </w:r>
      <w:r>
        <w:rPr>
          <w:rFonts w:ascii="Symbol" w:hAnsi="Symbol"/>
        </w:rPr>
        <w:t></w:t>
      </w:r>
      <w:r>
        <w:t xml:space="preserve"> 0.01 </w:t>
      </w:r>
      <w:r w:rsidRPr="009C3FB9">
        <w:rPr>
          <w:rFonts w:ascii="Symbol" w:hAnsi="Symbol"/>
        </w:rPr>
        <w:t></w:t>
      </w:r>
      <w:r>
        <w:t xml:space="preserve"> </w:t>
      </w:r>
      <w:r w:rsidRPr="00BC3E44">
        <w:rPr>
          <w:rStyle w:val="A-9ptArial"/>
        </w:rPr>
        <w:t>_________________</w:t>
      </w:r>
    </w:p>
    <w:p w:rsidR="005D6D28" w:rsidRDefault="005D6D28" w:rsidP="005D6D28">
      <w:pPr>
        <w:pStyle w:val="30a-NumQ-2TC-1pabove"/>
      </w:pPr>
      <w:r>
        <w:tab/>
      </w:r>
      <w:r>
        <w:tab/>
        <w:t xml:space="preserve">42 </w:t>
      </w:r>
      <w:r w:rsidRPr="009C3FB9">
        <w:rPr>
          <w:rFonts w:ascii="Symbol" w:hAnsi="Symbol"/>
        </w:rPr>
        <w:t></w:t>
      </w:r>
      <w:r>
        <w:t xml:space="preserve"> 5 </w:t>
      </w:r>
      <w:r w:rsidRPr="009C3FB9">
        <w:rPr>
          <w:rFonts w:ascii="Symbol" w:hAnsi="Symbol"/>
        </w:rPr>
        <w:t></w:t>
      </w:r>
      <w:r>
        <w:t xml:space="preserve"> </w:t>
      </w:r>
      <w:r w:rsidRPr="00BC3E44">
        <w:rPr>
          <w:rStyle w:val="A-9ptArial"/>
        </w:rPr>
        <w:t>_________________</w:t>
      </w:r>
      <w:r>
        <w:tab/>
      </w:r>
      <w:r>
        <w:tab/>
        <w:t xml:space="preserve">3.2 </w:t>
      </w:r>
      <w:r w:rsidRPr="009C3FB9">
        <w:rPr>
          <w:rFonts w:ascii="Symbol" w:hAnsi="Symbol"/>
        </w:rPr>
        <w:t></w:t>
      </w:r>
      <w:r>
        <w:t xml:space="preserve"> 0.01 </w:t>
      </w:r>
      <w:r w:rsidRPr="009C3FB9">
        <w:rPr>
          <w:rFonts w:ascii="Symbol" w:hAnsi="Symbol"/>
        </w:rPr>
        <w:t></w:t>
      </w:r>
      <w:r>
        <w:t xml:space="preserve"> </w:t>
      </w:r>
      <w:r w:rsidRPr="00BC3E44">
        <w:rPr>
          <w:rStyle w:val="A-9ptArial"/>
        </w:rPr>
        <w:t>_________________</w:t>
      </w:r>
    </w:p>
    <w:p w:rsidR="005D6D28" w:rsidRDefault="005D6D28" w:rsidP="005D6D28">
      <w:pPr>
        <w:pStyle w:val="30a-NumQ-2TC-1pabove"/>
      </w:pPr>
      <w:r>
        <w:tab/>
      </w:r>
      <w:r>
        <w:tab/>
        <w:t xml:space="preserve">The range is </w:t>
      </w:r>
      <w:r w:rsidRPr="00BC3E44">
        <w:rPr>
          <w:rStyle w:val="A-9ptArial"/>
        </w:rPr>
        <w:t>______</w:t>
      </w:r>
      <w:r>
        <w:rPr>
          <w:rStyle w:val="A-9ptArial"/>
        </w:rPr>
        <w:t>___</w:t>
      </w:r>
      <w:r w:rsidRPr="00BC3E44">
        <w:rPr>
          <w:rStyle w:val="A-9ptArial"/>
        </w:rPr>
        <w:t>_</w:t>
      </w:r>
      <w:r>
        <w:t xml:space="preserve"> g </w:t>
      </w:r>
      <w:r>
        <w:rPr>
          <w:rFonts w:ascii="Symbol" w:hAnsi="Symbol"/>
        </w:rPr>
        <w:t></w:t>
      </w:r>
      <w:r>
        <w:t xml:space="preserve"> </w:t>
      </w:r>
      <w:r w:rsidRPr="00BC3E44">
        <w:rPr>
          <w:rStyle w:val="A-9ptArial"/>
        </w:rPr>
        <w:t>___</w:t>
      </w:r>
      <w:r>
        <w:rPr>
          <w:rStyle w:val="A-9ptArial"/>
        </w:rPr>
        <w:t>__</w:t>
      </w:r>
      <w:r w:rsidRPr="00BC3E44">
        <w:rPr>
          <w:rStyle w:val="A-9ptArial"/>
        </w:rPr>
        <w:t>_____</w:t>
      </w:r>
      <w:r>
        <w:t xml:space="preserve"> g.</w:t>
      </w:r>
      <w:r>
        <w:tab/>
      </w:r>
      <w:r>
        <w:tab/>
        <w:t xml:space="preserve">The range is </w:t>
      </w:r>
      <w:r w:rsidRPr="00BC3E44">
        <w:rPr>
          <w:rStyle w:val="A-9ptArial"/>
        </w:rPr>
        <w:t>__________</w:t>
      </w:r>
      <w:r>
        <w:t xml:space="preserve"> </w:t>
      </w:r>
      <w:r>
        <w:tab/>
        <w:t xml:space="preserve">mi </w:t>
      </w:r>
      <w:r>
        <w:rPr>
          <w:rFonts w:ascii="Symbol" w:hAnsi="Symbol"/>
        </w:rPr>
        <w:t></w:t>
      </w:r>
      <w:r>
        <w:rPr>
          <w:rFonts w:ascii="Symbol" w:hAnsi="Symbol"/>
        </w:rPr>
        <w:t></w:t>
      </w:r>
      <w:r w:rsidRPr="00BC3E44">
        <w:rPr>
          <w:rStyle w:val="A-9ptArial"/>
        </w:rPr>
        <w:t>__________</w:t>
      </w:r>
      <w:r>
        <w:rPr>
          <w:rStyle w:val="A-9ptArial"/>
        </w:rPr>
        <w:t xml:space="preserve"> </w:t>
      </w:r>
      <w:r>
        <w:t>mi.</w:t>
      </w:r>
    </w:p>
    <w:p w:rsidR="00F71BA9" w:rsidRDefault="00F71BA9" w:rsidP="005D6D28">
      <w:pPr>
        <w:pStyle w:val="30a-NumQ-2TC-1pabove"/>
        <w:spacing w:before="400"/>
        <w:rPr>
          <w:b/>
        </w:rPr>
      </w:pPr>
    </w:p>
    <w:p w:rsidR="005D6D28" w:rsidRDefault="005D6D28" w:rsidP="005D6D28">
      <w:pPr>
        <w:pStyle w:val="30a-NumQ-2TC-1pabove"/>
        <w:spacing w:before="400"/>
      </w:pPr>
      <w:bookmarkStart w:id="0" w:name="_GoBack"/>
      <w:bookmarkEnd w:id="0"/>
      <w:r>
        <w:rPr>
          <w:b/>
        </w:rPr>
        <w:tab/>
      </w:r>
      <w:r w:rsidRPr="009C3FB9">
        <w:t>6.</w:t>
      </w:r>
      <w:r>
        <w:rPr>
          <w:b/>
        </w:rPr>
        <w:tab/>
      </w:r>
      <w:r>
        <w:t xml:space="preserve">25 L </w:t>
      </w:r>
      <w:r w:rsidRPr="009C3FB9">
        <w:rPr>
          <w:rFonts w:ascii="Symbol" w:hAnsi="Symbol"/>
        </w:rPr>
        <w:t></w:t>
      </w:r>
      <w:r>
        <w:t xml:space="preserve"> </w:t>
      </w:r>
      <w:r w:rsidRPr="00422E76">
        <w:t>5</w:t>
      </w:r>
      <w:r>
        <w:t>%</w:t>
      </w:r>
      <w:r>
        <w:tab/>
      </w:r>
      <w:r w:rsidRPr="009C3FB9">
        <w:t>7.</w:t>
      </w:r>
      <w:r>
        <w:rPr>
          <w:b/>
        </w:rPr>
        <w:tab/>
      </w:r>
      <w:r>
        <w:t>40</w:t>
      </w:r>
      <w:r w:rsidRPr="00422E76">
        <w:t xml:space="preserve"> m </w:t>
      </w:r>
      <w:r w:rsidRPr="009C3FB9">
        <w:rPr>
          <w:rFonts w:ascii="Symbol" w:hAnsi="Symbol"/>
        </w:rPr>
        <w:t></w:t>
      </w:r>
      <w:r w:rsidRPr="00422E76">
        <w:t xml:space="preserve"> </w:t>
      </w:r>
      <w:r>
        <w:t>2%</w:t>
      </w:r>
    </w:p>
    <w:p w:rsidR="005D6D28" w:rsidRDefault="005D6D28" w:rsidP="005D6D28">
      <w:pPr>
        <w:pStyle w:val="30a-NumQ-2TC-1pabove"/>
      </w:pPr>
      <w:r>
        <w:tab/>
      </w:r>
      <w:r>
        <w:tab/>
        <w:t xml:space="preserve">5% of 25 is </w:t>
      </w:r>
      <w:r w:rsidRPr="00BC3E44">
        <w:rPr>
          <w:rStyle w:val="A-9ptArial"/>
        </w:rPr>
        <w:t>______</w:t>
      </w:r>
      <w:r>
        <w:rPr>
          <w:rStyle w:val="A-9ptArial"/>
        </w:rPr>
        <w:t>___</w:t>
      </w:r>
      <w:r w:rsidRPr="00BC3E44">
        <w:rPr>
          <w:rStyle w:val="A-9ptArial"/>
        </w:rPr>
        <w:t>_</w:t>
      </w:r>
      <w:r>
        <w:t xml:space="preserve">  </w:t>
      </w:r>
      <w:r>
        <w:sym w:font="Symbol" w:char="F0B7"/>
      </w:r>
      <w:r>
        <w:t xml:space="preserve"> 25 </w:t>
      </w:r>
      <w:r w:rsidRPr="009C3FB9">
        <w:rPr>
          <w:rFonts w:ascii="Symbol" w:hAnsi="Symbol"/>
        </w:rPr>
        <w:t></w:t>
      </w:r>
      <w:r>
        <w:t xml:space="preserve"> </w:t>
      </w:r>
      <w:r w:rsidRPr="00BC3E44">
        <w:rPr>
          <w:rStyle w:val="A-9ptArial"/>
        </w:rPr>
        <w:t>______</w:t>
      </w:r>
      <w:r>
        <w:rPr>
          <w:rStyle w:val="A-9ptArial"/>
        </w:rPr>
        <w:t>___</w:t>
      </w:r>
      <w:r w:rsidRPr="00BC3E44">
        <w:rPr>
          <w:rStyle w:val="A-9ptArial"/>
        </w:rPr>
        <w:t>_</w:t>
      </w:r>
      <w:r>
        <w:tab/>
      </w:r>
      <w:r>
        <w:tab/>
        <w:t xml:space="preserve">2% of 40 is </w:t>
      </w:r>
      <w:r w:rsidRPr="00BC3E44">
        <w:rPr>
          <w:rStyle w:val="A-9ptArial"/>
        </w:rPr>
        <w:t>______</w:t>
      </w:r>
      <w:r>
        <w:rPr>
          <w:rStyle w:val="A-9ptArial"/>
        </w:rPr>
        <w:t>___</w:t>
      </w:r>
      <w:r w:rsidRPr="00BC3E44">
        <w:rPr>
          <w:rStyle w:val="A-9ptArial"/>
        </w:rPr>
        <w:t>_</w:t>
      </w:r>
      <w:r>
        <w:rPr>
          <w:rStyle w:val="A-9ptArial"/>
        </w:rPr>
        <w:t xml:space="preserve">  </w:t>
      </w:r>
      <w:r>
        <w:sym w:font="Symbol" w:char="F0B7"/>
      </w:r>
      <w:r>
        <w:t xml:space="preserve"> 40 </w:t>
      </w:r>
      <w:r w:rsidRPr="009C3FB9">
        <w:rPr>
          <w:rFonts w:ascii="Symbol" w:hAnsi="Symbol"/>
        </w:rPr>
        <w:t></w:t>
      </w:r>
      <w:r>
        <w:t xml:space="preserve"> </w:t>
      </w:r>
      <w:r w:rsidRPr="00BC3E44">
        <w:rPr>
          <w:rStyle w:val="A-9ptArial"/>
        </w:rPr>
        <w:t>______</w:t>
      </w:r>
      <w:r>
        <w:rPr>
          <w:rStyle w:val="A-9ptArial"/>
        </w:rPr>
        <w:t>___</w:t>
      </w:r>
      <w:r w:rsidRPr="00BC3E44">
        <w:rPr>
          <w:rStyle w:val="A-9ptArial"/>
        </w:rPr>
        <w:t>_</w:t>
      </w:r>
    </w:p>
    <w:p w:rsidR="005D6D28" w:rsidRDefault="005D6D28" w:rsidP="005D6D28">
      <w:pPr>
        <w:pStyle w:val="30a-NumQ-2TC-1pabove"/>
      </w:pPr>
      <w:r>
        <w:tab/>
      </w:r>
      <w:r>
        <w:tab/>
        <w:t xml:space="preserve">25 </w:t>
      </w:r>
      <w:r>
        <w:rPr>
          <w:rFonts w:ascii="Symbol" w:hAnsi="Symbol"/>
        </w:rPr>
        <w:t></w:t>
      </w:r>
      <w:r>
        <w:t xml:space="preserve"> </w:t>
      </w:r>
      <w:r w:rsidRPr="00BC3E44">
        <w:rPr>
          <w:rStyle w:val="A-9ptArial"/>
        </w:rPr>
        <w:t>_________________</w:t>
      </w:r>
      <w:r>
        <w:t xml:space="preserve"> </w:t>
      </w:r>
      <w:r w:rsidRPr="009C3FB9">
        <w:rPr>
          <w:rFonts w:ascii="Symbol" w:hAnsi="Symbol"/>
        </w:rPr>
        <w:t></w:t>
      </w:r>
      <w:r>
        <w:t xml:space="preserve"> </w:t>
      </w:r>
      <w:r w:rsidRPr="00BC3E44">
        <w:rPr>
          <w:rStyle w:val="A-9ptArial"/>
        </w:rPr>
        <w:t>_________________</w:t>
      </w:r>
      <w:r>
        <w:tab/>
      </w:r>
      <w:r>
        <w:tab/>
        <w:t xml:space="preserve">40 </w:t>
      </w:r>
      <w:r>
        <w:rPr>
          <w:rFonts w:ascii="Symbol" w:hAnsi="Symbol"/>
        </w:rPr>
        <w:t></w:t>
      </w:r>
      <w:r>
        <w:t xml:space="preserve"> ______ </w:t>
      </w:r>
      <w:r w:rsidRPr="009C3FB9">
        <w:rPr>
          <w:rFonts w:ascii="Symbol" w:hAnsi="Symbol"/>
        </w:rPr>
        <w:t></w:t>
      </w:r>
      <w:r>
        <w:t xml:space="preserve"> ________</w:t>
      </w:r>
    </w:p>
    <w:p w:rsidR="005D6D28" w:rsidRDefault="005D6D28" w:rsidP="005D6D28">
      <w:pPr>
        <w:pStyle w:val="30a-NumQ-2TC-1pabove"/>
      </w:pPr>
      <w:r>
        <w:tab/>
      </w:r>
      <w:r>
        <w:tab/>
        <w:t xml:space="preserve">25 </w:t>
      </w:r>
      <w:r w:rsidRPr="009C3FB9">
        <w:rPr>
          <w:rFonts w:ascii="Symbol" w:hAnsi="Symbol"/>
        </w:rPr>
        <w:t></w:t>
      </w:r>
      <w:r>
        <w:t xml:space="preserve"> </w:t>
      </w:r>
      <w:r w:rsidRPr="00BC3E44">
        <w:rPr>
          <w:rStyle w:val="A-9ptArial"/>
        </w:rPr>
        <w:t>_________________</w:t>
      </w:r>
      <w:r>
        <w:t xml:space="preserve"> </w:t>
      </w:r>
      <w:r w:rsidRPr="009C3FB9">
        <w:rPr>
          <w:rFonts w:ascii="Symbol" w:hAnsi="Symbol"/>
        </w:rPr>
        <w:t></w:t>
      </w:r>
      <w:r>
        <w:t xml:space="preserve"> </w:t>
      </w:r>
      <w:r w:rsidRPr="00BC3E44">
        <w:rPr>
          <w:rStyle w:val="A-9ptArial"/>
        </w:rPr>
        <w:t>_________________</w:t>
      </w:r>
      <w:r>
        <w:tab/>
      </w:r>
      <w:r>
        <w:tab/>
        <w:t xml:space="preserve">40 </w:t>
      </w:r>
      <w:r w:rsidRPr="009C3FB9">
        <w:rPr>
          <w:rFonts w:ascii="Symbol" w:hAnsi="Symbol"/>
        </w:rPr>
        <w:t></w:t>
      </w:r>
      <w:r>
        <w:t xml:space="preserve"> ______ </w:t>
      </w:r>
      <w:r w:rsidRPr="009C3FB9">
        <w:rPr>
          <w:rFonts w:ascii="Symbol" w:hAnsi="Symbol"/>
        </w:rPr>
        <w:t></w:t>
      </w:r>
      <w:r>
        <w:t xml:space="preserve"> ________</w:t>
      </w:r>
    </w:p>
    <w:p w:rsidR="00546671" w:rsidRDefault="005D6D28" w:rsidP="005D6D28">
      <w:pPr>
        <w:pStyle w:val="30a-NumQ-2TC-1pabove"/>
      </w:pPr>
      <w:r>
        <w:tab/>
      </w:r>
      <w:r>
        <w:tab/>
        <w:t xml:space="preserve">The range is </w:t>
      </w:r>
      <w:r w:rsidRPr="00BC3E44">
        <w:rPr>
          <w:rStyle w:val="A-9ptArial"/>
        </w:rPr>
        <w:t>______</w:t>
      </w:r>
      <w:r>
        <w:rPr>
          <w:rStyle w:val="A-9ptArial"/>
        </w:rPr>
        <w:t>___</w:t>
      </w:r>
      <w:r w:rsidRPr="00BC3E44">
        <w:rPr>
          <w:rStyle w:val="A-9ptArial"/>
        </w:rPr>
        <w:t>_</w:t>
      </w:r>
      <w:r>
        <w:rPr>
          <w:rStyle w:val="A-9ptArial"/>
        </w:rPr>
        <w:t xml:space="preserve"> </w:t>
      </w:r>
      <w:r>
        <w:t>L–</w:t>
      </w:r>
      <w:r w:rsidRPr="00BC3E44">
        <w:rPr>
          <w:rStyle w:val="A-9ptArial"/>
        </w:rPr>
        <w:t>______</w:t>
      </w:r>
      <w:r>
        <w:rPr>
          <w:rStyle w:val="A-9ptArial"/>
        </w:rPr>
        <w:t>___</w:t>
      </w:r>
      <w:r w:rsidRPr="00BC3E44">
        <w:rPr>
          <w:rStyle w:val="A-9ptArial"/>
        </w:rPr>
        <w:t>_</w:t>
      </w:r>
      <w:r>
        <w:t xml:space="preserve"> L.</w:t>
      </w:r>
      <w:r>
        <w:tab/>
      </w:r>
      <w:r>
        <w:tab/>
        <w:t xml:space="preserve">The range is </w:t>
      </w:r>
      <w:r w:rsidRPr="00BC3E44">
        <w:rPr>
          <w:rStyle w:val="A-9ptArial"/>
        </w:rPr>
        <w:t>______</w:t>
      </w:r>
      <w:r>
        <w:rPr>
          <w:rStyle w:val="A-9ptArial"/>
        </w:rPr>
        <w:t>___</w:t>
      </w:r>
      <w:r w:rsidRPr="00BC3E44">
        <w:rPr>
          <w:rStyle w:val="A-9ptArial"/>
        </w:rPr>
        <w:t>_</w:t>
      </w:r>
      <w:r w:rsidRPr="007D172E">
        <w:t xml:space="preserve"> </w:t>
      </w:r>
      <w:r>
        <w:t>m–</w:t>
      </w:r>
      <w:r w:rsidRPr="00BC3E44">
        <w:rPr>
          <w:rStyle w:val="A-9ptArial"/>
        </w:rPr>
        <w:t>______</w:t>
      </w:r>
      <w:r>
        <w:rPr>
          <w:rStyle w:val="A-9ptArial"/>
        </w:rPr>
        <w:t>___</w:t>
      </w:r>
      <w:r w:rsidRPr="00BC3E44">
        <w:rPr>
          <w:rStyle w:val="A-9ptArial"/>
        </w:rPr>
        <w:t>_</w:t>
      </w:r>
      <w:r>
        <w:t xml:space="preserve"> m.</w:t>
      </w:r>
      <w:r>
        <w:tab/>
      </w:r>
      <w:r>
        <w:tab/>
      </w:r>
    </w:p>
    <w:p w:rsidR="00546671" w:rsidRDefault="00546671" w:rsidP="00546671">
      <w:pPr>
        <w:pStyle w:val="72-AKBHead"/>
        <w:sectPr w:rsidR="00546671" w:rsidSect="005D6D28">
          <w:pgSz w:w="12240" w:h="15840" w:code="1"/>
          <w:pgMar w:top="1100" w:right="1440" w:bottom="1080" w:left="1440" w:header="720" w:footer="480" w:gutter="0"/>
          <w:cols w:space="720"/>
          <w:docGrid w:linePitch="360"/>
        </w:sectPr>
      </w:pPr>
    </w:p>
    <w:p w:rsidR="005D6D28" w:rsidRPr="00546671" w:rsidRDefault="005D6D28" w:rsidP="00F71BA9">
      <w:pPr>
        <w:pStyle w:val="72-AKBHead"/>
      </w:pPr>
    </w:p>
    <w:sectPr w:rsidR="005D6D28" w:rsidRPr="00546671" w:rsidSect="00546671">
      <w:type w:val="continuous"/>
      <w:pgSz w:w="12240" w:h="15840" w:code="1"/>
      <w:pgMar w:top="1100" w:right="1440" w:bottom="1080" w:left="1440" w:header="720" w:footer="48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0C" w:rsidRDefault="007D360C" w:rsidP="005D6D28">
      <w:r>
        <w:separator/>
      </w:r>
    </w:p>
  </w:endnote>
  <w:endnote w:type="continuationSeparator" w:id="0">
    <w:p w:rsidR="007D360C" w:rsidRDefault="007D360C" w:rsidP="005D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0C" w:rsidRDefault="007D360C" w:rsidP="005D6D28">
      <w:r>
        <w:separator/>
      </w:r>
    </w:p>
  </w:footnote>
  <w:footnote w:type="continuationSeparator" w:id="0">
    <w:p w:rsidR="007D360C" w:rsidRDefault="007D360C" w:rsidP="005D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BF26C9"/>
    <w:multiLevelType w:val="multilevel"/>
    <w:tmpl w:val="135CF94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A0863"/>
    <w:multiLevelType w:val="hybridMultilevel"/>
    <w:tmpl w:val="10CA9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BA5084C"/>
    <w:multiLevelType w:val="hybridMultilevel"/>
    <w:tmpl w:val="9AEA805C"/>
    <w:lvl w:ilvl="0" w:tplc="85E06C70">
      <w:start w:val="1"/>
      <w:numFmt w:val="lowerLetter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6">
    <w:nsid w:val="437B1A1C"/>
    <w:multiLevelType w:val="hybridMultilevel"/>
    <w:tmpl w:val="A7CA6118"/>
    <w:lvl w:ilvl="0" w:tplc="4392A80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C9F4123"/>
    <w:multiLevelType w:val="hybridMultilevel"/>
    <w:tmpl w:val="564C06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9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DC479AC"/>
    <w:multiLevelType w:val="hybridMultilevel"/>
    <w:tmpl w:val="32A2C07C"/>
    <w:lvl w:ilvl="0" w:tplc="51908768">
      <w:start w:val="1"/>
      <w:numFmt w:val="lowerLetter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1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D925148"/>
    <w:multiLevelType w:val="hybridMultilevel"/>
    <w:tmpl w:val="135CF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linkStyl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1C"/>
    <w:rsid w:val="000559C7"/>
    <w:rsid w:val="005434DF"/>
    <w:rsid w:val="00546671"/>
    <w:rsid w:val="005D6D28"/>
    <w:rsid w:val="00692352"/>
    <w:rsid w:val="007D360C"/>
    <w:rsid w:val="008A7F0D"/>
    <w:rsid w:val="00BC1B2A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65D"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locked/>
    <w:rsid w:val="0039565D"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locked/>
    <w:rsid w:val="0039565D"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locked/>
    <w:rsid w:val="0039565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39565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9565D"/>
  </w:style>
  <w:style w:type="paragraph" w:customStyle="1" w:styleId="91-footercopyright">
    <w:name w:val="91 - footer copyright"/>
    <w:rsid w:val="0039565D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39565D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0-NameDateline">
    <w:name w:val="90 - Name Date line"/>
    <w:rsid w:val="0039565D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96-LESSONinheaderbox">
    <w:name w:val="96 - LESSON in header box"/>
    <w:rsid w:val="00395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rsid w:val="00395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rsid w:val="0039565D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39565D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styleId="NoSpacing">
    <w:name w:val="No Spacing"/>
    <w:qFormat/>
    <w:rsid w:val="007F2F1C"/>
    <w:rPr>
      <w:rFonts w:eastAsia="Times New Roman"/>
      <w:sz w:val="22"/>
      <w:szCs w:val="22"/>
    </w:rPr>
  </w:style>
  <w:style w:type="table" w:styleId="TableGrid">
    <w:name w:val="Table Grid"/>
    <w:basedOn w:val="TableNormal"/>
    <w:rsid w:val="007F2F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B58DC"/>
    <w:pPr>
      <w:ind w:left="720"/>
      <w:contextualSpacing/>
    </w:pPr>
  </w:style>
  <w:style w:type="character" w:styleId="Hyperlink">
    <w:name w:val="Hyperlink"/>
    <w:semiHidden/>
    <w:rsid w:val="00D02F7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E6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E6AC8"/>
    <w:rPr>
      <w:rFonts w:ascii="Tahoma" w:hAnsi="Tahoma" w:cs="Tahoma"/>
      <w:sz w:val="16"/>
      <w:szCs w:val="16"/>
    </w:rPr>
  </w:style>
  <w:style w:type="paragraph" w:customStyle="1" w:styleId="05-Boxdirections">
    <w:name w:val="05 - Box directions"/>
    <w:rsid w:val="0039565D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15-MainText"/>
    <w:rsid w:val="0039565D"/>
    <w:pPr>
      <w:spacing w:before="240"/>
    </w:pPr>
    <w:rPr>
      <w:b/>
    </w:rPr>
  </w:style>
  <w:style w:type="paragraph" w:customStyle="1" w:styleId="16-MainText-2column">
    <w:name w:val="16 - Main Text  - 2 column"/>
    <w:basedOn w:val="15-MainText"/>
    <w:rsid w:val="0039565D"/>
    <w:pPr>
      <w:ind w:right="0"/>
    </w:pPr>
  </w:style>
  <w:style w:type="character" w:customStyle="1" w:styleId="02-italic">
    <w:name w:val="02 - italic"/>
    <w:rsid w:val="0039565D"/>
    <w:rPr>
      <w:i/>
    </w:rPr>
  </w:style>
  <w:style w:type="character" w:customStyle="1" w:styleId="01-Bold">
    <w:name w:val="01 - Bold"/>
    <w:rsid w:val="0039565D"/>
    <w:rPr>
      <w:b/>
    </w:rPr>
  </w:style>
  <w:style w:type="character" w:customStyle="1" w:styleId="03-bolditalic">
    <w:name w:val="03 - bold italic"/>
    <w:rsid w:val="0039565D"/>
    <w:rPr>
      <w:b/>
      <w:i/>
    </w:rPr>
  </w:style>
  <w:style w:type="paragraph" w:customStyle="1" w:styleId="06-Boxtext">
    <w:name w:val="06 - Box text"/>
    <w:basedOn w:val="05-Boxdirections"/>
    <w:rsid w:val="0039565D"/>
    <w:pPr>
      <w:spacing w:before="80"/>
    </w:pPr>
    <w:rPr>
      <w:b w:val="0"/>
    </w:rPr>
  </w:style>
  <w:style w:type="paragraph" w:styleId="Header">
    <w:name w:val="header"/>
    <w:basedOn w:val="Normal"/>
    <w:rsid w:val="009C3F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9565D"/>
    <w:pPr>
      <w:tabs>
        <w:tab w:val="center" w:pos="4320"/>
        <w:tab w:val="right" w:pos="8640"/>
      </w:tabs>
    </w:pPr>
  </w:style>
  <w:style w:type="paragraph" w:customStyle="1" w:styleId="01-AHead">
    <w:name w:val="01 - A Head"/>
    <w:rsid w:val="0039565D"/>
    <w:pPr>
      <w:spacing w:before="280" w:line="360" w:lineRule="atLeast"/>
    </w:pPr>
    <w:rPr>
      <w:rFonts w:ascii="Arial" w:eastAsia="Times New Roman" w:hAnsi="Arial"/>
      <w:b/>
      <w:sz w:val="32"/>
    </w:rPr>
  </w:style>
  <w:style w:type="paragraph" w:customStyle="1" w:styleId="15-MainText">
    <w:name w:val="15 - Main Text"/>
    <w:rsid w:val="0039565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10a-Directiontextnoabv">
    <w:name w:val="10a - Direction text no#abv"/>
    <w:basedOn w:val="10-DirectionText"/>
    <w:rsid w:val="0039565D"/>
    <w:pPr>
      <w:spacing w:before="0"/>
    </w:pPr>
  </w:style>
  <w:style w:type="paragraph" w:customStyle="1" w:styleId="11a-Directiontext2colnoabv">
    <w:name w:val="11a - Direction text  2 col no#abv"/>
    <w:basedOn w:val="11-Directiontext-2column"/>
    <w:rsid w:val="0039565D"/>
    <w:pPr>
      <w:spacing w:before="0"/>
    </w:pPr>
  </w:style>
  <w:style w:type="paragraph" w:customStyle="1" w:styleId="11-Directiontext-2column">
    <w:name w:val="11 - Direction text -  2 column"/>
    <w:basedOn w:val="10-DirectionText"/>
    <w:rsid w:val="0039565D"/>
    <w:pPr>
      <w:ind w:right="0"/>
    </w:pPr>
  </w:style>
  <w:style w:type="paragraph" w:customStyle="1" w:styleId="17-MTbulletlist">
    <w:name w:val="17 - MT bullet list"/>
    <w:basedOn w:val="15-MainText"/>
    <w:rsid w:val="0039565D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rsid w:val="0039565D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rsid w:val="0039565D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40-MultipleChoiceAns">
    <w:name w:val="40 - Multiple Choice Ans"/>
    <w:basedOn w:val="22-LetteredQuestion"/>
    <w:rsid w:val="0039565D"/>
  </w:style>
  <w:style w:type="paragraph" w:customStyle="1" w:styleId="22-LetteredQuestion">
    <w:name w:val="22 - Lettered Question"/>
    <w:basedOn w:val="21-NumLetteredQuestion"/>
    <w:rsid w:val="0039565D"/>
    <w:pPr>
      <w:tabs>
        <w:tab w:val="clear" w:pos="320"/>
      </w:tabs>
      <w:ind w:hanging="420"/>
    </w:pPr>
  </w:style>
  <w:style w:type="paragraph" w:customStyle="1" w:styleId="23-WOR">
    <w:name w:val="23 - WOR"/>
    <w:rsid w:val="0039565D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a-NumQuestion-24ptlead">
    <w:name w:val="20a - Num Question - 24pt  lead"/>
    <w:basedOn w:val="20-NumQuestion"/>
    <w:rsid w:val="0039565D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rsid w:val="0039565D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rsid w:val="0039565D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rsid w:val="0039565D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rsid w:val="0039565D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sid w:val="0039565D"/>
    <w:rPr>
      <w:rFonts w:ascii="Arial" w:hAnsi="Arial"/>
      <w:sz w:val="18"/>
    </w:rPr>
  </w:style>
  <w:style w:type="paragraph" w:customStyle="1" w:styleId="59-AKBHead">
    <w:name w:val="59 - AK B Head"/>
    <w:basedOn w:val="58-AKAhead"/>
    <w:rsid w:val="0039565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rsid w:val="0039565D"/>
    <w:pPr>
      <w:pBdr>
        <w:bottom w:val="single" w:sz="12" w:space="2" w:color="auto"/>
      </w:pBdr>
      <w:spacing w:before="240" w:line="270" w:lineRule="atLeast"/>
    </w:pPr>
    <w:rPr>
      <w:rFonts w:ascii="Arial" w:eastAsia="Times New Roman" w:hAnsi="Arial"/>
      <w:b/>
      <w:caps/>
      <w:sz w:val="22"/>
    </w:rPr>
  </w:style>
  <w:style w:type="paragraph" w:customStyle="1" w:styleId="02-BHead">
    <w:name w:val="02 - B Head"/>
    <w:rsid w:val="0039565D"/>
    <w:pPr>
      <w:spacing w:before="160" w:line="300" w:lineRule="atLeast"/>
    </w:pPr>
    <w:rPr>
      <w:rFonts w:ascii="Arial" w:eastAsia="Times New Roman" w:hAnsi="Arial"/>
      <w:b/>
      <w:caps/>
      <w:sz w:val="26"/>
    </w:rPr>
  </w:style>
  <w:style w:type="paragraph" w:customStyle="1" w:styleId="03-CHead">
    <w:name w:val="03 - C Head"/>
    <w:rsid w:val="0039565D"/>
    <w:pPr>
      <w:spacing w:before="160" w:line="270" w:lineRule="atLeast"/>
    </w:pPr>
    <w:rPr>
      <w:rFonts w:ascii="Arial" w:eastAsia="Times New Roman" w:hAnsi="Arial"/>
      <w:b/>
      <w:sz w:val="24"/>
    </w:rPr>
  </w:style>
  <w:style w:type="paragraph" w:customStyle="1" w:styleId="01a-AHeadnoabv">
    <w:name w:val="01a - A Head no#abv"/>
    <w:basedOn w:val="01-AHead"/>
    <w:rsid w:val="0039565D"/>
    <w:pPr>
      <w:spacing w:before="0"/>
    </w:pPr>
  </w:style>
  <w:style w:type="paragraph" w:customStyle="1" w:styleId="02a-BHeadnoabv">
    <w:name w:val="02a - B Head no#abv"/>
    <w:basedOn w:val="02-BHead"/>
    <w:rsid w:val="0039565D"/>
    <w:pPr>
      <w:spacing w:before="0"/>
    </w:pPr>
  </w:style>
  <w:style w:type="paragraph" w:customStyle="1" w:styleId="03a-CHeadnoabv">
    <w:name w:val="03a - C Head no#abv"/>
    <w:basedOn w:val="03-CHead"/>
    <w:rsid w:val="0039565D"/>
    <w:pPr>
      <w:spacing w:before="0"/>
    </w:pPr>
  </w:style>
  <w:style w:type="paragraph" w:customStyle="1" w:styleId="17aMTbulletlist-2columns">
    <w:name w:val="17 a– MT bullet list - 2 columns"/>
    <w:basedOn w:val="17-MTbulletlist"/>
    <w:rsid w:val="0039565D"/>
    <w:pPr>
      <w:ind w:right="0"/>
    </w:pPr>
  </w:style>
  <w:style w:type="paragraph" w:customStyle="1" w:styleId="60-AKNumQues">
    <w:name w:val="60 - AK Num Ques"/>
    <w:rsid w:val="0039565D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rsid w:val="0039565D"/>
    <w:pPr>
      <w:spacing w:before="200"/>
    </w:pPr>
  </w:style>
  <w:style w:type="paragraph" w:customStyle="1" w:styleId="21a-NumLetteredQ-1pabove">
    <w:name w:val="21a - Num/Lettered Q - 1p # above"/>
    <w:basedOn w:val="21-NumLetteredQuestion"/>
    <w:rsid w:val="0039565D"/>
    <w:pPr>
      <w:spacing w:before="200"/>
    </w:pPr>
  </w:style>
  <w:style w:type="paragraph" w:customStyle="1" w:styleId="30a-NumQ-2TC-1pabove">
    <w:name w:val="30a - Num Q - 2TC - 1p # above"/>
    <w:basedOn w:val="30-NumQ-2TABcol"/>
    <w:rsid w:val="0039565D"/>
    <w:pPr>
      <w:spacing w:before="200"/>
    </w:pPr>
  </w:style>
  <w:style w:type="paragraph" w:customStyle="1" w:styleId="35a-NumQ-3TC-1pabove">
    <w:name w:val="35a - Num Q - 3TC - 1p # above"/>
    <w:basedOn w:val="35-NumQ-3TABcol"/>
    <w:rsid w:val="0039565D"/>
    <w:pPr>
      <w:spacing w:before="200"/>
    </w:pPr>
  </w:style>
  <w:style w:type="paragraph" w:customStyle="1" w:styleId="22a-LetteredQ-1pabove">
    <w:name w:val="22a - Lettered Q - 1p # above"/>
    <w:basedOn w:val="22-LetteredQuestion"/>
    <w:rsid w:val="0039565D"/>
    <w:pPr>
      <w:spacing w:before="200"/>
    </w:pPr>
  </w:style>
  <w:style w:type="paragraph" w:customStyle="1" w:styleId="98-Headernolesson">
    <w:name w:val="98 - Header (no lesson #)"/>
    <w:basedOn w:val="95a-LessonTitleA"/>
    <w:rsid w:val="0039565D"/>
    <w:pPr>
      <w:ind w:left="0"/>
    </w:pPr>
  </w:style>
  <w:style w:type="paragraph" w:customStyle="1" w:styleId="61-AKText">
    <w:name w:val="61 - AK Text"/>
    <w:basedOn w:val="60-AKNumQues"/>
    <w:rsid w:val="0039565D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rsid w:val="0039565D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sid w:val="0039565D"/>
    <w:rPr>
      <w:b/>
      <w:sz w:val="26"/>
    </w:rPr>
  </w:style>
  <w:style w:type="paragraph" w:customStyle="1" w:styleId="40a-MCAns2col">
    <w:name w:val="40a-MC Ans 2 col"/>
    <w:basedOn w:val="40-MultipleChoiceAns"/>
    <w:rsid w:val="0039565D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sid w:val="0039565D"/>
    <w:rPr>
      <w:sz w:val="14"/>
    </w:rPr>
  </w:style>
  <w:style w:type="paragraph" w:styleId="DocumentMap">
    <w:name w:val="Document Map"/>
    <w:basedOn w:val="Normal"/>
    <w:semiHidden/>
    <w:rsid w:val="00DD7E31"/>
    <w:pPr>
      <w:shd w:val="clear" w:color="auto" w:fill="000080"/>
    </w:pPr>
    <w:rPr>
      <w:rFonts w:ascii="Tahoma" w:hAnsi="Tahoma" w:cs="Tahoma"/>
      <w:sz w:val="20"/>
    </w:rPr>
  </w:style>
  <w:style w:type="paragraph" w:customStyle="1" w:styleId="72-AKBHead">
    <w:name w:val="72-AK B Head"/>
    <w:basedOn w:val="Normal"/>
    <w:rsid w:val="00546671"/>
    <w:pPr>
      <w:spacing w:before="200" w:line="270" w:lineRule="atLeast"/>
    </w:pPr>
    <w:rPr>
      <w:rFonts w:eastAsia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65D"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locked/>
    <w:rsid w:val="0039565D"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locked/>
    <w:rsid w:val="0039565D"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locked/>
    <w:rsid w:val="0039565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39565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9565D"/>
  </w:style>
  <w:style w:type="paragraph" w:customStyle="1" w:styleId="91-footercopyright">
    <w:name w:val="91 - footer copyright"/>
    <w:rsid w:val="0039565D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39565D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0-NameDateline">
    <w:name w:val="90 - Name Date line"/>
    <w:rsid w:val="0039565D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96-LESSONinheaderbox">
    <w:name w:val="96 - LESSON in header box"/>
    <w:rsid w:val="00395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rsid w:val="00395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rsid w:val="0039565D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39565D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styleId="NoSpacing">
    <w:name w:val="No Spacing"/>
    <w:qFormat/>
    <w:rsid w:val="007F2F1C"/>
    <w:rPr>
      <w:rFonts w:eastAsia="Times New Roman"/>
      <w:sz w:val="22"/>
      <w:szCs w:val="22"/>
    </w:rPr>
  </w:style>
  <w:style w:type="table" w:styleId="TableGrid">
    <w:name w:val="Table Grid"/>
    <w:basedOn w:val="TableNormal"/>
    <w:rsid w:val="007F2F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B58DC"/>
    <w:pPr>
      <w:ind w:left="720"/>
      <w:contextualSpacing/>
    </w:pPr>
  </w:style>
  <w:style w:type="character" w:styleId="Hyperlink">
    <w:name w:val="Hyperlink"/>
    <w:semiHidden/>
    <w:rsid w:val="00D02F7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E6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E6AC8"/>
    <w:rPr>
      <w:rFonts w:ascii="Tahoma" w:hAnsi="Tahoma" w:cs="Tahoma"/>
      <w:sz w:val="16"/>
      <w:szCs w:val="16"/>
    </w:rPr>
  </w:style>
  <w:style w:type="paragraph" w:customStyle="1" w:styleId="05-Boxdirections">
    <w:name w:val="05 - Box directions"/>
    <w:rsid w:val="0039565D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15-MainText"/>
    <w:rsid w:val="0039565D"/>
    <w:pPr>
      <w:spacing w:before="240"/>
    </w:pPr>
    <w:rPr>
      <w:b/>
    </w:rPr>
  </w:style>
  <w:style w:type="paragraph" w:customStyle="1" w:styleId="16-MainText-2column">
    <w:name w:val="16 - Main Text  - 2 column"/>
    <w:basedOn w:val="15-MainText"/>
    <w:rsid w:val="0039565D"/>
    <w:pPr>
      <w:ind w:right="0"/>
    </w:pPr>
  </w:style>
  <w:style w:type="character" w:customStyle="1" w:styleId="02-italic">
    <w:name w:val="02 - italic"/>
    <w:rsid w:val="0039565D"/>
    <w:rPr>
      <w:i/>
    </w:rPr>
  </w:style>
  <w:style w:type="character" w:customStyle="1" w:styleId="01-Bold">
    <w:name w:val="01 - Bold"/>
    <w:rsid w:val="0039565D"/>
    <w:rPr>
      <w:b/>
    </w:rPr>
  </w:style>
  <w:style w:type="character" w:customStyle="1" w:styleId="03-bolditalic">
    <w:name w:val="03 - bold italic"/>
    <w:rsid w:val="0039565D"/>
    <w:rPr>
      <w:b/>
      <w:i/>
    </w:rPr>
  </w:style>
  <w:style w:type="paragraph" w:customStyle="1" w:styleId="06-Boxtext">
    <w:name w:val="06 - Box text"/>
    <w:basedOn w:val="05-Boxdirections"/>
    <w:rsid w:val="0039565D"/>
    <w:pPr>
      <w:spacing w:before="80"/>
    </w:pPr>
    <w:rPr>
      <w:b w:val="0"/>
    </w:rPr>
  </w:style>
  <w:style w:type="paragraph" w:styleId="Header">
    <w:name w:val="header"/>
    <w:basedOn w:val="Normal"/>
    <w:rsid w:val="009C3F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9565D"/>
    <w:pPr>
      <w:tabs>
        <w:tab w:val="center" w:pos="4320"/>
        <w:tab w:val="right" w:pos="8640"/>
      </w:tabs>
    </w:pPr>
  </w:style>
  <w:style w:type="paragraph" w:customStyle="1" w:styleId="01-AHead">
    <w:name w:val="01 - A Head"/>
    <w:rsid w:val="0039565D"/>
    <w:pPr>
      <w:spacing w:before="280" w:line="360" w:lineRule="atLeast"/>
    </w:pPr>
    <w:rPr>
      <w:rFonts w:ascii="Arial" w:eastAsia="Times New Roman" w:hAnsi="Arial"/>
      <w:b/>
      <w:sz w:val="32"/>
    </w:rPr>
  </w:style>
  <w:style w:type="paragraph" w:customStyle="1" w:styleId="15-MainText">
    <w:name w:val="15 - Main Text"/>
    <w:rsid w:val="0039565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10a-Directiontextnoabv">
    <w:name w:val="10a - Direction text no#abv"/>
    <w:basedOn w:val="10-DirectionText"/>
    <w:rsid w:val="0039565D"/>
    <w:pPr>
      <w:spacing w:before="0"/>
    </w:pPr>
  </w:style>
  <w:style w:type="paragraph" w:customStyle="1" w:styleId="11a-Directiontext2colnoabv">
    <w:name w:val="11a - Direction text  2 col no#abv"/>
    <w:basedOn w:val="11-Directiontext-2column"/>
    <w:rsid w:val="0039565D"/>
    <w:pPr>
      <w:spacing w:before="0"/>
    </w:pPr>
  </w:style>
  <w:style w:type="paragraph" w:customStyle="1" w:styleId="11-Directiontext-2column">
    <w:name w:val="11 - Direction text -  2 column"/>
    <w:basedOn w:val="10-DirectionText"/>
    <w:rsid w:val="0039565D"/>
    <w:pPr>
      <w:ind w:right="0"/>
    </w:pPr>
  </w:style>
  <w:style w:type="paragraph" w:customStyle="1" w:styleId="17-MTbulletlist">
    <w:name w:val="17 - MT bullet list"/>
    <w:basedOn w:val="15-MainText"/>
    <w:rsid w:val="0039565D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rsid w:val="0039565D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rsid w:val="0039565D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40-MultipleChoiceAns">
    <w:name w:val="40 - Multiple Choice Ans"/>
    <w:basedOn w:val="22-LetteredQuestion"/>
    <w:rsid w:val="0039565D"/>
  </w:style>
  <w:style w:type="paragraph" w:customStyle="1" w:styleId="22-LetteredQuestion">
    <w:name w:val="22 - Lettered Question"/>
    <w:basedOn w:val="21-NumLetteredQuestion"/>
    <w:rsid w:val="0039565D"/>
    <w:pPr>
      <w:tabs>
        <w:tab w:val="clear" w:pos="320"/>
      </w:tabs>
      <w:ind w:hanging="420"/>
    </w:pPr>
  </w:style>
  <w:style w:type="paragraph" w:customStyle="1" w:styleId="23-WOR">
    <w:name w:val="23 - WOR"/>
    <w:rsid w:val="0039565D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a-NumQuestion-24ptlead">
    <w:name w:val="20a - Num Question - 24pt  lead"/>
    <w:basedOn w:val="20-NumQuestion"/>
    <w:rsid w:val="0039565D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rsid w:val="0039565D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rsid w:val="0039565D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rsid w:val="0039565D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rsid w:val="0039565D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sid w:val="0039565D"/>
    <w:rPr>
      <w:rFonts w:ascii="Arial" w:hAnsi="Arial"/>
      <w:sz w:val="18"/>
    </w:rPr>
  </w:style>
  <w:style w:type="paragraph" w:customStyle="1" w:styleId="59-AKBHead">
    <w:name w:val="59 - AK B Head"/>
    <w:basedOn w:val="58-AKAhead"/>
    <w:rsid w:val="0039565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rsid w:val="0039565D"/>
    <w:pPr>
      <w:pBdr>
        <w:bottom w:val="single" w:sz="12" w:space="2" w:color="auto"/>
      </w:pBdr>
      <w:spacing w:before="240" w:line="270" w:lineRule="atLeast"/>
    </w:pPr>
    <w:rPr>
      <w:rFonts w:ascii="Arial" w:eastAsia="Times New Roman" w:hAnsi="Arial"/>
      <w:b/>
      <w:caps/>
      <w:sz w:val="22"/>
    </w:rPr>
  </w:style>
  <w:style w:type="paragraph" w:customStyle="1" w:styleId="02-BHead">
    <w:name w:val="02 - B Head"/>
    <w:rsid w:val="0039565D"/>
    <w:pPr>
      <w:spacing w:before="160" w:line="300" w:lineRule="atLeast"/>
    </w:pPr>
    <w:rPr>
      <w:rFonts w:ascii="Arial" w:eastAsia="Times New Roman" w:hAnsi="Arial"/>
      <w:b/>
      <w:caps/>
      <w:sz w:val="26"/>
    </w:rPr>
  </w:style>
  <w:style w:type="paragraph" w:customStyle="1" w:styleId="03-CHead">
    <w:name w:val="03 - C Head"/>
    <w:rsid w:val="0039565D"/>
    <w:pPr>
      <w:spacing w:before="160" w:line="270" w:lineRule="atLeast"/>
    </w:pPr>
    <w:rPr>
      <w:rFonts w:ascii="Arial" w:eastAsia="Times New Roman" w:hAnsi="Arial"/>
      <w:b/>
      <w:sz w:val="24"/>
    </w:rPr>
  </w:style>
  <w:style w:type="paragraph" w:customStyle="1" w:styleId="01a-AHeadnoabv">
    <w:name w:val="01a - A Head no#abv"/>
    <w:basedOn w:val="01-AHead"/>
    <w:rsid w:val="0039565D"/>
    <w:pPr>
      <w:spacing w:before="0"/>
    </w:pPr>
  </w:style>
  <w:style w:type="paragraph" w:customStyle="1" w:styleId="02a-BHeadnoabv">
    <w:name w:val="02a - B Head no#abv"/>
    <w:basedOn w:val="02-BHead"/>
    <w:rsid w:val="0039565D"/>
    <w:pPr>
      <w:spacing w:before="0"/>
    </w:pPr>
  </w:style>
  <w:style w:type="paragraph" w:customStyle="1" w:styleId="03a-CHeadnoabv">
    <w:name w:val="03a - C Head no#abv"/>
    <w:basedOn w:val="03-CHead"/>
    <w:rsid w:val="0039565D"/>
    <w:pPr>
      <w:spacing w:before="0"/>
    </w:pPr>
  </w:style>
  <w:style w:type="paragraph" w:customStyle="1" w:styleId="17aMTbulletlist-2columns">
    <w:name w:val="17 a– MT bullet list - 2 columns"/>
    <w:basedOn w:val="17-MTbulletlist"/>
    <w:rsid w:val="0039565D"/>
    <w:pPr>
      <w:ind w:right="0"/>
    </w:pPr>
  </w:style>
  <w:style w:type="paragraph" w:customStyle="1" w:styleId="60-AKNumQues">
    <w:name w:val="60 - AK Num Ques"/>
    <w:rsid w:val="0039565D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rsid w:val="0039565D"/>
    <w:pPr>
      <w:spacing w:before="200"/>
    </w:pPr>
  </w:style>
  <w:style w:type="paragraph" w:customStyle="1" w:styleId="21a-NumLetteredQ-1pabove">
    <w:name w:val="21a - Num/Lettered Q - 1p # above"/>
    <w:basedOn w:val="21-NumLetteredQuestion"/>
    <w:rsid w:val="0039565D"/>
    <w:pPr>
      <w:spacing w:before="200"/>
    </w:pPr>
  </w:style>
  <w:style w:type="paragraph" w:customStyle="1" w:styleId="30a-NumQ-2TC-1pabove">
    <w:name w:val="30a - Num Q - 2TC - 1p # above"/>
    <w:basedOn w:val="30-NumQ-2TABcol"/>
    <w:rsid w:val="0039565D"/>
    <w:pPr>
      <w:spacing w:before="200"/>
    </w:pPr>
  </w:style>
  <w:style w:type="paragraph" w:customStyle="1" w:styleId="35a-NumQ-3TC-1pabove">
    <w:name w:val="35a - Num Q - 3TC - 1p # above"/>
    <w:basedOn w:val="35-NumQ-3TABcol"/>
    <w:rsid w:val="0039565D"/>
    <w:pPr>
      <w:spacing w:before="200"/>
    </w:pPr>
  </w:style>
  <w:style w:type="paragraph" w:customStyle="1" w:styleId="22a-LetteredQ-1pabove">
    <w:name w:val="22a - Lettered Q - 1p # above"/>
    <w:basedOn w:val="22-LetteredQuestion"/>
    <w:rsid w:val="0039565D"/>
    <w:pPr>
      <w:spacing w:before="200"/>
    </w:pPr>
  </w:style>
  <w:style w:type="paragraph" w:customStyle="1" w:styleId="98-Headernolesson">
    <w:name w:val="98 - Header (no lesson #)"/>
    <w:basedOn w:val="95a-LessonTitleA"/>
    <w:rsid w:val="0039565D"/>
    <w:pPr>
      <w:ind w:left="0"/>
    </w:pPr>
  </w:style>
  <w:style w:type="paragraph" w:customStyle="1" w:styleId="61-AKText">
    <w:name w:val="61 - AK Text"/>
    <w:basedOn w:val="60-AKNumQues"/>
    <w:rsid w:val="0039565D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rsid w:val="0039565D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sid w:val="0039565D"/>
    <w:rPr>
      <w:b/>
      <w:sz w:val="26"/>
    </w:rPr>
  </w:style>
  <w:style w:type="paragraph" w:customStyle="1" w:styleId="40a-MCAns2col">
    <w:name w:val="40a-MC Ans 2 col"/>
    <w:basedOn w:val="40-MultipleChoiceAns"/>
    <w:rsid w:val="0039565D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sid w:val="0039565D"/>
    <w:rPr>
      <w:sz w:val="14"/>
    </w:rPr>
  </w:style>
  <w:style w:type="paragraph" w:styleId="DocumentMap">
    <w:name w:val="Document Map"/>
    <w:basedOn w:val="Normal"/>
    <w:semiHidden/>
    <w:rsid w:val="00DD7E31"/>
    <w:pPr>
      <w:shd w:val="clear" w:color="auto" w:fill="000080"/>
    </w:pPr>
    <w:rPr>
      <w:rFonts w:ascii="Tahoma" w:hAnsi="Tahoma" w:cs="Tahoma"/>
      <w:sz w:val="20"/>
    </w:rPr>
  </w:style>
  <w:style w:type="paragraph" w:customStyle="1" w:styleId="72-AKBHead">
    <w:name w:val="72-AK B Head"/>
    <w:basedOn w:val="Normal"/>
    <w:rsid w:val="00546671"/>
    <w:pPr>
      <w:spacing w:before="200" w:line="270" w:lineRule="atLeast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for Mastery</vt:lpstr>
    </vt:vector>
  </TitlesOfParts>
  <Company>DeKalb County School System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Mastery</dc:title>
  <dc:creator>Austin Fadely</dc:creator>
  <cp:lastModifiedBy>Trenton Murphey</cp:lastModifiedBy>
  <cp:revision>2</cp:revision>
  <dcterms:created xsi:type="dcterms:W3CDTF">2014-01-14T11:52:00Z</dcterms:created>
  <dcterms:modified xsi:type="dcterms:W3CDTF">2014-01-14T11:52:00Z</dcterms:modified>
</cp:coreProperties>
</file>